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B20A" w14:textId="1F32138D" w:rsidR="006C7C0C" w:rsidRDefault="00C365AD">
      <w:pPr>
        <w:pStyle w:val="Standard"/>
        <w:spacing w:line="204" w:lineRule="auto"/>
        <w:rPr>
          <w:rFonts w:ascii="UA Poppins Texte" w:hAnsi="UA Poppins Texte"/>
          <w:sz w:val="32"/>
          <w:szCs w:val="32"/>
        </w:rPr>
      </w:pPr>
      <w:r>
        <w:rPr>
          <w:b/>
          <w:bCs/>
          <w:color w:val="0BBBEF"/>
          <w:sz w:val="64"/>
          <w:szCs w:val="64"/>
        </w:rPr>
        <w:t xml:space="preserve">ASSOCIATIONS </w:t>
      </w:r>
      <w:r>
        <w:rPr>
          <w:b/>
          <w:bCs/>
          <w:color w:val="0BBBEF"/>
          <w:sz w:val="64"/>
          <w:szCs w:val="64"/>
        </w:rPr>
        <w:br/>
        <w:t>ÉTUDIANTES DE L’UA</w:t>
      </w:r>
      <w:r>
        <w:rPr>
          <w:b/>
          <w:bCs/>
          <w:color w:val="0BBBEF"/>
          <w:sz w:val="64"/>
          <w:szCs w:val="64"/>
        </w:rPr>
        <w:br/>
        <w:t>202</w:t>
      </w:r>
      <w:r w:rsidR="00F3482E">
        <w:rPr>
          <w:b/>
          <w:bCs/>
          <w:color w:val="0BBBEF"/>
          <w:sz w:val="64"/>
          <w:szCs w:val="64"/>
        </w:rPr>
        <w:t>2</w:t>
      </w:r>
      <w:r>
        <w:rPr>
          <w:b/>
          <w:bCs/>
          <w:color w:val="0BBBEF"/>
          <w:sz w:val="64"/>
          <w:szCs w:val="64"/>
        </w:rPr>
        <w:t>-202</w:t>
      </w:r>
      <w:r w:rsidR="00F3482E">
        <w:rPr>
          <w:b/>
          <w:bCs/>
          <w:color w:val="0BBBEF"/>
          <w:sz w:val="64"/>
          <w:szCs w:val="64"/>
        </w:rPr>
        <w:t>3</w:t>
      </w:r>
    </w:p>
    <w:p w14:paraId="13991636" w14:textId="77777777" w:rsidR="006C7C0C" w:rsidRDefault="00C365AD">
      <w:pPr>
        <w:pStyle w:val="Standard"/>
      </w:pPr>
      <w:r>
        <w:rPr>
          <w:rFonts w:ascii="UA Poppins Texte" w:hAnsi="UA Poppins Texte"/>
          <w:color w:val="000000"/>
          <w:szCs w:val="20"/>
        </w:rPr>
        <w:t>Pour être reconnues par l’Université d’Angers et bénéficier d’un accompagnement optimal !</w:t>
      </w:r>
    </w:p>
    <w:p w14:paraId="72F5C14C" w14:textId="77777777" w:rsidR="006C7C0C" w:rsidRDefault="006C7C0C">
      <w:pPr>
        <w:pStyle w:val="Standard"/>
        <w:rPr>
          <w:rFonts w:ascii="UA Poppins Texte" w:hAnsi="UA Poppins Texte"/>
        </w:rPr>
      </w:pPr>
    </w:p>
    <w:p w14:paraId="59057CD7" w14:textId="77777777" w:rsidR="006C7C0C" w:rsidRDefault="006C7C0C">
      <w:pPr>
        <w:pStyle w:val="Standard"/>
        <w:rPr>
          <w:rFonts w:ascii="UA Poppins Texte" w:hAnsi="UA Poppins Texte"/>
        </w:rPr>
      </w:pPr>
    </w:p>
    <w:p w14:paraId="4293243D" w14:textId="77777777" w:rsidR="006C7C0C" w:rsidRDefault="00C365AD">
      <w:pPr>
        <w:pStyle w:val="Standard"/>
      </w:pP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>•••</w:t>
      </w:r>
      <w:r>
        <w:rPr>
          <w:rFonts w:ascii="UA Poppins Titre Bold" w:hAnsi="UA Poppins Titre Bold"/>
          <w:color w:val="0BBBEF"/>
          <w:sz w:val="24"/>
          <w:szCs w:val="24"/>
        </w:rPr>
        <w:t xml:space="preserve"> Nom de l’association </w:t>
      </w: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>•••</w:t>
      </w:r>
    </w:p>
    <w:p w14:paraId="21E213BA" w14:textId="77777777" w:rsidR="006C7C0C" w:rsidRDefault="00C365AD">
      <w:pPr>
        <w:pStyle w:val="Standard"/>
        <w:rPr>
          <w:rFonts w:ascii="UA Poppins Texte Light" w:hAnsi="UA Poppins Texte Light"/>
        </w:rPr>
      </w:pPr>
      <w:r>
        <w:rPr>
          <w:rFonts w:ascii="UA Poppins Texte Light" w:hAnsi="UA Poppins Texte Light"/>
        </w:rPr>
        <w:t>(Précisez votre acronyme)</w:t>
      </w:r>
    </w:p>
    <w:p w14:paraId="791B78B2" w14:textId="77777777" w:rsidR="006C7C0C" w:rsidRDefault="00C365AD">
      <w:pPr>
        <w:pStyle w:val="Standard"/>
        <w:rPr>
          <w:rFonts w:ascii="UA Poppins Texte" w:hAnsi="UA Poppins Texte"/>
          <w:b/>
          <w:bCs/>
          <w:sz w:val="28"/>
          <w:szCs w:val="28"/>
        </w:rPr>
      </w:pPr>
      <w:r>
        <w:rPr>
          <w:rFonts w:ascii="UA Poppins Texte" w:hAnsi="UA Poppins Texte"/>
          <w:b/>
          <w:bCs/>
          <w:sz w:val="28"/>
          <w:szCs w:val="28"/>
        </w:rPr>
        <w:t>………………………………………...</w:t>
      </w:r>
    </w:p>
    <w:p w14:paraId="2DF2325C" w14:textId="77777777" w:rsidR="006C7C0C" w:rsidRDefault="006C7C0C">
      <w:pPr>
        <w:pStyle w:val="Standard"/>
        <w:rPr>
          <w:rFonts w:ascii="UA Poppins Texte" w:hAnsi="UA Poppins Texte"/>
        </w:rPr>
      </w:pPr>
    </w:p>
    <w:p w14:paraId="3F82CA44" w14:textId="77777777" w:rsidR="006C7C0C" w:rsidRDefault="00C365AD">
      <w:pPr>
        <w:pStyle w:val="Standard"/>
      </w:pP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 xml:space="preserve">••• INFOS &amp; </w:t>
      </w:r>
      <w:r>
        <w:rPr>
          <w:rFonts w:ascii="UA Poppins Titre Bold" w:hAnsi="UA Poppins Titre Bold"/>
          <w:color w:val="0BBBEF"/>
          <w:sz w:val="24"/>
          <w:szCs w:val="24"/>
        </w:rPr>
        <w:t xml:space="preserve">Coordonnées de l’association </w:t>
      </w: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>•••</w:t>
      </w:r>
    </w:p>
    <w:p w14:paraId="17965A30" w14:textId="77777777" w:rsidR="006C7C0C" w:rsidRDefault="006C7C0C">
      <w:pPr>
        <w:pStyle w:val="Standard"/>
        <w:rPr>
          <w:rFonts w:ascii="UA Poppins Texte" w:hAnsi="UA Poppins Texte"/>
          <w:sz w:val="10"/>
          <w:szCs w:val="10"/>
        </w:rPr>
      </w:pPr>
    </w:p>
    <w:p w14:paraId="7E0EA1D9" w14:textId="77777777" w:rsidR="006C7C0C" w:rsidRDefault="006C7C0C">
      <w:pPr>
        <w:pStyle w:val="Standard"/>
      </w:pPr>
    </w:p>
    <w:p w14:paraId="12640DCD" w14:textId="77777777" w:rsidR="006C7C0C" w:rsidRDefault="00C365AD">
      <w:pPr>
        <w:pStyle w:val="Standard"/>
      </w:pPr>
      <w:r>
        <w:rPr>
          <w:rFonts w:ascii="UA Poppins Texte" w:eastAsia="UA Poppins Texte" w:hAnsi="UA Poppins Texte" w:cs="UA Poppins Texte"/>
          <w:b/>
          <w:bCs/>
        </w:rPr>
        <w:t>•</w:t>
      </w:r>
      <w:r>
        <w:rPr>
          <w:rFonts w:ascii="UA Poppins Texte" w:hAnsi="UA Poppins Texte"/>
          <w:b/>
          <w:bCs/>
        </w:rPr>
        <w:t xml:space="preserve"> Nom et prénom du/de la </w:t>
      </w:r>
      <w:proofErr w:type="spellStart"/>
      <w:r>
        <w:rPr>
          <w:rFonts w:ascii="UA Poppins Texte" w:hAnsi="UA Poppins Texte"/>
          <w:b/>
          <w:bCs/>
        </w:rPr>
        <w:t>président.e</w:t>
      </w:r>
      <w:proofErr w:type="spellEnd"/>
      <w:r>
        <w:rPr>
          <w:rFonts w:ascii="UA Poppins Texte" w:hAnsi="UA Poppins Texte"/>
          <w:b/>
          <w:bCs/>
        </w:rPr>
        <w:t> :</w:t>
      </w:r>
      <w:r>
        <w:rPr>
          <w:rFonts w:ascii="UA Poppins Texte" w:hAnsi="UA Poppins Texte"/>
        </w:rPr>
        <w:t xml:space="preserve"> …………………………………………………</w:t>
      </w:r>
    </w:p>
    <w:p w14:paraId="237230A4" w14:textId="77777777" w:rsidR="006C7C0C" w:rsidRDefault="00C365AD">
      <w:pPr>
        <w:pStyle w:val="Standard"/>
      </w:pPr>
      <w:r>
        <w:rPr>
          <w:rFonts w:ascii="UA Poppins Texte" w:hAnsi="UA Poppins Texte"/>
        </w:rPr>
        <w:t xml:space="preserve">  E-mail : …………………………………………………</w:t>
      </w:r>
    </w:p>
    <w:p w14:paraId="6EC0BBC6" w14:textId="77777777" w:rsidR="006C7C0C" w:rsidRDefault="00C365AD">
      <w:pPr>
        <w:pStyle w:val="Standard"/>
      </w:pPr>
      <w:r>
        <w:rPr>
          <w:rFonts w:ascii="UA Poppins Texte" w:hAnsi="UA Poppins Texte"/>
        </w:rPr>
        <w:t xml:space="preserve">  Tél : …………………………………………………………</w:t>
      </w:r>
    </w:p>
    <w:p w14:paraId="72F07D9C" w14:textId="77777777" w:rsidR="006C7C0C" w:rsidRDefault="00C365AD">
      <w:pPr>
        <w:pStyle w:val="Standard"/>
      </w:pPr>
      <w:r>
        <w:rPr>
          <w:rFonts w:ascii="UA Poppins Texte" w:eastAsia="UA Poppins Texte" w:hAnsi="UA Poppins Texte" w:cs="UA Poppins Texte"/>
          <w:b/>
          <w:bCs/>
        </w:rPr>
        <w:t>•</w:t>
      </w:r>
      <w:r>
        <w:rPr>
          <w:rFonts w:ascii="UA Poppins Texte" w:hAnsi="UA Poppins Texte"/>
          <w:b/>
          <w:bCs/>
        </w:rPr>
        <w:t xml:space="preserve"> Nom du/de la trésorier-ère :</w:t>
      </w:r>
      <w:r>
        <w:rPr>
          <w:rFonts w:ascii="UA Poppins Texte" w:hAnsi="UA Poppins Texte"/>
        </w:rPr>
        <w:t xml:space="preserve"> …………………………………………………</w:t>
      </w:r>
    </w:p>
    <w:p w14:paraId="0F0FAC0E" w14:textId="77777777" w:rsidR="006C7C0C" w:rsidRDefault="00C365AD">
      <w:pPr>
        <w:pStyle w:val="Standard"/>
      </w:pPr>
      <w:r>
        <w:rPr>
          <w:rFonts w:ascii="UA Poppins Texte" w:hAnsi="UA Poppins Texte"/>
        </w:rPr>
        <w:t xml:space="preserve">   E-mail : </w:t>
      </w:r>
      <w:r>
        <w:t>…………………………………………………</w:t>
      </w:r>
    </w:p>
    <w:p w14:paraId="67485B97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</w:t>
      </w:r>
      <w:r>
        <w:rPr>
          <w:rFonts w:ascii="UA Poppins Texte" w:hAnsi="UA Poppins Texte"/>
          <w:b/>
          <w:bCs/>
        </w:rPr>
        <w:t>Adresse de l'association :</w:t>
      </w:r>
      <w:r>
        <w:rPr>
          <w:rFonts w:ascii="UA Poppins Texte" w:hAnsi="UA Poppins Texte"/>
        </w:rPr>
        <w:t xml:space="preserve"> </w:t>
      </w:r>
      <w:r>
        <w:t>…………………………………………………</w:t>
      </w:r>
    </w:p>
    <w:p w14:paraId="5DEEAD22" w14:textId="77777777" w:rsidR="006C7C0C" w:rsidRDefault="00C365AD">
      <w:pPr>
        <w:pStyle w:val="Standard"/>
      </w:pPr>
      <w:r>
        <w:rPr>
          <w:rFonts w:ascii="UA Poppins Texte" w:hAnsi="UA Poppins Texte"/>
        </w:rPr>
        <w:t xml:space="preserve">Tél : </w:t>
      </w:r>
      <w:r>
        <w:t>…………………………………………………</w:t>
      </w:r>
      <w:r>
        <w:rPr>
          <w:rFonts w:ascii="UA Poppins Texte" w:hAnsi="UA Poppins Texte"/>
        </w:rPr>
        <w:tab/>
      </w:r>
      <w:r>
        <w:rPr>
          <w:rFonts w:ascii="UA Poppins Texte" w:hAnsi="UA Poppins Texte"/>
        </w:rPr>
        <w:tab/>
      </w:r>
    </w:p>
    <w:p w14:paraId="2874E62B" w14:textId="77777777" w:rsidR="006C7C0C" w:rsidRDefault="00C365AD">
      <w:pPr>
        <w:pStyle w:val="Standard"/>
      </w:pPr>
      <w:r>
        <w:rPr>
          <w:rFonts w:ascii="UA Poppins Texte" w:hAnsi="UA Poppins Texte"/>
        </w:rPr>
        <w:t xml:space="preserve">E-mail : </w:t>
      </w:r>
      <w:r>
        <w:t>…………………………………………………</w:t>
      </w:r>
    </w:p>
    <w:p w14:paraId="27AEB9EB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 xml:space="preserve">• Date de création de l’association : </w:t>
      </w:r>
      <w:r>
        <w:rPr>
          <w:rFonts w:eastAsia="UA Poppins Texte" w:cs="UA Poppins Texte"/>
        </w:rPr>
        <w:t>……………………………………..</w:t>
      </w:r>
    </w:p>
    <w:p w14:paraId="751F2BFB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 N° d’enregistrement à la Préfecture : W49</w:t>
      </w:r>
      <w:r>
        <w:rPr>
          <w:rFonts w:eastAsia="UA Poppins Texte" w:cs="UA Poppins Texte"/>
        </w:rPr>
        <w:t>……………………………………..</w:t>
      </w:r>
    </w:p>
    <w:p w14:paraId="47E7448E" w14:textId="77777777" w:rsidR="006C7C0C" w:rsidRDefault="006C7C0C">
      <w:pPr>
        <w:pStyle w:val="Standard"/>
      </w:pPr>
    </w:p>
    <w:p w14:paraId="0E3DC58B" w14:textId="77777777" w:rsidR="006C7C0C" w:rsidRPr="00F3482E" w:rsidRDefault="00C365AD">
      <w:pPr>
        <w:pStyle w:val="Standard"/>
        <w:rPr>
          <w:lang w:val="en-US"/>
        </w:rPr>
      </w:pPr>
      <w:r w:rsidRPr="00F3482E">
        <w:rPr>
          <w:rFonts w:eastAsia="UA Poppins Texte" w:cs="UA Poppins Texte"/>
          <w:b/>
          <w:bCs/>
          <w:lang w:val="en-US"/>
        </w:rPr>
        <w:t>•</w:t>
      </w:r>
      <w:r w:rsidRPr="00F3482E">
        <w:rPr>
          <w:b/>
          <w:bCs/>
          <w:lang w:val="en-US"/>
        </w:rPr>
        <w:t xml:space="preserve"> Site internet</w:t>
      </w:r>
      <w:r w:rsidRPr="00F3482E">
        <w:rPr>
          <w:rFonts w:ascii="UA Poppins Texte" w:hAnsi="UA Poppins Texte"/>
          <w:b/>
          <w:bCs/>
          <w:lang w:val="en-US"/>
        </w:rPr>
        <w:t> :</w:t>
      </w:r>
      <w:r w:rsidRPr="00F3482E">
        <w:rPr>
          <w:rFonts w:ascii="UA Poppins Texte" w:hAnsi="UA Poppins Texte"/>
          <w:lang w:val="en-US"/>
        </w:rPr>
        <w:t xml:space="preserve"> </w:t>
      </w:r>
      <w:r w:rsidRPr="00F3482E">
        <w:rPr>
          <w:lang w:val="en-US"/>
        </w:rPr>
        <w:t>……………………………………..</w:t>
      </w:r>
    </w:p>
    <w:p w14:paraId="72D023AF" w14:textId="77777777" w:rsidR="006C7C0C" w:rsidRPr="00F3482E" w:rsidRDefault="00C365AD">
      <w:pPr>
        <w:pStyle w:val="Standard"/>
        <w:rPr>
          <w:lang w:val="en-US"/>
        </w:rPr>
      </w:pPr>
      <w:r w:rsidRPr="00F3482E">
        <w:rPr>
          <w:rFonts w:eastAsia="UA Poppins Texte" w:cs="UA Poppins Texte"/>
          <w:b/>
          <w:bCs/>
          <w:lang w:val="en-US"/>
        </w:rPr>
        <w:t>•</w:t>
      </w:r>
      <w:r w:rsidRPr="00F3482E">
        <w:rPr>
          <w:b/>
          <w:bCs/>
          <w:lang w:val="en-US"/>
        </w:rPr>
        <w:t xml:space="preserve"> Facebook</w:t>
      </w:r>
      <w:r w:rsidRPr="00F3482E">
        <w:rPr>
          <w:rFonts w:ascii="UA Poppins Texte" w:hAnsi="UA Poppins Texte"/>
          <w:b/>
          <w:bCs/>
          <w:lang w:val="en-US"/>
        </w:rPr>
        <w:t> :</w:t>
      </w:r>
      <w:r w:rsidRPr="00F3482E">
        <w:rPr>
          <w:rFonts w:ascii="UA Poppins Texte" w:hAnsi="UA Poppins Texte"/>
          <w:lang w:val="en-US"/>
        </w:rPr>
        <w:t xml:space="preserve"> </w:t>
      </w:r>
      <w:r w:rsidRPr="00F3482E">
        <w:rPr>
          <w:lang w:val="en-US"/>
        </w:rPr>
        <w:t>……………………………………..</w:t>
      </w:r>
    </w:p>
    <w:p w14:paraId="35F5E7A3" w14:textId="77777777" w:rsidR="006C7C0C" w:rsidRPr="00F3482E" w:rsidRDefault="00C365AD">
      <w:pPr>
        <w:pStyle w:val="Standard"/>
        <w:rPr>
          <w:lang w:val="en-US"/>
        </w:rPr>
      </w:pPr>
      <w:r w:rsidRPr="00F3482E">
        <w:rPr>
          <w:rFonts w:eastAsia="UA Poppins Texte" w:cs="UA Poppins Texte"/>
          <w:b/>
          <w:bCs/>
          <w:lang w:val="en-US"/>
        </w:rPr>
        <w:t>•</w:t>
      </w:r>
      <w:r w:rsidRPr="00F3482E">
        <w:rPr>
          <w:b/>
          <w:bCs/>
          <w:lang w:val="en-US"/>
        </w:rPr>
        <w:t xml:space="preserve"> Instagram</w:t>
      </w:r>
      <w:r w:rsidRPr="00F3482E">
        <w:rPr>
          <w:rFonts w:ascii="UA Poppins Texte" w:hAnsi="UA Poppins Texte"/>
          <w:b/>
          <w:bCs/>
          <w:lang w:val="en-US"/>
        </w:rPr>
        <w:t> :</w:t>
      </w:r>
      <w:r w:rsidRPr="00F3482E">
        <w:rPr>
          <w:rFonts w:ascii="UA Poppins Texte" w:hAnsi="UA Poppins Texte"/>
          <w:lang w:val="en-US"/>
        </w:rPr>
        <w:t xml:space="preserve"> </w:t>
      </w:r>
      <w:r w:rsidRPr="00F3482E">
        <w:rPr>
          <w:lang w:val="en-US"/>
        </w:rPr>
        <w:t>……………………………………..</w:t>
      </w:r>
    </w:p>
    <w:p w14:paraId="35C423D2" w14:textId="77777777" w:rsidR="006C7C0C" w:rsidRPr="00F3482E" w:rsidRDefault="00C365AD">
      <w:pPr>
        <w:pStyle w:val="Standard"/>
        <w:rPr>
          <w:lang w:val="en-US"/>
        </w:rPr>
      </w:pPr>
      <w:r w:rsidRPr="00F3482E">
        <w:rPr>
          <w:rFonts w:eastAsia="UA Poppins Texte" w:cs="UA Poppins Texte"/>
          <w:b/>
          <w:bCs/>
          <w:lang w:val="en-US"/>
        </w:rPr>
        <w:t>•</w:t>
      </w:r>
      <w:r w:rsidRPr="00F3482E">
        <w:rPr>
          <w:b/>
          <w:bCs/>
          <w:lang w:val="en-US"/>
        </w:rPr>
        <w:t xml:space="preserve"> </w:t>
      </w:r>
      <w:proofErr w:type="spellStart"/>
      <w:r w:rsidRPr="00F3482E">
        <w:rPr>
          <w:b/>
          <w:bCs/>
          <w:lang w:val="en-US"/>
        </w:rPr>
        <w:t>Linkedin</w:t>
      </w:r>
      <w:proofErr w:type="spellEnd"/>
      <w:r w:rsidRPr="00F3482E">
        <w:rPr>
          <w:rFonts w:ascii="UA Poppins Texte" w:hAnsi="UA Poppins Texte"/>
          <w:b/>
          <w:bCs/>
          <w:lang w:val="en-US"/>
        </w:rPr>
        <w:t> :</w:t>
      </w:r>
      <w:r w:rsidRPr="00F3482E">
        <w:rPr>
          <w:rFonts w:ascii="UA Poppins Texte" w:hAnsi="UA Poppins Texte"/>
          <w:lang w:val="en-US"/>
        </w:rPr>
        <w:t xml:space="preserve"> </w:t>
      </w:r>
      <w:r w:rsidRPr="00F3482E">
        <w:rPr>
          <w:lang w:val="en-US"/>
        </w:rPr>
        <w:t>……………………………………..</w:t>
      </w:r>
    </w:p>
    <w:p w14:paraId="409EED54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Autre</w:t>
      </w:r>
      <w:r>
        <w:rPr>
          <w:rFonts w:ascii="UA Poppins Texte" w:hAnsi="UA Poppins Texte"/>
          <w:b/>
          <w:bCs/>
        </w:rPr>
        <w:t> :</w:t>
      </w:r>
      <w:r>
        <w:rPr>
          <w:rFonts w:ascii="UA Poppins Texte" w:hAnsi="UA Poppins Texte"/>
        </w:rPr>
        <w:t xml:space="preserve"> </w:t>
      </w:r>
      <w:r>
        <w:t>……………………………………..</w:t>
      </w:r>
    </w:p>
    <w:p w14:paraId="2C0398A4" w14:textId="77777777" w:rsidR="006C7C0C" w:rsidRDefault="006C7C0C">
      <w:pPr>
        <w:pStyle w:val="Standard"/>
        <w:rPr>
          <w:rFonts w:ascii="UA Poppins Texte" w:hAnsi="UA Poppins Texte"/>
        </w:rPr>
      </w:pPr>
    </w:p>
    <w:p w14:paraId="21039F5A" w14:textId="77777777" w:rsidR="006C7C0C" w:rsidRDefault="00C365AD">
      <w:pPr>
        <w:pStyle w:val="Standard"/>
        <w:rPr>
          <w:rFonts w:ascii="UA Poppins Texte" w:hAnsi="UA Poppins Texte"/>
        </w:rPr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Montant de l’adhésion/cotisation :</w:t>
      </w:r>
      <w:r>
        <w:t xml:space="preserve"> </w:t>
      </w:r>
      <w:r>
        <w:rPr>
          <w:rFonts w:ascii="UA Poppins Texte" w:hAnsi="UA Poppins Texte"/>
        </w:rPr>
        <w:t>………………………€</w:t>
      </w:r>
    </w:p>
    <w:p w14:paraId="2304F605" w14:textId="77777777" w:rsidR="006C7C0C" w:rsidRDefault="00C365AD">
      <w:pPr>
        <w:pStyle w:val="Standard"/>
        <w:rPr>
          <w:rFonts w:ascii="UA Poppins Texte" w:hAnsi="UA Poppins Texte"/>
        </w:rPr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Nombre de membres dans le bureau de l’association :</w:t>
      </w:r>
      <w:r>
        <w:t xml:space="preserve"> </w:t>
      </w:r>
      <w:r>
        <w:rPr>
          <w:rFonts w:ascii="UA Poppins Texte" w:hAnsi="UA Poppins Texte"/>
        </w:rPr>
        <w:t>………………………</w:t>
      </w:r>
    </w:p>
    <w:p w14:paraId="105EEBBF" w14:textId="77777777" w:rsidR="006C7C0C" w:rsidRDefault="00C365AD">
      <w:pPr>
        <w:pStyle w:val="Standard"/>
        <w:rPr>
          <w:rFonts w:ascii="UA Poppins Texte" w:hAnsi="UA Poppins Texte"/>
        </w:rPr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Nombre d’étudiant.e.s </w:t>
      </w:r>
      <w:proofErr w:type="spellStart"/>
      <w:r>
        <w:rPr>
          <w:b/>
          <w:bCs/>
        </w:rPr>
        <w:t>adhérent.e.s</w:t>
      </w:r>
      <w:proofErr w:type="spellEnd"/>
      <w:r>
        <w:rPr>
          <w:b/>
          <w:bCs/>
        </w:rPr>
        <w:t> :</w:t>
      </w:r>
      <w:r>
        <w:t xml:space="preserve"> </w:t>
      </w:r>
      <w:r>
        <w:rPr>
          <w:rFonts w:ascii="UA Poppins Texte" w:hAnsi="UA Poppins Texte"/>
        </w:rPr>
        <w:t>………………………</w:t>
      </w:r>
    </w:p>
    <w:p w14:paraId="2486AE45" w14:textId="77777777" w:rsidR="006C7C0C" w:rsidRDefault="006C7C0C">
      <w:pPr>
        <w:pStyle w:val="Standard"/>
        <w:rPr>
          <w:rFonts w:ascii="UA Poppins Texte" w:hAnsi="UA Poppins Texte"/>
        </w:rPr>
      </w:pPr>
    </w:p>
    <w:p w14:paraId="5DD8432A" w14:textId="77777777" w:rsidR="006C7C0C" w:rsidRDefault="00C365AD">
      <w:pPr>
        <w:pStyle w:val="Standard"/>
      </w:pP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 xml:space="preserve">••• VOS </w:t>
      </w:r>
      <w:r>
        <w:rPr>
          <w:rFonts w:ascii="UA Poppins Titre Bold" w:hAnsi="UA Poppins Titre Bold"/>
          <w:color w:val="0BBBEF"/>
          <w:sz w:val="24"/>
          <w:szCs w:val="24"/>
        </w:rPr>
        <w:t xml:space="preserve">objectifs &amp; actions  </w:t>
      </w: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>•••</w:t>
      </w:r>
    </w:p>
    <w:p w14:paraId="4C9581A4" w14:textId="77777777" w:rsidR="006C7C0C" w:rsidRDefault="006C7C0C">
      <w:pPr>
        <w:pStyle w:val="Standard"/>
        <w:rPr>
          <w:rFonts w:ascii="UA Poppins Texte" w:hAnsi="UA Poppins Texte"/>
          <w:sz w:val="10"/>
          <w:szCs w:val="10"/>
        </w:rPr>
      </w:pPr>
    </w:p>
    <w:p w14:paraId="1E9B5330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</w:t>
      </w:r>
      <w:r>
        <w:rPr>
          <w:rFonts w:ascii="UA Poppins Texte" w:hAnsi="UA Poppins Texte"/>
        </w:rPr>
        <w:t xml:space="preserve"> </w:t>
      </w:r>
      <w:r>
        <w:rPr>
          <w:rFonts w:ascii="UA Poppins Texte" w:hAnsi="UA Poppins Texte"/>
          <w:b/>
          <w:bCs/>
        </w:rPr>
        <w:t>Objet(s) de l’association :</w:t>
      </w:r>
    </w:p>
    <w:p w14:paraId="47D30D69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06B65F19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1D6AEF6B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2A6F8B3A" w14:textId="77777777" w:rsidR="006C7C0C" w:rsidRDefault="006C7C0C">
      <w:pPr>
        <w:pStyle w:val="Standard"/>
        <w:rPr>
          <w:rFonts w:ascii="UA Poppins Texte" w:hAnsi="UA Poppins Texte"/>
        </w:rPr>
      </w:pPr>
    </w:p>
    <w:p w14:paraId="143D021F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</w:t>
      </w:r>
      <w:r>
        <w:rPr>
          <w:rFonts w:ascii="UA Poppins Texte" w:hAnsi="UA Poppins Texte"/>
          <w:b/>
          <w:bCs/>
        </w:rPr>
        <w:t xml:space="preserve"> Affiliation (fédération, collectifs)</w:t>
      </w:r>
      <w:r>
        <w:rPr>
          <w:rFonts w:ascii="UA Poppins Texte" w:hAnsi="UA Poppins Texte"/>
        </w:rPr>
        <w:t> :</w:t>
      </w:r>
    </w:p>
    <w:p w14:paraId="03870EC5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6F4E552F" w14:textId="27C69812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 </w:t>
      </w:r>
      <w:r>
        <w:rPr>
          <w:rFonts w:ascii="UA Poppins Texte" w:hAnsi="UA Poppins Texte"/>
          <w:b/>
          <w:bCs/>
        </w:rPr>
        <w:t>Actions menées par l’association en 202</w:t>
      </w:r>
      <w:r w:rsidR="00F3482E">
        <w:rPr>
          <w:rFonts w:ascii="UA Poppins Texte" w:hAnsi="UA Poppins Texte"/>
          <w:b/>
          <w:bCs/>
        </w:rPr>
        <w:t>1</w:t>
      </w:r>
      <w:r>
        <w:rPr>
          <w:rFonts w:ascii="UA Poppins Texte" w:hAnsi="UA Poppins Texte"/>
          <w:b/>
          <w:bCs/>
        </w:rPr>
        <w:t>-202</w:t>
      </w:r>
      <w:r w:rsidR="00F3482E">
        <w:rPr>
          <w:rFonts w:ascii="UA Poppins Texte" w:hAnsi="UA Poppins Texte"/>
          <w:b/>
          <w:bCs/>
        </w:rPr>
        <w:t>2</w:t>
      </w:r>
      <w:r>
        <w:rPr>
          <w:rFonts w:ascii="UA Poppins Texte" w:hAnsi="UA Poppins Texte"/>
          <w:b/>
          <w:bCs/>
        </w:rPr>
        <w:t> :</w:t>
      </w:r>
    </w:p>
    <w:p w14:paraId="2B26E011" w14:textId="77777777" w:rsidR="006C7C0C" w:rsidRDefault="00C365AD">
      <w:pPr>
        <w:pStyle w:val="Standard"/>
        <w:rPr>
          <w:rFonts w:ascii="UA Poppins Texte" w:hAnsi="UA Poppins Texte"/>
        </w:rPr>
      </w:pPr>
      <w:r>
        <w:rPr>
          <w:rFonts w:ascii="UA Poppins Texte" w:hAnsi="UA Poppins Texte"/>
        </w:rPr>
        <w:t>(Précisez si ces projets ont bénéficié d’une subvention FSDIE)</w:t>
      </w:r>
    </w:p>
    <w:p w14:paraId="0D6EA68C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68F80F71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0F753FF0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2022A485" w14:textId="77777777" w:rsidR="006C7C0C" w:rsidRDefault="006C7C0C">
      <w:pPr>
        <w:pStyle w:val="Standard"/>
        <w:rPr>
          <w:rFonts w:ascii="UA Poppins Texte" w:hAnsi="UA Poppins Texte"/>
        </w:rPr>
      </w:pPr>
    </w:p>
    <w:p w14:paraId="6C0E3CFC" w14:textId="340CA32C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 Projets 202</w:t>
      </w:r>
      <w:r w:rsidR="00F3482E">
        <w:rPr>
          <w:b/>
          <w:bCs/>
        </w:rPr>
        <w:t>2</w:t>
      </w:r>
      <w:r>
        <w:rPr>
          <w:b/>
          <w:bCs/>
        </w:rPr>
        <w:t>-2</w:t>
      </w:r>
      <w:r w:rsidR="00F3482E">
        <w:rPr>
          <w:b/>
          <w:bCs/>
        </w:rPr>
        <w:t>3</w:t>
      </w:r>
      <w:r>
        <w:rPr>
          <w:b/>
          <w:bCs/>
        </w:rPr>
        <w:t> :</w:t>
      </w:r>
    </w:p>
    <w:p w14:paraId="79467200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1E905DEB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236FB3D9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0F535D82" w14:textId="77777777" w:rsidR="006C7C0C" w:rsidRDefault="006C7C0C">
      <w:pPr>
        <w:pStyle w:val="Standard"/>
        <w:spacing w:line="244" w:lineRule="auto"/>
        <w:rPr>
          <w:rFonts w:ascii="UA Poppins Texte" w:hAnsi="UA Poppins Texte"/>
          <w:i/>
          <w:iCs/>
          <w:color w:val="FF0000"/>
          <w:sz w:val="18"/>
          <w:szCs w:val="18"/>
        </w:rPr>
      </w:pPr>
    </w:p>
    <w:p w14:paraId="0C36F742" w14:textId="77777777" w:rsidR="006C7C0C" w:rsidRDefault="006C7C0C">
      <w:pPr>
        <w:pStyle w:val="Standard"/>
        <w:rPr>
          <w:rFonts w:ascii="UA Poppins Texte" w:hAnsi="UA Poppins Texte"/>
        </w:rPr>
      </w:pPr>
    </w:p>
    <w:p w14:paraId="33B846D7" w14:textId="77777777" w:rsidR="006C7C0C" w:rsidRDefault="00C365AD">
      <w:pPr>
        <w:pStyle w:val="Standard"/>
      </w:pP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>••• VOS MOYENS •••</w:t>
      </w:r>
    </w:p>
    <w:p w14:paraId="3F8271DC" w14:textId="77777777" w:rsidR="006C7C0C" w:rsidRDefault="006C7C0C">
      <w:pPr>
        <w:pStyle w:val="Standard"/>
        <w:rPr>
          <w:rFonts w:ascii="UA Poppins Texte" w:hAnsi="UA Poppins Texte"/>
          <w:sz w:val="10"/>
          <w:szCs w:val="10"/>
        </w:rPr>
      </w:pPr>
    </w:p>
    <w:p w14:paraId="0A56D0E7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>•</w:t>
      </w:r>
      <w:r>
        <w:rPr>
          <w:b/>
          <w:bCs/>
        </w:rPr>
        <w:t xml:space="preserve"> </w:t>
      </w:r>
      <w:r>
        <w:rPr>
          <w:rFonts w:ascii="UA Poppins Texte" w:hAnsi="UA Poppins Texte"/>
          <w:b/>
          <w:bCs/>
        </w:rPr>
        <w:t>Moyens techniques :</w:t>
      </w:r>
      <w:r>
        <w:rPr>
          <w:rFonts w:ascii="UA Poppins Texte" w:hAnsi="UA Poppins Texte"/>
        </w:rPr>
        <w:t xml:space="preserve"> quels matériels, local, ...</w:t>
      </w:r>
    </w:p>
    <w:p w14:paraId="3F98E870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6819E534" w14:textId="77777777" w:rsidR="006C7C0C" w:rsidRDefault="00C365AD">
      <w:pPr>
        <w:pStyle w:val="Standard"/>
        <w:spacing w:line="244" w:lineRule="auto"/>
      </w:pPr>
      <w:r>
        <w:rPr>
          <w:rFonts w:eastAsia="UA Poppins Texte" w:cs="UA Poppins Texte"/>
          <w:sz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447AF7E6" w14:textId="77777777" w:rsidR="006C7C0C" w:rsidRDefault="006C7C0C">
      <w:pPr>
        <w:pStyle w:val="Standard"/>
        <w:rPr>
          <w:rFonts w:ascii="UA Poppins Texte" w:hAnsi="UA Poppins Texte"/>
        </w:rPr>
      </w:pPr>
    </w:p>
    <w:p w14:paraId="3C84FDA2" w14:textId="77777777" w:rsidR="006C7C0C" w:rsidRDefault="00C365AD">
      <w:pPr>
        <w:pStyle w:val="Standard"/>
      </w:pPr>
      <w:r>
        <w:rPr>
          <w:rFonts w:eastAsia="UA Poppins Texte" w:cs="UA Poppins Texte"/>
          <w:b/>
          <w:bCs/>
        </w:rPr>
        <w:t xml:space="preserve">• </w:t>
      </w:r>
      <w:r>
        <w:rPr>
          <w:rFonts w:ascii="UA Poppins Texte" w:hAnsi="UA Poppins Texte"/>
          <w:b/>
          <w:bCs/>
        </w:rPr>
        <w:t>Moyens humains :</w:t>
      </w:r>
      <w:r>
        <w:rPr>
          <w:rFonts w:ascii="UA Poppins Texte" w:hAnsi="UA Poppins Texte"/>
        </w:rPr>
        <w:t xml:space="preserve"> Nombre de personnes investies dans l’association en tant que bénévoles ou adhérents.</w:t>
      </w:r>
    </w:p>
    <w:p w14:paraId="550309D7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…………………………………………………………………………………………………………………………………………………………</w:t>
      </w:r>
    </w:p>
    <w:p w14:paraId="709D5CB6" w14:textId="77777777" w:rsidR="006C7C0C" w:rsidRDefault="00C365AD">
      <w:pPr>
        <w:pStyle w:val="Standard"/>
        <w:spacing w:line="244" w:lineRule="auto"/>
      </w:pPr>
      <w:r>
        <w:rPr>
          <w:rFonts w:eastAsia="UA Poppins Texte" w:cs="UA Poppins Texte"/>
          <w:sz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5FFAA9A0" w14:textId="77777777" w:rsidR="006C7C0C" w:rsidRDefault="006C7C0C">
      <w:pPr>
        <w:pStyle w:val="Standard"/>
        <w:rPr>
          <w:rFonts w:ascii="UA Poppins Texte" w:hAnsi="UA Poppins Texte"/>
        </w:rPr>
      </w:pPr>
    </w:p>
    <w:p w14:paraId="2E4A548A" w14:textId="77777777" w:rsidR="006C7C0C" w:rsidRDefault="006C7C0C">
      <w:pPr>
        <w:pStyle w:val="Standard"/>
        <w:rPr>
          <w:rFonts w:ascii="UA Poppins Texte" w:hAnsi="UA Poppins Texte"/>
        </w:rPr>
      </w:pPr>
    </w:p>
    <w:p w14:paraId="7499FDCF" w14:textId="77777777" w:rsidR="006C7C0C" w:rsidRDefault="00C365AD">
      <w:pPr>
        <w:pStyle w:val="Standard"/>
        <w:ind w:left="-15"/>
      </w:pP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 xml:space="preserve">•••••••••••••••••••••••• </w:t>
      </w:r>
      <w:r>
        <w:rPr>
          <w:rFonts w:ascii="UA Poppins Titre Bold" w:eastAsia="UA Poppins Titre Bold" w:hAnsi="UA Poppins Titre Bold" w:cs="UA Poppins Titre Bold"/>
          <w:color w:val="0BBBEF"/>
          <w:sz w:val="32"/>
          <w:szCs w:val="32"/>
        </w:rPr>
        <w:t>DOCUMENTS À JOINDRE</w:t>
      </w: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 xml:space="preserve"> •••••••••••••••••••••••</w:t>
      </w:r>
    </w:p>
    <w:p w14:paraId="52AAD992" w14:textId="77777777" w:rsidR="006C7C0C" w:rsidRDefault="00C365AD">
      <w:pPr>
        <w:pStyle w:val="Standard"/>
        <w:spacing w:line="227" w:lineRule="exact"/>
        <w:ind w:left="-15"/>
      </w:pPr>
      <w:r>
        <w:rPr>
          <w:rFonts w:ascii="UA Poppins Texte" w:eastAsia="UA Poppins Titre Bold" w:hAnsi="UA Poppins Texte" w:cs="UA Poppins Titre Bold"/>
          <w:i/>
          <w:iCs/>
          <w:color w:val="FF0000"/>
          <w:sz w:val="18"/>
          <w:szCs w:val="18"/>
        </w:rPr>
        <w:t>Attention : Votre association pourra être reconnue par l’UA uniquement si votre dossier est complet.</w:t>
      </w:r>
    </w:p>
    <w:p w14:paraId="7F699B1D" w14:textId="77777777" w:rsidR="006C7C0C" w:rsidRDefault="006C7C0C">
      <w:pPr>
        <w:pStyle w:val="Standard"/>
        <w:ind w:left="-15"/>
        <w:rPr>
          <w:rFonts w:ascii="UA Poppins Texte" w:hAnsi="UA Poppins Texte"/>
          <w:sz w:val="18"/>
          <w:szCs w:val="18"/>
        </w:rPr>
      </w:pPr>
    </w:p>
    <w:p w14:paraId="1170A904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bCs/>
          <w:sz w:val="18"/>
          <w:szCs w:val="18"/>
        </w:rPr>
        <w:t> La liste des membres du bureau et leurs coordonnées</w:t>
      </w:r>
    </w:p>
    <w:p w14:paraId="2A10AD23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bCs/>
          <w:sz w:val="18"/>
          <w:szCs w:val="18"/>
        </w:rPr>
        <w:t> La copie des cartes étudiantes des membres du bureau</w:t>
      </w:r>
    </w:p>
    <w:p w14:paraId="5CCED168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bCs/>
          <w:sz w:val="18"/>
          <w:szCs w:val="18"/>
        </w:rPr>
        <w:t> La copie du procès-verbal de la dernière assemblée générale</w:t>
      </w:r>
    </w:p>
    <w:p w14:paraId="05447DBE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bCs/>
          <w:sz w:val="18"/>
          <w:szCs w:val="18"/>
        </w:rPr>
        <w:t> L’attestation d’assurance Responsabilité Civile de l’année en cours au nom de l’association</w:t>
      </w:r>
    </w:p>
    <w:p w14:paraId="2F989846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sz w:val="18"/>
          <w:szCs w:val="18"/>
        </w:rPr>
        <w:t></w:t>
      </w:r>
      <w:r>
        <w:rPr>
          <w:rFonts w:ascii="UA Poppins Texte" w:hAnsi="UA Poppins Texte"/>
          <w:sz w:val="18"/>
          <w:szCs w:val="18"/>
        </w:rPr>
        <w:t xml:space="preserve"> </w:t>
      </w:r>
      <w:r>
        <w:rPr>
          <w:rFonts w:ascii="UA Poppins Texte" w:hAnsi="UA Poppins Texte"/>
          <w:b/>
          <w:bCs/>
          <w:sz w:val="18"/>
          <w:szCs w:val="18"/>
        </w:rPr>
        <w:t>La c</w:t>
      </w:r>
      <w:r>
        <w:rPr>
          <w:rFonts w:ascii="UA Poppins Texte" w:hAnsi="UA Poppins Texte"/>
          <w:b/>
          <w:sz w:val="18"/>
          <w:szCs w:val="18"/>
        </w:rPr>
        <w:t xml:space="preserve">opie de déclaration à la Préfecture </w:t>
      </w:r>
      <w:r>
        <w:rPr>
          <w:rFonts w:ascii="UA Poppins Texte" w:hAnsi="UA Poppins Texte"/>
          <w:sz w:val="18"/>
          <w:szCs w:val="18"/>
        </w:rPr>
        <w:t xml:space="preserve"> (récépissé du dernier changement de bureau)</w:t>
      </w:r>
    </w:p>
    <w:p w14:paraId="0C167C64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bCs/>
          <w:sz w:val="18"/>
          <w:szCs w:val="18"/>
        </w:rPr>
        <w:t> La copie des statuts de l’association</w:t>
      </w:r>
    </w:p>
    <w:p w14:paraId="55AEBC54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sz w:val="18"/>
          <w:szCs w:val="18"/>
        </w:rPr>
        <w:t></w:t>
      </w:r>
      <w:r>
        <w:rPr>
          <w:rFonts w:ascii="UA Poppins Texte" w:hAnsi="UA Poppins Texte"/>
          <w:sz w:val="18"/>
          <w:szCs w:val="18"/>
        </w:rPr>
        <w:t xml:space="preserve"> </w:t>
      </w:r>
      <w:r>
        <w:rPr>
          <w:rFonts w:ascii="UA Poppins Texte" w:hAnsi="UA Poppins Texte"/>
          <w:b/>
          <w:sz w:val="18"/>
          <w:szCs w:val="18"/>
        </w:rPr>
        <w:t>Le projet prévisionnel d’activités pour l’année à venir</w:t>
      </w:r>
    </w:p>
    <w:p w14:paraId="2B7BBE9B" w14:textId="77777777" w:rsidR="006C7C0C" w:rsidRDefault="00C365AD">
      <w:pPr>
        <w:pStyle w:val="Textbody"/>
        <w:spacing w:line="240" w:lineRule="auto"/>
      </w:pPr>
      <w:r>
        <w:rPr>
          <w:rFonts w:ascii="UA Poppins Texte" w:hAnsi="UA Poppins Texte"/>
          <w:b/>
          <w:color w:val="000000"/>
          <w:sz w:val="18"/>
          <w:szCs w:val="18"/>
        </w:rPr>
        <w:t xml:space="preserve"> La Charte des Associations étudiantes UA </w:t>
      </w:r>
      <w:r>
        <w:rPr>
          <w:rFonts w:ascii="UA Poppins Texte" w:hAnsi="UA Poppins Texte"/>
          <w:b/>
          <w:color w:val="000000"/>
          <w:sz w:val="18"/>
          <w:szCs w:val="18"/>
          <w:u w:val="single"/>
        </w:rPr>
        <w:t>signée</w:t>
      </w:r>
      <w:r>
        <w:rPr>
          <w:rFonts w:ascii="UA Poppins Texte" w:hAnsi="UA Poppins Texte"/>
          <w:b/>
          <w:color w:val="000000"/>
          <w:sz w:val="18"/>
          <w:szCs w:val="18"/>
        </w:rPr>
        <w:t xml:space="preserve"> </w:t>
      </w:r>
      <w:r>
        <w:rPr>
          <w:rFonts w:ascii="UA Poppins Texte" w:hAnsi="UA Poppins Texte"/>
          <w:b/>
          <w:color w:val="000000"/>
          <w:sz w:val="18"/>
          <w:szCs w:val="18"/>
        </w:rPr>
        <w:br/>
        <w:t xml:space="preserve">    </w:t>
      </w:r>
      <w:r>
        <w:rPr>
          <w:rFonts w:ascii="UA Poppins Texte" w:hAnsi="UA Poppins Texte"/>
          <w:i/>
          <w:iCs/>
          <w:color w:val="FF0000"/>
          <w:sz w:val="18"/>
          <w:szCs w:val="18"/>
        </w:rPr>
        <w:t>Prenez bien le temps de lire cette charte, une fois signée vous choisissez de respecter les engagements pris</w:t>
      </w:r>
    </w:p>
    <w:p w14:paraId="454BFCDA" w14:textId="77777777" w:rsidR="006C7C0C" w:rsidRDefault="006C7C0C">
      <w:pPr>
        <w:pStyle w:val="Textbody"/>
        <w:spacing w:line="240" w:lineRule="auto"/>
      </w:pPr>
    </w:p>
    <w:p w14:paraId="0F30080C" w14:textId="77777777" w:rsidR="006C7C0C" w:rsidRDefault="006C7C0C">
      <w:pPr>
        <w:pStyle w:val="Textbody"/>
        <w:spacing w:line="240" w:lineRule="auto"/>
      </w:pPr>
    </w:p>
    <w:p w14:paraId="40B16776" w14:textId="77777777" w:rsidR="006C7C0C" w:rsidRDefault="006C7C0C">
      <w:pPr>
        <w:pStyle w:val="Textbody"/>
        <w:spacing w:line="240" w:lineRule="auto"/>
      </w:pPr>
    </w:p>
    <w:p w14:paraId="70DAEF0F" w14:textId="77777777" w:rsidR="006C7C0C" w:rsidRDefault="006C7C0C">
      <w:pPr>
        <w:pStyle w:val="Textbody"/>
        <w:spacing w:line="240" w:lineRule="auto"/>
      </w:pPr>
    </w:p>
    <w:p w14:paraId="268CF991" w14:textId="77777777" w:rsidR="006C7C0C" w:rsidRDefault="006C7C0C">
      <w:pPr>
        <w:pStyle w:val="Textbody"/>
        <w:spacing w:line="240" w:lineRule="auto"/>
      </w:pPr>
    </w:p>
    <w:p w14:paraId="094EEF98" w14:textId="77777777" w:rsidR="006C7C0C" w:rsidRDefault="006C7C0C">
      <w:pPr>
        <w:pStyle w:val="Textbody"/>
        <w:spacing w:line="240" w:lineRule="auto"/>
      </w:pPr>
    </w:p>
    <w:p w14:paraId="344A4B5F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lastRenderedPageBreak/>
        <w:t xml:space="preserve">•••••••••••••••••••••••• </w:t>
      </w:r>
      <w:r>
        <w:rPr>
          <w:rFonts w:ascii="UA Poppins Titre Bold" w:eastAsia="UA Poppins Titre Bold" w:hAnsi="UA Poppins Titre Bold" w:cs="UA Poppins Titre Bold"/>
          <w:color w:val="0BBBEF"/>
          <w:sz w:val="32"/>
          <w:szCs w:val="32"/>
        </w:rPr>
        <w:t>annuaire des assos</w:t>
      </w: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t xml:space="preserve"> •••••••••••••••••••••••</w:t>
      </w:r>
      <w:r>
        <w:rPr>
          <w:rFonts w:ascii="UA Poppins Titre Bold" w:eastAsia="UA Poppins Titre Bold" w:hAnsi="UA Poppins Titre Bold" w:cs="UA Poppins Titre Bold"/>
          <w:color w:val="0BBBEF"/>
          <w:sz w:val="24"/>
          <w:szCs w:val="24"/>
        </w:rPr>
        <w:br/>
      </w:r>
      <w:r>
        <w:rPr>
          <w:rFonts w:ascii="UA Poppins Texte" w:eastAsia="UA Poppins Titre Bold" w:hAnsi="UA Poppins Texte" w:cs="UA Poppins Titre Bold"/>
          <w:color w:val="000000"/>
          <w:sz w:val="18"/>
          <w:szCs w:val="18"/>
        </w:rPr>
        <w:t>Toutes les informations communiquées dans ce dossier serviront également à alimenter l’annuaire des assos de l’UA qui est publié en ligne sur le site internet de l’UA.</w:t>
      </w:r>
    </w:p>
    <w:p w14:paraId="213A5B59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itre Bold" w:hAnsi="UA Poppins Texte" w:cs="UA Poppins Titre Bold"/>
          <w:color w:val="000000"/>
          <w:sz w:val="18"/>
          <w:szCs w:val="18"/>
        </w:rPr>
        <w:t>L’occasion pour vous d’être visible auprès de la communauté UA !</w:t>
      </w:r>
    </w:p>
    <w:p w14:paraId="56CF2505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itre Bold" w:hAnsi="UA Poppins Texte" w:cs="UA Poppins Titre Bold"/>
          <w:color w:val="000000"/>
          <w:sz w:val="18"/>
          <w:szCs w:val="18"/>
        </w:rPr>
        <w:t xml:space="preserve">Nous vous invitons donc à prendre le temps de répondre au questionnaire ci-dessous (comme si vous vous adressiez aux étudiant.e.s qui souhaiteraient vous rejoindre). Vous pouvez également y </w:t>
      </w:r>
      <w:r>
        <w:rPr>
          <w:rFonts w:ascii="UA Poppins Texte" w:eastAsia="UA Poppins Titre Bold" w:hAnsi="UA Poppins Texte" w:cs="UA Poppins Titre Bold"/>
          <w:b/>
          <w:bCs/>
          <w:color w:val="000000"/>
          <w:sz w:val="18"/>
          <w:szCs w:val="18"/>
        </w:rPr>
        <w:t>joindre votre logo (si vous en avez un) et quelques photos représentatives de votre association. N’hésitez pas !</w:t>
      </w:r>
    </w:p>
    <w:p w14:paraId="63CC19CA" w14:textId="77777777" w:rsidR="006C7C0C" w:rsidRDefault="006C7C0C">
      <w:pPr>
        <w:pStyle w:val="Standard"/>
        <w:spacing w:line="240" w:lineRule="auto"/>
        <w:ind w:left="-15"/>
      </w:pPr>
    </w:p>
    <w:p w14:paraId="28064695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exte" w:hAnsi="UA Poppins Texte" w:cs="UA Poppins Texte"/>
          <w:b/>
          <w:bCs/>
          <w:color w:val="000000"/>
          <w:sz w:val="18"/>
          <w:szCs w:val="18"/>
        </w:rPr>
        <w:t>•</w:t>
      </w:r>
      <w:r>
        <w:rPr>
          <w:rFonts w:ascii="UA Poppins Texte" w:eastAsia="UA Poppins Titre Bold" w:hAnsi="UA Poppins Texte" w:cs="UA Poppins Titre Bold"/>
          <w:b/>
          <w:bCs/>
          <w:color w:val="000000"/>
          <w:sz w:val="18"/>
          <w:szCs w:val="18"/>
        </w:rPr>
        <w:t xml:space="preserve">  Qui êtes-vous ?</w:t>
      </w:r>
    </w:p>
    <w:p w14:paraId="13CE80B2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itre Bold" w:hAnsi="UA Poppins Texte" w:cs="UA Poppins Titre Bold"/>
          <w:color w:val="000000"/>
          <w:sz w:val="18"/>
          <w:szCs w:val="18"/>
        </w:rPr>
        <w:t>Décrivez votre association et son activité :</w:t>
      </w:r>
    </w:p>
    <w:p w14:paraId="742BF9D6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561C8A64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1FF5FDB7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3B1311B9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659BC18B" w14:textId="77777777" w:rsidR="006C7C0C" w:rsidRDefault="006C7C0C">
      <w:pPr>
        <w:pStyle w:val="Standard"/>
        <w:spacing w:line="240" w:lineRule="auto"/>
        <w:ind w:left="-15"/>
      </w:pPr>
    </w:p>
    <w:p w14:paraId="235CDB72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exte" w:hAnsi="UA Poppins Texte" w:cs="UA Poppins Texte"/>
          <w:b/>
          <w:bCs/>
          <w:color w:val="000000"/>
          <w:sz w:val="18"/>
          <w:szCs w:val="18"/>
        </w:rPr>
        <w:t>•</w:t>
      </w:r>
      <w:r>
        <w:rPr>
          <w:rFonts w:ascii="UA Poppins Texte" w:eastAsia="UA Poppins Titre Bold" w:hAnsi="UA Poppins Texte" w:cs="UA Poppins Titre Bold"/>
          <w:b/>
          <w:bCs/>
          <w:color w:val="000000"/>
          <w:sz w:val="18"/>
          <w:szCs w:val="18"/>
        </w:rPr>
        <w:t xml:space="preserve">  Quelle sont les valeurs que vous défendez ?</w:t>
      </w:r>
    </w:p>
    <w:p w14:paraId="3C5B781C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1C1B9FE4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itre Bold" w:hAnsi="UA Poppins Texte" w:cs="UA Poppins Titre Bold"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D1BFDF" w14:textId="77777777" w:rsidR="006C7C0C" w:rsidRDefault="00C365AD">
      <w:pPr>
        <w:pStyle w:val="Standard"/>
      </w:pPr>
      <w:r>
        <w:t>………………………………………………………………………………………………………………………………………………………</w:t>
      </w:r>
    </w:p>
    <w:p w14:paraId="0BBACA3F" w14:textId="77777777" w:rsidR="006C7C0C" w:rsidRDefault="00C365AD">
      <w:pPr>
        <w:pStyle w:val="Standard"/>
        <w:spacing w:line="240" w:lineRule="auto"/>
        <w:ind w:left="-15"/>
      </w:pPr>
      <w:r>
        <w:rPr>
          <w:rFonts w:ascii="UA Poppins Texte" w:eastAsia="UA Poppins Titre Bold" w:hAnsi="UA Poppins Texte" w:cs="UA Poppins Titre Bold"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ED8CA9" w14:textId="77777777" w:rsidR="006C7C0C" w:rsidRDefault="006C7C0C">
      <w:pPr>
        <w:pStyle w:val="Standard"/>
        <w:spacing w:line="240" w:lineRule="auto"/>
        <w:ind w:left="-15"/>
      </w:pPr>
    </w:p>
    <w:p w14:paraId="0F39E499" w14:textId="77777777" w:rsidR="006C7C0C" w:rsidRDefault="006C7C0C">
      <w:pPr>
        <w:pStyle w:val="Standard"/>
        <w:spacing w:line="240" w:lineRule="auto"/>
        <w:ind w:left="-15"/>
      </w:pPr>
    </w:p>
    <w:p w14:paraId="3B0373B6" w14:textId="41DC973A" w:rsidR="006C7C0C" w:rsidRDefault="00C365AD">
      <w:pPr>
        <w:pStyle w:val="Textbody"/>
        <w:spacing w:line="240" w:lineRule="auto"/>
        <w:ind w:left="-15"/>
      </w:pPr>
      <w:r>
        <w:rPr>
          <w:rFonts w:ascii="UA Poppins Texte" w:eastAsia="UA Poppins Titre Bold" w:hAnsi="UA Poppins Texte" w:cs="UA Poppins Titre Bold"/>
          <w:b/>
          <w:color w:val="FF0000"/>
          <w:sz w:val="18"/>
          <w:szCs w:val="18"/>
        </w:rPr>
        <w:t xml:space="preserve">Dossier à remplir et à renvoyer par mail </w:t>
      </w:r>
      <w:r>
        <w:rPr>
          <w:rFonts w:ascii="UA Poppins Texte" w:eastAsia="UA Poppins Titre Bold" w:hAnsi="UA Poppins Texte" w:cs="UA Poppins Titre Bold"/>
          <w:b/>
          <w:color w:val="FF0000"/>
          <w:sz w:val="18"/>
          <w:szCs w:val="18"/>
          <w:u w:val="single"/>
        </w:rPr>
        <w:t>en format numérique</w:t>
      </w:r>
      <w:r>
        <w:rPr>
          <w:rFonts w:ascii="UA Poppins Texte" w:eastAsia="UA Poppins Titre Bold" w:hAnsi="UA Poppins Texte" w:cs="UA Poppins Titre Bold"/>
          <w:b/>
          <w:color w:val="FF0000"/>
          <w:sz w:val="18"/>
          <w:szCs w:val="18"/>
        </w:rPr>
        <w:t xml:space="preserve"> à votre contact « Vie associative étudiante » : </w:t>
      </w:r>
      <w:r w:rsidR="006A1FB1">
        <w:rPr>
          <w:rFonts w:ascii="UA Poppins Texte" w:eastAsia="UA Poppins Titre Bold" w:hAnsi="UA Poppins Texte" w:cs="UA Poppins Titre Bold"/>
          <w:color w:val="000000"/>
          <w:sz w:val="18"/>
          <w:szCs w:val="18"/>
        </w:rPr>
        <w:t>vieassociative</w:t>
      </w:r>
      <w:r>
        <w:rPr>
          <w:rFonts w:ascii="UA Poppins Texte" w:eastAsia="UA Poppins Titre Bold" w:hAnsi="UA Poppins Texte" w:cs="UA Poppins Titre Bold"/>
          <w:color w:val="000000"/>
          <w:sz w:val="18"/>
          <w:szCs w:val="18"/>
        </w:rPr>
        <w:t>@univ-angers.fr</w:t>
      </w:r>
    </w:p>
    <w:sectPr w:rsidR="006C7C0C">
      <w:footerReference w:type="default" r:id="rId7"/>
      <w:headerReference w:type="first" r:id="rId8"/>
      <w:footerReference w:type="first" r:id="rId9"/>
      <w:pgSz w:w="11906" w:h="16838"/>
      <w:pgMar w:top="1167" w:right="902" w:bottom="1409" w:left="1418" w:header="60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0672" w14:textId="77777777" w:rsidR="00930748" w:rsidRDefault="00930748">
      <w:r>
        <w:separator/>
      </w:r>
    </w:p>
  </w:endnote>
  <w:endnote w:type="continuationSeparator" w:id="0">
    <w:p w14:paraId="16F1BD04" w14:textId="77777777" w:rsidR="00930748" w:rsidRDefault="0093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20B0604020202020204"/>
    <w:charset w:val="02"/>
    <w:family w:val="auto"/>
    <w:pitch w:val="default"/>
  </w:font>
  <w:font w:name="UA Poppins Texte">
    <w:panose1 w:val="02000000000000000000"/>
    <w:charset w:val="00"/>
    <w:family w:val="auto"/>
    <w:notTrueType/>
    <w:pitch w:val="variable"/>
    <w:sig w:usb0="A00002FF" w:usb1="5000005B" w:usb2="00000000" w:usb3="00000000" w:csb0="00000017" w:csb1="00000000"/>
  </w:font>
  <w:font w:name="UA Poppins Titre Bold">
    <w:altName w:val="Calibri"/>
    <w:panose1 w:val="020B0604020202020204"/>
    <w:charset w:val="00"/>
    <w:family w:val="modern"/>
    <w:pitch w:val="variable"/>
  </w:font>
  <w:font w:name="UA Poppins Texte Light">
    <w:panose1 w:val="00000400000000000000"/>
    <w:charset w:val="00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0472" w14:textId="77777777" w:rsidR="00C77B76" w:rsidRDefault="00C365AD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701F11" wp14:editId="3C64AC50">
              <wp:simplePos x="0" y="0"/>
              <wp:positionH relativeFrom="column">
                <wp:posOffset>0</wp:posOffset>
              </wp:positionH>
              <wp:positionV relativeFrom="paragraph">
                <wp:posOffset>-119880</wp:posOffset>
              </wp:positionV>
              <wp:extent cx="6123816" cy="492125"/>
              <wp:effectExtent l="0" t="0" r="10795" b="3175"/>
              <wp:wrapNone/>
              <wp:docPr id="1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3816" cy="492125"/>
                        <a:chOff x="0" y="0"/>
                        <a:chExt cx="6123816" cy="492125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553039" y="17280"/>
                          <a:ext cx="82080" cy="191880"/>
                        </a:xfrm>
                        <a:prstGeom prst="rect">
                          <a:avLst/>
                        </a:prstGeom>
                        <a:solidFill>
                          <a:srgbClr val="0BBBE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B33F4A2" w14:textId="77777777" w:rsidR="00C77B76" w:rsidRDefault="00930748"/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  <wps:wsp>
                      <wps:cNvPr id="3" name="Rectangle 4"/>
                      <wps:cNvSpPr/>
                      <wps:spPr>
                        <a:xfrm>
                          <a:off x="0" y="17280"/>
                          <a:ext cx="82080" cy="191880"/>
                        </a:xfrm>
                        <a:prstGeom prst="rect">
                          <a:avLst/>
                        </a:prstGeom>
                        <a:solidFill>
                          <a:srgbClr val="0BBBE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D0AAF34" w14:textId="77777777" w:rsidR="00C77B76" w:rsidRDefault="00930748"/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  <wps:wsp>
                      <wps:cNvPr id="4" name="ZoneTexte 301"/>
                      <wps:cNvSpPr/>
                      <wps:spPr>
                        <a:xfrm>
                          <a:off x="36706" y="0"/>
                          <a:ext cx="6087110" cy="4921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77965EF" w14:textId="77777777" w:rsidR="00C77B76" w:rsidRDefault="00C365AD">
                            <w:r>
                              <w:rPr>
                                <w:b/>
                                <w:sz w:val="16"/>
                              </w:rPr>
                              <w:t xml:space="preserve">  Direction des Enseignements,</w:t>
                            </w:r>
                          </w:p>
                          <w:p w14:paraId="77485BBC" w14:textId="77777777" w:rsidR="00C77B76" w:rsidRDefault="00C365AD">
                            <w:r>
                              <w:rPr>
                                <w:b/>
                                <w:sz w:val="16"/>
                              </w:rPr>
                              <w:t xml:space="preserve">  De la Vie Étudiante et des Campus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>Sous-Direction Vie des Campus</w:t>
                            </w:r>
                          </w:p>
                        </w:txbxContent>
                      </wps:txbx>
                      <wps:bodyPr wrap="none" lIns="0" tIns="0" rIns="0" bIns="0" anchor="t" anchorCtr="0" compatLnSpc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701F11" id="Groupe 2" o:spid="_x0000_s1026" style="position:absolute;margin-left:0;margin-top:-9.45pt;width:482.2pt;height:38.75pt;z-index:-251657216" coordsize="61238,4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">
              <v:rect id="Rectangle 2" o:spid="_x0000_s1027" style="position:absolute;left:15530;top:172;width:821;height:1919;visibility:visible;mso-wrap-style:none;v-text-anchor:middle-center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" fillcolor="#0bbbef" stroked="f">
                <v:textbox inset="0,0,0,0">
                  <w:txbxContent>
                    <w:p w14:paraId="5B33F4A2" w14:textId="77777777" w:rsidR="00C77B76" w:rsidRDefault="00C365AD"/>
                  </w:txbxContent>
                </v:textbox>
              </v:rect>
              <v:rect id="Rectangle 4" o:spid="_x0000_s1028" style="position:absolute;top:172;width:820;height:1919;visibility:visible;mso-wrap-style:none;v-text-anchor:middle-center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" fillcolor="#0bbbef" stroked="f">
                <v:textbox inset="0,0,0,0">
                  <w:txbxContent>
                    <w:p w14:paraId="7D0AAF34" w14:textId="77777777" w:rsidR="00C77B76" w:rsidRDefault="00C365AD"/>
                  </w:txbxContent>
                </v:textbox>
              </v:rect>
              <v:shape id="ZoneTexte 301" o:spid="_x0000_s1029" style="position:absolute;left:367;width:60871;height:4921;visibility:visible;mso-wrap-style:non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" adj="-11796480,,5400" path="m,l21600,r,21600l,21600,,xe" filled="f" stroked="f">
                <v:stroke joinstyle="miter"/>
                <v:formulas/>
                <v:path arrowok="t" o:connecttype="custom" o:connectlocs="3043555,0;6087110,246063;3043555,492125;0,246063" o:connectangles="270,0,90,180" textboxrect="0,0,21600,21600"/>
                <v:textbox inset="0,0,0,0">
                  <w:txbxContent>
                    <w:p w14:paraId="277965EF" w14:textId="77777777" w:rsidR="00C77B76" w:rsidRDefault="00C365AD">
                      <w:r>
                        <w:rPr>
                          <w:b/>
                          <w:sz w:val="16"/>
                        </w:rPr>
                        <w:t xml:space="preserve">  Direction des Enseignements,</w:t>
                      </w:r>
                    </w:p>
                    <w:p w14:paraId="77485BBC" w14:textId="77777777" w:rsidR="00C77B76" w:rsidRDefault="00C365AD">
                      <w:r>
                        <w:rPr>
                          <w:b/>
                          <w:sz w:val="16"/>
                        </w:rPr>
                        <w:t xml:space="preserve">  De la Vie Étudiante et des Campus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t>Sous-Direction Vie des Campus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34A6E" wp14:editId="33BB6834">
              <wp:simplePos x="0" y="0"/>
              <wp:positionH relativeFrom="column">
                <wp:posOffset>1664999</wp:posOffset>
              </wp:positionH>
              <wp:positionV relativeFrom="paragraph">
                <wp:posOffset>-111240</wp:posOffset>
              </wp:positionV>
              <wp:extent cx="2706480" cy="428760"/>
              <wp:effectExtent l="0" t="0" r="11320" b="3040"/>
              <wp:wrapNone/>
              <wp:docPr id="5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6480" cy="428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D6D7152" w14:textId="77777777" w:rsidR="00C77B76" w:rsidRDefault="00C365AD">
                          <w:r>
                            <w:rPr>
                              <w:rFonts w:ascii="UA Poppins Texte" w:hAnsi="UA Poppins Texte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Université d'Angers – Le Quatre</w:t>
                          </w:r>
                        </w:p>
                        <w:p w14:paraId="3AA105FF" w14:textId="77777777" w:rsidR="00C77B76" w:rsidRDefault="00C365AD"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 xml:space="preserve">4 allée François </w:t>
                          </w:r>
                          <w:proofErr w:type="spellStart"/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>Mitterand</w:t>
                          </w:r>
                          <w:proofErr w:type="spellEnd"/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 xml:space="preserve"> – 02 41 96 22 96</w:t>
                          </w:r>
                        </w:p>
                        <w:p w14:paraId="4E6FCBBF" w14:textId="77777777" w:rsidR="00C77B76" w:rsidRDefault="00C365AD"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>viedescampus@contact.univ-angers.fr</w:t>
                          </w:r>
                        </w:p>
                        <w:p w14:paraId="31E83C7F" w14:textId="77777777" w:rsidR="00C77B76" w:rsidRDefault="00930748"/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34A6E" id="_x0000_t202" coordsize="21600,21600" o:spt="202" path="m,l,21600r21600,l21600,xe">
              <v:stroke joinstyle="miter"/>
              <v:path gradientshapeok="t" o:connecttype="rect"/>
            </v:shapetype>
            <v:shape id="Frame1" o:spid="_x0000_s1030" type="#_x0000_t202" style="position:absolute;margin-left:131.1pt;margin-top:-8.75pt;width:213.1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" filled="f" stroked="f">
              <v:textbox inset="0,0,0,0">
                <w:txbxContent>
                  <w:p w14:paraId="0D6D7152" w14:textId="77777777" w:rsidR="00C77B76" w:rsidRDefault="00C365AD">
                    <w:r>
                      <w:rPr>
                        <w:rFonts w:ascii="UA Poppins Texte" w:hAnsi="UA Poppins Texte"/>
                        <w:b/>
                        <w:bCs/>
                        <w:color w:val="000000"/>
                        <w:sz w:val="14"/>
                        <w:szCs w:val="14"/>
                      </w:rPr>
                      <w:t>Université d'Angers – Le Quatre</w:t>
                    </w:r>
                  </w:p>
                  <w:p w14:paraId="3AA105FF" w14:textId="77777777" w:rsidR="00C77B76" w:rsidRDefault="00C365AD"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 xml:space="preserve">4 allée François </w:t>
                    </w:r>
                    <w:proofErr w:type="spellStart"/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>Mitterand</w:t>
                    </w:r>
                    <w:proofErr w:type="spellEnd"/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 xml:space="preserve"> – 02 41 96 22 96</w:t>
                    </w:r>
                  </w:p>
                  <w:p w14:paraId="4E6FCBBF" w14:textId="77777777" w:rsidR="00C77B76" w:rsidRDefault="00C365AD"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>viedescampus@contact.univ-angers.fr</w:t>
                    </w:r>
                  </w:p>
                  <w:p w14:paraId="31E83C7F" w14:textId="77777777" w:rsidR="00C77B76" w:rsidRDefault="00C365A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AC80" w14:textId="77777777" w:rsidR="00C77B76" w:rsidRDefault="00C365AD">
    <w:pPr>
      <w:pStyle w:val="Pieddepage"/>
      <w:tabs>
        <w:tab w:val="center" w:pos="6300"/>
        <w:tab w:val="right" w:pos="1083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971AD" wp14:editId="14AACB13">
          <wp:simplePos x="0" y="0"/>
          <wp:positionH relativeFrom="column">
            <wp:posOffset>4831200</wp:posOffset>
          </wp:positionH>
          <wp:positionV relativeFrom="paragraph">
            <wp:posOffset>181080</wp:posOffset>
          </wp:positionV>
          <wp:extent cx="1120680" cy="337320"/>
          <wp:effectExtent l="0" t="0" r="0" b="5580"/>
          <wp:wrapNone/>
          <wp:docPr id="6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680" cy="3373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3D477B" wp14:editId="04EC20A4">
              <wp:simplePos x="0" y="0"/>
              <wp:positionH relativeFrom="column">
                <wp:posOffset>1634400</wp:posOffset>
              </wp:positionH>
              <wp:positionV relativeFrom="paragraph">
                <wp:posOffset>148680</wp:posOffset>
              </wp:positionV>
              <wp:extent cx="2706480" cy="613440"/>
              <wp:effectExtent l="0" t="0" r="11320" b="8860"/>
              <wp:wrapNone/>
              <wp:docPr id="7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6480" cy="6134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9F182F" w14:textId="77777777" w:rsidR="00C77B76" w:rsidRDefault="00C365AD">
                          <w:r>
                            <w:rPr>
                              <w:rFonts w:ascii="UA Poppins Texte" w:hAnsi="UA Poppins Texte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Université d'Angers – Le Quatre</w:t>
                          </w:r>
                        </w:p>
                        <w:p w14:paraId="076F804B" w14:textId="77777777" w:rsidR="00C77B76" w:rsidRDefault="00C365AD"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 xml:space="preserve">4 allée François </w:t>
                          </w:r>
                          <w:proofErr w:type="spellStart"/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>Mitterand</w:t>
                          </w:r>
                          <w:proofErr w:type="spellEnd"/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 xml:space="preserve"> – 02 41 96 22 96</w:t>
                          </w:r>
                        </w:p>
                        <w:p w14:paraId="5B998015" w14:textId="77777777" w:rsidR="00C77B76" w:rsidRDefault="00C365AD">
                          <w:r>
                            <w:rPr>
                              <w:rFonts w:ascii="UA Poppins Texte" w:hAnsi="UA Poppins Texte"/>
                              <w:color w:val="000000"/>
                              <w:sz w:val="14"/>
                              <w:szCs w:val="14"/>
                            </w:rPr>
                            <w:t>viedescampus@contact.univ-angers.fr</w:t>
                          </w:r>
                        </w:p>
                        <w:p w14:paraId="2AD3805E" w14:textId="77777777" w:rsidR="00C77B76" w:rsidRDefault="00930748"/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D477B" id="_x0000_t202" coordsize="21600,21600" o:spt="202" path="m,l,21600r21600,l21600,xe">
              <v:stroke joinstyle="miter"/>
              <v:path gradientshapeok="t" o:connecttype="rect"/>
            </v:shapetype>
            <v:shape id="Shape1" o:spid="_x0000_s1031" type="#_x0000_t202" style="position:absolute;margin-left:128.7pt;margin-top:11.7pt;width:213.1pt;height:4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" filled="f" stroked="f">
              <v:textbox inset="0,0,0,0">
                <w:txbxContent>
                  <w:p w14:paraId="199F182F" w14:textId="77777777" w:rsidR="00C77B76" w:rsidRDefault="00C365AD">
                    <w:r>
                      <w:rPr>
                        <w:rFonts w:ascii="UA Poppins Texte" w:hAnsi="UA Poppins Texte"/>
                        <w:b/>
                        <w:bCs/>
                        <w:color w:val="000000"/>
                        <w:sz w:val="14"/>
                        <w:szCs w:val="14"/>
                      </w:rPr>
                      <w:t>Université d'Angers – Le Quatre</w:t>
                    </w:r>
                  </w:p>
                  <w:p w14:paraId="076F804B" w14:textId="77777777" w:rsidR="00C77B76" w:rsidRDefault="00C365AD"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 xml:space="preserve">4 allée François </w:t>
                    </w:r>
                    <w:proofErr w:type="spellStart"/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>Mitterand</w:t>
                    </w:r>
                    <w:proofErr w:type="spellEnd"/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 xml:space="preserve"> – 02 41 96 22 96</w:t>
                    </w:r>
                  </w:p>
                  <w:p w14:paraId="5B998015" w14:textId="77777777" w:rsidR="00C77B76" w:rsidRDefault="00C365AD">
                    <w:r>
                      <w:rPr>
                        <w:rFonts w:ascii="UA Poppins Texte" w:hAnsi="UA Poppins Texte"/>
                        <w:color w:val="000000"/>
                        <w:sz w:val="14"/>
                        <w:szCs w:val="14"/>
                      </w:rPr>
                      <w:t>viedescampus@contact.univ-angers.fr</w:t>
                    </w:r>
                  </w:p>
                  <w:p w14:paraId="2AD3805E" w14:textId="77777777" w:rsidR="00C77B76" w:rsidRDefault="00C365A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1ACD6DE" wp14:editId="0EBBF1B2">
              <wp:simplePos x="0" y="0"/>
              <wp:positionH relativeFrom="column">
                <wp:posOffset>0</wp:posOffset>
              </wp:positionH>
              <wp:positionV relativeFrom="paragraph">
                <wp:posOffset>154440</wp:posOffset>
              </wp:positionV>
              <wp:extent cx="6123816" cy="492125"/>
              <wp:effectExtent l="0" t="0" r="10795" b="3175"/>
              <wp:wrapNone/>
              <wp:docPr id="8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3816" cy="492125"/>
                        <a:chOff x="0" y="0"/>
                        <a:chExt cx="6123816" cy="492125"/>
                      </a:xfrm>
                    </wpg:grpSpPr>
                    <wps:wsp>
                      <wps:cNvPr id="9" name="Rectangle 2"/>
                      <wps:cNvSpPr/>
                      <wps:spPr>
                        <a:xfrm>
                          <a:off x="1553039" y="17280"/>
                          <a:ext cx="82080" cy="191880"/>
                        </a:xfrm>
                        <a:prstGeom prst="rect">
                          <a:avLst/>
                        </a:prstGeom>
                        <a:solidFill>
                          <a:srgbClr val="0BBBE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8D430C8" w14:textId="77777777" w:rsidR="00C77B76" w:rsidRDefault="00930748"/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  <wps:wsp>
                      <wps:cNvPr id="10" name="Rectangle 4"/>
                      <wps:cNvSpPr/>
                      <wps:spPr>
                        <a:xfrm>
                          <a:off x="0" y="17280"/>
                          <a:ext cx="82080" cy="191880"/>
                        </a:xfrm>
                        <a:prstGeom prst="rect">
                          <a:avLst/>
                        </a:prstGeom>
                        <a:solidFill>
                          <a:srgbClr val="0BBBE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9D2C018" w14:textId="77777777" w:rsidR="00C77B76" w:rsidRDefault="00930748"/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  <wps:wsp>
                      <wps:cNvPr id="11" name="ZoneTexte 301"/>
                      <wps:cNvSpPr/>
                      <wps:spPr>
                        <a:xfrm>
                          <a:off x="36706" y="0"/>
                          <a:ext cx="6087110" cy="4921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05CFCD1" w14:textId="77777777" w:rsidR="00C77B76" w:rsidRDefault="00C365AD">
                            <w:r>
                              <w:rPr>
                                <w:b/>
                                <w:sz w:val="16"/>
                              </w:rPr>
                              <w:t xml:space="preserve">  Direction des Enseignements,</w:t>
                            </w:r>
                          </w:p>
                          <w:p w14:paraId="1A5BC554" w14:textId="77777777" w:rsidR="00C77B76" w:rsidRDefault="00C365AD">
                            <w:r>
                              <w:rPr>
                                <w:b/>
                                <w:sz w:val="16"/>
                              </w:rPr>
                              <w:t xml:space="preserve">  De la Vie Étudiante et des Campus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>Sous-Direction Vie des Campus</w:t>
                            </w:r>
                          </w:p>
                        </w:txbxContent>
                      </wps:txbx>
                      <wps:bodyPr wrap="none" lIns="0" tIns="0" rIns="0" bIns="0" anchor="t" anchorCtr="0" compatLnSpc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ACD6DE" id="_x0000_s1032" style="position:absolute;margin-left:0;margin-top:12.15pt;width:482.2pt;height:38.75pt;z-index:-251653120" coordsize="61238,4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">
              <v:rect id="Rectangle 2" o:spid="_x0000_s1033" style="position:absolute;left:15530;top:172;width:821;height:1919;visibility:visible;mso-wrap-style:none;v-text-anchor:middle-center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" fillcolor="#0bbbef" stroked="f">
                <v:textbox inset="0,0,0,0">
                  <w:txbxContent>
                    <w:p w14:paraId="38D430C8" w14:textId="77777777" w:rsidR="00C77B76" w:rsidRDefault="00C365AD"/>
                  </w:txbxContent>
                </v:textbox>
              </v:rect>
              <v:rect id="Rectangle 4" o:spid="_x0000_s1034" style="position:absolute;top:172;width:820;height:1919;visibility:visible;mso-wrap-style:none;v-text-anchor:middle-center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" fillcolor="#0bbbef" stroked="f">
                <v:textbox inset="0,0,0,0">
                  <w:txbxContent>
                    <w:p w14:paraId="69D2C018" w14:textId="77777777" w:rsidR="00C77B76" w:rsidRDefault="00C365AD"/>
                  </w:txbxContent>
                </v:textbox>
              </v:rect>
              <v:shape id="ZoneTexte 301" o:spid="_x0000_s1035" style="position:absolute;left:367;width:60871;height:4921;visibility:visible;mso-wrap-style:non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" adj="-11796480,,5400" path="m,l21600,r,21600l,21600,,xe" filled="f" stroked="f">
                <v:stroke joinstyle="miter"/>
                <v:formulas/>
                <v:path arrowok="t" o:connecttype="custom" o:connectlocs="3043555,0;6087110,246063;3043555,492125;0,246063" o:connectangles="270,0,90,180" textboxrect="0,0,21600,21600"/>
                <v:textbox inset="0,0,0,0">
                  <w:txbxContent>
                    <w:p w14:paraId="505CFCD1" w14:textId="77777777" w:rsidR="00C77B76" w:rsidRDefault="00C365AD">
                      <w:r>
                        <w:rPr>
                          <w:b/>
                          <w:sz w:val="16"/>
                        </w:rPr>
                        <w:t xml:space="preserve">  Direction des Enseignements,</w:t>
                      </w:r>
                    </w:p>
                    <w:p w14:paraId="1A5BC554" w14:textId="77777777" w:rsidR="00C77B76" w:rsidRDefault="00C365AD">
                      <w:r>
                        <w:rPr>
                          <w:b/>
                          <w:sz w:val="16"/>
                        </w:rPr>
                        <w:t xml:space="preserve">  De la Vie Étudiante et des Campus</w:t>
                      </w:r>
                      <w:r>
                        <w:rPr>
                          <w:b/>
                          <w:sz w:val="16"/>
                        </w:rPr>
                        <w:br/>
                      </w:r>
                      <w:r>
                        <w:rPr>
                          <w:b/>
                          <w:sz w:val="16"/>
                        </w:rPr>
                        <w:t>Sous-Direction Vie des Campus</w:t>
                      </w:r>
                    </w:p>
                  </w:txbxContent>
                </v:textbox>
              </v:shape>
            </v:group>
          </w:pict>
        </mc:Fallback>
      </mc:AlternateContent>
    </w:r>
  </w:p>
  <w:tbl>
    <w:tblPr>
      <w:tblW w:w="9074" w:type="dxa"/>
      <w:tblInd w:w="3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74"/>
    </w:tblGrid>
    <w:tr w:rsidR="00C77B76" w14:paraId="6058951D" w14:textId="77777777">
      <w:trPr>
        <w:trHeight w:val="624"/>
      </w:trPr>
      <w:tc>
        <w:tcPr>
          <w:tcW w:w="9074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F335BE1" w14:textId="77777777" w:rsidR="00C77B76" w:rsidRDefault="00930748">
          <w:pPr>
            <w:pStyle w:val="UAPiedAdresse"/>
          </w:pPr>
        </w:p>
      </w:tc>
    </w:tr>
    <w:tr w:rsidR="00C77B76" w14:paraId="344E9BCE" w14:textId="77777777">
      <w:trPr>
        <w:trHeight w:val="506"/>
      </w:trPr>
      <w:tc>
        <w:tcPr>
          <w:tcW w:w="9074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15D5339" w14:textId="77777777" w:rsidR="00C77B76" w:rsidRDefault="00930748">
          <w:pPr>
            <w:pStyle w:val="UAPiedAdresse"/>
          </w:pPr>
        </w:p>
      </w:tc>
    </w:tr>
  </w:tbl>
  <w:p w14:paraId="46BC0F78" w14:textId="77777777" w:rsidR="00C77B76" w:rsidRDefault="0093074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765D" w14:textId="77777777" w:rsidR="00930748" w:rsidRDefault="00930748">
      <w:r>
        <w:rPr>
          <w:color w:val="000000"/>
        </w:rPr>
        <w:separator/>
      </w:r>
    </w:p>
  </w:footnote>
  <w:footnote w:type="continuationSeparator" w:id="0">
    <w:p w14:paraId="2F57C56E" w14:textId="77777777" w:rsidR="00930748" w:rsidRDefault="0093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B3CE" w14:textId="77777777" w:rsidR="00C77B76" w:rsidRDefault="00930748">
    <w:pPr>
      <w:pStyle w:val="En-tte"/>
      <w:tabs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9FF"/>
    <w:multiLevelType w:val="multilevel"/>
    <w:tmpl w:val="EA20613C"/>
    <w:styleLink w:val="WWNum9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770F66"/>
    <w:multiLevelType w:val="multilevel"/>
    <w:tmpl w:val="CF80F0AA"/>
    <w:styleLink w:val="WWNum10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3323A7"/>
    <w:multiLevelType w:val="multilevel"/>
    <w:tmpl w:val="F51E0C90"/>
    <w:styleLink w:val="WWNum11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BBA0A83"/>
    <w:multiLevelType w:val="multilevel"/>
    <w:tmpl w:val="EFDC71C0"/>
    <w:styleLink w:val="WWNum15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9C527C"/>
    <w:multiLevelType w:val="multilevel"/>
    <w:tmpl w:val="5E206F9E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44AF3213"/>
    <w:multiLevelType w:val="multilevel"/>
    <w:tmpl w:val="9CCE35AE"/>
    <w:styleLink w:val="WWNum1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53F4073"/>
    <w:multiLevelType w:val="multilevel"/>
    <w:tmpl w:val="5992CA3A"/>
    <w:styleLink w:val="WWNum7"/>
    <w:lvl w:ilvl="0">
      <w:numFmt w:val="bullet"/>
      <w:lvlText w:val="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5435B2F"/>
    <w:multiLevelType w:val="multilevel"/>
    <w:tmpl w:val="E998002A"/>
    <w:styleLink w:val="WWNum5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</w:lvl>
    <w:lvl w:ilvl="8">
      <w:numFmt w:val="bullet"/>
      <w:lvlText w:val=""/>
      <w:lvlJc w:val="left"/>
      <w:pPr>
        <w:ind w:left="7560" w:hanging="360"/>
      </w:pPr>
    </w:lvl>
  </w:abstractNum>
  <w:abstractNum w:abstractNumId="8" w15:restartNumberingAfterBreak="0">
    <w:nsid w:val="4E3C2ADB"/>
    <w:multiLevelType w:val="multilevel"/>
    <w:tmpl w:val="BBEA8BD6"/>
    <w:styleLink w:val="WWNum12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A5072A9"/>
    <w:multiLevelType w:val="multilevel"/>
    <w:tmpl w:val="1FF675C2"/>
    <w:styleLink w:val="WWNum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DB1082D"/>
    <w:multiLevelType w:val="multilevel"/>
    <w:tmpl w:val="C5BC371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2B3835"/>
    <w:multiLevelType w:val="multilevel"/>
    <w:tmpl w:val="F0D6F8AE"/>
    <w:styleLink w:val="WWNum1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101308F"/>
    <w:multiLevelType w:val="multilevel"/>
    <w:tmpl w:val="4CC46878"/>
    <w:styleLink w:val="WWNum2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ADC5AFE"/>
    <w:multiLevelType w:val="multilevel"/>
    <w:tmpl w:val="0068EE98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0827576"/>
    <w:multiLevelType w:val="multilevel"/>
    <w:tmpl w:val="02AE45D6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2131E51"/>
    <w:multiLevelType w:val="multilevel"/>
    <w:tmpl w:val="96EEC8BE"/>
    <w:styleLink w:val="WWNum16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2B73365"/>
    <w:multiLevelType w:val="multilevel"/>
    <w:tmpl w:val="CE4A742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1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885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590" w:hanging="21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295" w:hanging="252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40" w:hanging="2520"/>
      </w:pPr>
      <w:rPr>
        <w:rFonts w:cs="Times New Roman"/>
      </w:rPr>
    </w:lvl>
  </w:abstractNum>
  <w:abstractNum w:abstractNumId="17" w15:restartNumberingAfterBreak="0">
    <w:nsid w:val="775557CD"/>
    <w:multiLevelType w:val="multilevel"/>
    <w:tmpl w:val="1AF477D4"/>
    <w:styleLink w:val="WWNum1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92C7011"/>
    <w:multiLevelType w:val="multilevel"/>
    <w:tmpl w:val="3AD08EAA"/>
    <w:styleLink w:val="WWNum17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2347957">
    <w:abstractNumId w:val="11"/>
  </w:num>
  <w:num w:numId="2" w16cid:durableId="676423976">
    <w:abstractNumId w:val="12"/>
  </w:num>
  <w:num w:numId="3" w16cid:durableId="1420904915">
    <w:abstractNumId w:val="14"/>
  </w:num>
  <w:num w:numId="4" w16cid:durableId="170144369">
    <w:abstractNumId w:val="16"/>
  </w:num>
  <w:num w:numId="5" w16cid:durableId="1424959072">
    <w:abstractNumId w:val="7"/>
  </w:num>
  <w:num w:numId="6" w16cid:durableId="2130973641">
    <w:abstractNumId w:val="9"/>
  </w:num>
  <w:num w:numId="7" w16cid:durableId="1531842232">
    <w:abstractNumId w:val="6"/>
  </w:num>
  <w:num w:numId="8" w16cid:durableId="1881044893">
    <w:abstractNumId w:val="13"/>
  </w:num>
  <w:num w:numId="9" w16cid:durableId="1827286442">
    <w:abstractNumId w:val="0"/>
  </w:num>
  <w:num w:numId="10" w16cid:durableId="948707998">
    <w:abstractNumId w:val="1"/>
  </w:num>
  <w:num w:numId="11" w16cid:durableId="800461556">
    <w:abstractNumId w:val="2"/>
  </w:num>
  <w:num w:numId="12" w16cid:durableId="418335131">
    <w:abstractNumId w:val="8"/>
  </w:num>
  <w:num w:numId="13" w16cid:durableId="1037506903">
    <w:abstractNumId w:val="17"/>
  </w:num>
  <w:num w:numId="14" w16cid:durableId="1299724422">
    <w:abstractNumId w:val="5"/>
  </w:num>
  <w:num w:numId="15" w16cid:durableId="707030639">
    <w:abstractNumId w:val="3"/>
  </w:num>
  <w:num w:numId="16" w16cid:durableId="1577086899">
    <w:abstractNumId w:val="15"/>
  </w:num>
  <w:num w:numId="17" w16cid:durableId="1566645008">
    <w:abstractNumId w:val="18"/>
  </w:num>
  <w:num w:numId="18" w16cid:durableId="60368953">
    <w:abstractNumId w:val="10"/>
  </w:num>
  <w:num w:numId="19" w16cid:durableId="100421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0C"/>
    <w:rsid w:val="0064625D"/>
    <w:rsid w:val="006A1FB1"/>
    <w:rsid w:val="006C7C0C"/>
    <w:rsid w:val="00930748"/>
    <w:rsid w:val="00B63829"/>
    <w:rsid w:val="00C365AD"/>
    <w:rsid w:val="00F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D7780"/>
  <w15:docId w15:val="{3D0FF326-BB60-E14A-9FF6-D4C83EED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uiPriority w:val="9"/>
    <w:qFormat/>
    <w:pPr>
      <w:keepNext/>
      <w:spacing w:line="360" w:lineRule="auto"/>
      <w:outlineLvl w:val="0"/>
    </w:pPr>
    <w:rPr>
      <w:rFonts w:ascii="Arial Narrow" w:eastAsia="Arial Narrow" w:hAnsi="Arial Narrow" w:cs="Arial Narrow"/>
      <w:b/>
      <w:szCs w:val="20"/>
      <w:lang w:eastAsia="fr-FR"/>
    </w:rPr>
  </w:style>
  <w:style w:type="paragraph" w:styleId="Titre2">
    <w:name w:val="heading 2"/>
    <w:basedOn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  <w:rPr>
      <w:rFonts w:ascii="Verdana" w:eastAsia="Verdana" w:hAnsi="Verdana" w:cs="Verdana"/>
      <w:sz w:val="20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Liberation Serif" w:eastAsia="Liberation Serif" w:hAnsi="Liberation Serif"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Liberation Serif" w:eastAsia="Liberation Serif" w:hAnsi="Liberation Serif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Liberation Serif" w:eastAsia="Liberation Serif" w:hAnsi="Liberation Serif" w:cs="Mangal"/>
      <w:sz w:val="24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UAIdentit">
    <w:name w:val="_UA_Identité"/>
    <w:basedOn w:val="Standard"/>
    <w:pPr>
      <w:spacing w:line="240" w:lineRule="auto"/>
    </w:pPr>
    <w:rPr>
      <w:b/>
      <w:color w:val="0BBBEF"/>
    </w:rPr>
  </w:style>
  <w:style w:type="paragraph" w:customStyle="1" w:styleId="UASignataireNom">
    <w:name w:val="_UA_Signataire_Nom"/>
    <w:basedOn w:val="Standard"/>
    <w:pPr>
      <w:ind w:left="6521"/>
    </w:pPr>
    <w:rPr>
      <w:color w:val="0BBBEF"/>
    </w:rPr>
  </w:style>
  <w:style w:type="paragraph" w:customStyle="1" w:styleId="UASignataireTitre">
    <w:name w:val="_UA_Signataire_Titre"/>
    <w:basedOn w:val="Standard"/>
    <w:pPr>
      <w:ind w:left="6521"/>
    </w:pPr>
    <w:rPr>
      <w:i/>
      <w:sz w:val="18"/>
      <w:szCs w:val="18"/>
    </w:rPr>
  </w:style>
  <w:style w:type="paragraph" w:customStyle="1" w:styleId="UAPiedAdresse">
    <w:name w:val="_UA_Pied_Adresse"/>
    <w:basedOn w:val="Pieddepage"/>
    <w:rPr>
      <w:color w:val="0BBBEF"/>
    </w:rPr>
  </w:style>
  <w:style w:type="paragraph" w:styleId="Normal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Standard"/>
    <w:pPr>
      <w:spacing w:line="240" w:lineRule="auto"/>
    </w:pPr>
    <w:rPr>
      <w:rFonts w:eastAsia="Times New Roman"/>
      <w:b/>
      <w:bCs/>
      <w:w w:val="80"/>
      <w:szCs w:val="20"/>
      <w:lang w:eastAsia="zh-CN"/>
    </w:rPr>
  </w:style>
  <w:style w:type="paragraph" w:styleId="Titre">
    <w:name w:val="Title"/>
    <w:basedOn w:val="Standard"/>
    <w:uiPriority w:val="10"/>
    <w:qFormat/>
    <w:pPr>
      <w:spacing w:before="240"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Listepuces2">
    <w:name w:val="List Bullet 2"/>
    <w:basedOn w:val="Standard"/>
    <w:pPr>
      <w:tabs>
        <w:tab w:val="left" w:pos="1286"/>
      </w:tabs>
      <w:ind w:left="643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Heading1Char">
    <w:name w:val="Heading 1 Char"/>
    <w:basedOn w:val="Policepardfaut"/>
    <w:rPr>
      <w:rFonts w:ascii="Cambria" w:eastAsia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Heading2Char">
    <w:name w:val="Heading 2 Char"/>
    <w:basedOn w:val="Policepardfaut"/>
    <w:rPr>
      <w:rFonts w:ascii="Cambria" w:eastAsia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Policepardfaut"/>
    <w:rPr>
      <w:rFonts w:ascii="Cambria" w:eastAsia="Cambria" w:hAnsi="Cambria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basedOn w:val="Policepardfaut"/>
    <w:rPr>
      <w:rFonts w:cs="Times New Roman"/>
    </w:rPr>
  </w:style>
  <w:style w:type="character" w:customStyle="1" w:styleId="FooterChar">
    <w:name w:val="Footer Char"/>
    <w:basedOn w:val="Policepardfaut"/>
    <w:rPr>
      <w:rFonts w:ascii="Verdana" w:eastAsia="Verdana" w:hAnsi="Verdana" w:cs="Times New Roman"/>
      <w:color w:val="0ABBEF"/>
      <w:w w:val="85"/>
      <w:sz w:val="14"/>
      <w:szCs w:val="14"/>
    </w:rPr>
  </w:style>
  <w:style w:type="character" w:customStyle="1" w:styleId="UAIdentitCar">
    <w:name w:val="_UA_Identité Car"/>
    <w:basedOn w:val="Policepardfaut"/>
    <w:rPr>
      <w:rFonts w:ascii="Verdana" w:eastAsia="Verdana" w:hAnsi="Verdana" w:cs="Times New Roman"/>
      <w:b/>
      <w:color w:val="0BBBEF"/>
      <w:sz w:val="20"/>
    </w:rPr>
  </w:style>
  <w:style w:type="character" w:customStyle="1" w:styleId="Internetlink">
    <w:name w:val="Internet link"/>
    <w:basedOn w:val="Policepardfaut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Arial Narrow" w:eastAsia="Arial Narrow" w:hAnsi="Arial Narrow" w:cs="Arial Narrow"/>
      <w:b/>
      <w:lang w:val="fr-FR" w:eastAsia="fr-FR"/>
    </w:rPr>
  </w:style>
  <w:style w:type="character" w:customStyle="1" w:styleId="CarCar2">
    <w:name w:val="Car Car2"/>
    <w:basedOn w:val="Policepardfaut"/>
    <w:rPr>
      <w:rFonts w:cs="Times New Roman"/>
    </w:rPr>
  </w:style>
  <w:style w:type="character" w:customStyle="1" w:styleId="StrongEmphasis">
    <w:name w:val="Strong Emphasis"/>
    <w:basedOn w:val="Policepardfaut"/>
    <w:rPr>
      <w:rFonts w:cs="Times New Roman"/>
      <w:b/>
      <w:bCs/>
    </w:rPr>
  </w:style>
  <w:style w:type="character" w:customStyle="1" w:styleId="apple-converted-space">
    <w:name w:val="apple-converted-space"/>
    <w:basedOn w:val="Policepardfaut"/>
    <w:rPr>
      <w:rFonts w:cs="Times New Roman"/>
    </w:rPr>
  </w:style>
  <w:style w:type="character" w:customStyle="1" w:styleId="TitleChar">
    <w:name w:val="Title Char"/>
    <w:basedOn w:val="Policepardfaut"/>
    <w:rPr>
      <w:rFonts w:ascii="Cambria" w:eastAsia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 w:val="0"/>
      <w:color w:val="000000"/>
    </w:rPr>
  </w:style>
  <w:style w:type="character" w:customStyle="1" w:styleId="Titre3Car">
    <w:name w:val="Titre 3 Car"/>
    <w:basedOn w:val="Policepardfaut"/>
    <w:rPr>
      <w:rFonts w:ascii="Arial" w:eastAsia="Arial" w:hAnsi="Arial" w:cs="Arial"/>
      <w:b/>
      <w:bCs/>
      <w:sz w:val="26"/>
      <w:szCs w:val="26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Volumes/espace_des_personnels/PRESIDENCE/DEVEC/DEVEC%20-%20VIE%20DES%20CAMPUS/2_INITIATIVES%20E&#769;TUDIANTES/CHARTE%20DES%20ASSOCIATIONS%20UA/2020-21/Dossier%20de%20candidature_Charte%20Asso%20UA%2019-20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Eric Schrafstetter</dc:creator>
  <cp:lastModifiedBy>Amandine Girard</cp:lastModifiedBy>
  <cp:revision>2</cp:revision>
  <cp:lastPrinted>2020-09-18T13:49:00Z</cp:lastPrinted>
  <dcterms:created xsi:type="dcterms:W3CDTF">2022-06-07T10:03:00Z</dcterms:created>
  <dcterms:modified xsi:type="dcterms:W3CDTF">2022-06-07T10:03:00Z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