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CB10" w14:textId="58B11F6C" w:rsidR="004A0DAB" w:rsidRDefault="002C22A8" w:rsidP="004A0DAB">
      <w:pPr>
        <w:pStyle w:val="Titre"/>
      </w:pPr>
      <w:r>
        <w:t>etre Etudiant</w:t>
      </w:r>
      <w:r w:rsidRPr="00581228">
        <w:t>·</w:t>
      </w:r>
      <w:r>
        <w:t>e – artiste à l’UA</w:t>
      </w:r>
      <w:r w:rsidR="004A0DAB">
        <w:t xml:space="preserve"> </w:t>
      </w:r>
    </w:p>
    <w:p w14:paraId="3CA1E6E6" w14:textId="43798C17" w:rsidR="004A0DAB" w:rsidRDefault="002C22A8" w:rsidP="004A0DAB">
      <w:pPr>
        <w:pStyle w:val="Sous-titre"/>
      </w:pPr>
      <w:r>
        <w:t>Dossier de présentation et de candidature</w:t>
      </w:r>
    </w:p>
    <w:p w14:paraId="3675D95B" w14:textId="58251045" w:rsidR="00581228" w:rsidRPr="002C22A8" w:rsidRDefault="00581228" w:rsidP="002C22A8">
      <w:pPr>
        <w:rPr>
          <w:rFonts w:ascii="Times New Roman" w:eastAsiaTheme="minorEastAsia" w:hAnsi="Times New Roman" w:cstheme="minorBidi"/>
          <w:color w:val="00B0F0"/>
          <w:spacing w:val="15"/>
          <w:sz w:val="32"/>
          <w:szCs w:val="22"/>
        </w:rPr>
      </w:pPr>
      <w:r>
        <w:br w:type="page"/>
      </w:r>
    </w:p>
    <w:p w14:paraId="5DDC2CCD" w14:textId="1BF81FAA"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lastRenderedPageBreak/>
        <w:t xml:space="preserve">Soucieuse d’offrir des conditions favorables aux </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 xml:space="preserve">s qui souhaitent se professionnaliser dans des carrières artistiques, tout en assurant une validation de diplômes universitaires, l’université d'Angers lance la création d’un statut spécifique, qui dépasse les conditions offertes à toutes et tous au titre du régime spécial d’étude (RSE). </w:t>
      </w:r>
    </w:p>
    <w:p w14:paraId="62AFA2FD" w14:textId="77777777" w:rsidR="00581228" w:rsidRDefault="00581228" w:rsidP="00581228">
      <w:pPr>
        <w:spacing w:after="0"/>
        <w:jc w:val="both"/>
        <w:rPr>
          <w:rFonts w:ascii="Calibri" w:eastAsia="Calibri" w:hAnsi="Calibri" w:cs="Calibri"/>
          <w:color w:val="141413"/>
          <w:sz w:val="22"/>
          <w:szCs w:val="22"/>
        </w:rPr>
      </w:pPr>
    </w:p>
    <w:p w14:paraId="070CC10B" w14:textId="73F0FE3A" w:rsidR="00581228" w:rsidRDefault="00581228" w:rsidP="00581228">
      <w:pPr>
        <w:spacing w:after="0"/>
        <w:jc w:val="both"/>
        <w:rPr>
          <w:rFonts w:ascii="Calibri" w:eastAsia="Calibri" w:hAnsi="Calibri" w:cs="Calibri"/>
          <w:sz w:val="22"/>
          <w:szCs w:val="22"/>
        </w:rPr>
      </w:pPr>
      <w:r w:rsidRPr="5025AD03">
        <w:rPr>
          <w:rFonts w:ascii="Calibri" w:eastAsia="Calibri" w:hAnsi="Calibri" w:cs="Calibri"/>
          <w:color w:val="141413"/>
          <w:sz w:val="22"/>
          <w:szCs w:val="22"/>
        </w:rPr>
        <w:t xml:space="preserve">Au même titre que pour </w:t>
      </w:r>
      <w:proofErr w:type="gramStart"/>
      <w:r w:rsidRPr="5025AD03">
        <w:rPr>
          <w:rFonts w:ascii="Calibri" w:eastAsia="Calibri" w:hAnsi="Calibri" w:cs="Calibri"/>
          <w:color w:val="141413"/>
          <w:sz w:val="22"/>
          <w:szCs w:val="22"/>
        </w:rPr>
        <w:t>les sportif</w:t>
      </w:r>
      <w:proofErr w:type="gramEnd"/>
      <w:r w:rsidRPr="00581228">
        <w:t>·</w:t>
      </w:r>
      <w:r w:rsidRPr="5025AD03">
        <w:rPr>
          <w:rFonts w:ascii="Calibri" w:eastAsia="Calibri" w:hAnsi="Calibri" w:cs="Calibri"/>
          <w:color w:val="141413"/>
          <w:sz w:val="22"/>
          <w:szCs w:val="22"/>
        </w:rPr>
        <w:t xml:space="preserve">ves de haut niveau, l’université d’Angers propose aux </w:t>
      </w:r>
      <w:r w:rsidR="00A23230">
        <w:rPr>
          <w:rFonts w:ascii="Calibri" w:eastAsia="Calibri" w:hAnsi="Calibri" w:cs="Calibri"/>
          <w:color w:val="141413"/>
          <w:sz w:val="22"/>
          <w:szCs w:val="22"/>
        </w:rPr>
        <w:t>é</w:t>
      </w:r>
      <w:r>
        <w:rPr>
          <w:rFonts w:ascii="Calibri" w:eastAsia="Calibri" w:hAnsi="Calibri" w:cs="Calibri"/>
          <w:color w:val="141413"/>
          <w:sz w:val="22"/>
          <w:szCs w:val="22"/>
        </w:rPr>
        <w:t>tudiant·e</w:t>
      </w:r>
      <w:r w:rsidRPr="5025AD03">
        <w:rPr>
          <w:rFonts w:ascii="Calibri" w:eastAsia="Calibri" w:hAnsi="Calibri" w:cs="Calibri"/>
          <w:color w:val="141413"/>
          <w:sz w:val="22"/>
          <w:szCs w:val="22"/>
        </w:rPr>
        <w:t xml:space="preserve">s un double accompagnement pour réussir à concilier projet d’études et projet artistique : </w:t>
      </w:r>
      <w:r w:rsidRPr="5025AD03">
        <w:rPr>
          <w:rFonts w:ascii="Calibri" w:eastAsia="Calibri" w:hAnsi="Calibri" w:cs="Calibri"/>
          <w:b/>
          <w:bCs/>
          <w:color w:val="009FE3"/>
          <w:sz w:val="22"/>
          <w:szCs w:val="22"/>
        </w:rPr>
        <w:t xml:space="preserve">› </w:t>
      </w:r>
      <w:r w:rsidRPr="5025AD03">
        <w:rPr>
          <w:rFonts w:ascii="Calibri" w:eastAsia="Calibri" w:hAnsi="Calibri" w:cs="Calibri"/>
          <w:sz w:val="22"/>
          <w:szCs w:val="22"/>
        </w:rPr>
        <w:t xml:space="preserve">accompagnement du </w:t>
      </w:r>
      <w:r w:rsidRPr="5025AD03">
        <w:rPr>
          <w:rFonts w:ascii="Calibri" w:eastAsia="Calibri" w:hAnsi="Calibri" w:cs="Calibri"/>
          <w:b/>
          <w:bCs/>
          <w:sz w:val="22"/>
          <w:szCs w:val="22"/>
        </w:rPr>
        <w:t xml:space="preserve">service PARI </w:t>
      </w:r>
      <w:r w:rsidRPr="5025AD03">
        <w:rPr>
          <w:rFonts w:ascii="Calibri" w:eastAsia="Calibri" w:hAnsi="Calibri" w:cs="Calibri"/>
          <w:sz w:val="22"/>
          <w:szCs w:val="22"/>
        </w:rPr>
        <w:t>pour votre projet d’études (chargé.es d’accompagnement en première année) et/ou référent</w:t>
      </w:r>
      <w:r w:rsidRPr="00581228">
        <w:t>·</w:t>
      </w:r>
      <w:r w:rsidRPr="5025AD03">
        <w:rPr>
          <w:rFonts w:ascii="Calibri" w:eastAsia="Calibri" w:hAnsi="Calibri" w:cs="Calibri"/>
          <w:sz w:val="22"/>
          <w:szCs w:val="22"/>
        </w:rPr>
        <w:t>e de la composante/formation concernée ;</w:t>
      </w:r>
      <w:r>
        <w:br/>
      </w:r>
      <w:r w:rsidRPr="5025AD03">
        <w:rPr>
          <w:rFonts w:ascii="Calibri" w:eastAsia="Calibri" w:hAnsi="Calibri" w:cs="Calibri"/>
          <w:b/>
          <w:bCs/>
          <w:color w:val="009FE3"/>
          <w:sz w:val="22"/>
          <w:szCs w:val="22"/>
        </w:rPr>
        <w:t xml:space="preserve">› </w:t>
      </w:r>
      <w:r w:rsidRPr="5025AD03">
        <w:rPr>
          <w:rFonts w:ascii="Calibri" w:eastAsia="Calibri" w:hAnsi="Calibri" w:cs="Calibri"/>
          <w:sz w:val="22"/>
          <w:szCs w:val="22"/>
        </w:rPr>
        <w:t xml:space="preserve">accompagnement du </w:t>
      </w:r>
      <w:r w:rsidRPr="5025AD03">
        <w:rPr>
          <w:rFonts w:ascii="Calibri" w:eastAsia="Calibri" w:hAnsi="Calibri" w:cs="Calibri"/>
          <w:b/>
          <w:bCs/>
          <w:sz w:val="22"/>
          <w:szCs w:val="22"/>
        </w:rPr>
        <w:t xml:space="preserve">service UA-Culture </w:t>
      </w:r>
      <w:r w:rsidRPr="5025AD03">
        <w:rPr>
          <w:rFonts w:ascii="Calibri" w:eastAsia="Calibri" w:hAnsi="Calibri" w:cs="Calibri"/>
          <w:sz w:val="22"/>
          <w:szCs w:val="22"/>
        </w:rPr>
        <w:t xml:space="preserve">pour votre projet artistique. </w:t>
      </w:r>
    </w:p>
    <w:p w14:paraId="0F568383" w14:textId="77777777" w:rsidR="00581228" w:rsidRDefault="00581228" w:rsidP="00581228">
      <w:pPr>
        <w:spacing w:after="0"/>
        <w:jc w:val="both"/>
        <w:rPr>
          <w:rFonts w:ascii="Calibri" w:eastAsia="Calibri" w:hAnsi="Calibri" w:cs="Calibri"/>
          <w:sz w:val="22"/>
          <w:szCs w:val="22"/>
        </w:rPr>
      </w:pPr>
    </w:p>
    <w:p w14:paraId="7EA1AE70" w14:textId="4B11180D" w:rsidR="00581228" w:rsidRDefault="00581228" w:rsidP="00581228">
      <w:pPr>
        <w:pStyle w:val="Titre2"/>
      </w:pPr>
      <w:r w:rsidRPr="00581228">
        <w:t>Ê</w:t>
      </w:r>
      <w:r>
        <w:t>tre étudiant</w:t>
      </w:r>
      <w:r w:rsidRPr="00581228">
        <w:t>·</w:t>
      </w:r>
      <w:r>
        <w:t>e-artiste à l’Université d’Angers 2</w:t>
      </w:r>
    </w:p>
    <w:p w14:paraId="3B170EDB" w14:textId="77777777" w:rsidR="00581228" w:rsidRDefault="00581228" w:rsidP="00581228">
      <w:pPr>
        <w:spacing w:after="0"/>
        <w:jc w:val="both"/>
        <w:rPr>
          <w:rFonts w:ascii="Helvetica" w:eastAsia="Helvetica" w:hAnsi="Helvetica" w:cs="Helvetica"/>
          <w:b/>
          <w:bCs/>
          <w:color w:val="1C8675"/>
          <w:sz w:val="22"/>
          <w:szCs w:val="22"/>
        </w:rPr>
      </w:pPr>
    </w:p>
    <w:p w14:paraId="6B51DFDA" w14:textId="72D28FDD"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t xml:space="preserve">L’université d’Angers accorde un statut aux </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s inscrit.es dans l’établissement et exerçant parallèlement une activité artistique de manière régulière et/ou intensive et portant un projet artistique. Ce statut permet de valoriser la pratique artistique de l’étudiant</w:t>
      </w:r>
      <w:r w:rsidRPr="00581228">
        <w:t>·</w:t>
      </w:r>
      <w:r w:rsidRPr="5025AD03">
        <w:rPr>
          <w:rFonts w:ascii="Calibri" w:eastAsia="Calibri" w:hAnsi="Calibri" w:cs="Calibri"/>
          <w:color w:val="141413"/>
          <w:sz w:val="22"/>
          <w:szCs w:val="22"/>
        </w:rPr>
        <w:t>e tout en lui permettant de valider une formation, par l’aménagement de son cursus, dans l’objectif de mener à bien son projet artistique.</w:t>
      </w:r>
    </w:p>
    <w:p w14:paraId="3F05973F" w14:textId="77777777" w:rsidR="00581228" w:rsidRDefault="00581228" w:rsidP="00581228">
      <w:pPr>
        <w:spacing w:after="0"/>
        <w:jc w:val="both"/>
        <w:rPr>
          <w:rFonts w:ascii="Calibri" w:eastAsia="Calibri" w:hAnsi="Calibri" w:cs="Calibri"/>
          <w:color w:val="141413"/>
          <w:sz w:val="22"/>
          <w:szCs w:val="22"/>
        </w:rPr>
      </w:pPr>
    </w:p>
    <w:p w14:paraId="792948F3" w14:textId="1E3976CC" w:rsidR="00581228" w:rsidRDefault="00581228" w:rsidP="00581228">
      <w:pPr>
        <w:pStyle w:val="Titre2"/>
      </w:pPr>
      <w:r w:rsidRPr="00581228">
        <w:t xml:space="preserve">À </w:t>
      </w:r>
      <w:r>
        <w:t>qui s’adresse ce statut ? Conditions d’éligibilité</w:t>
      </w:r>
    </w:p>
    <w:p w14:paraId="548818D6" w14:textId="103C08D5" w:rsidR="00581228" w:rsidRDefault="00581228" w:rsidP="00581228">
      <w:pPr>
        <w:spacing w:after="0"/>
        <w:rPr>
          <w:rFonts w:ascii="Helvetica" w:eastAsia="Helvetica" w:hAnsi="Helvetica" w:cs="Helvetica"/>
          <w:b/>
          <w:bCs/>
          <w:color w:val="1C8675"/>
          <w:sz w:val="22"/>
          <w:szCs w:val="22"/>
        </w:rPr>
      </w:pPr>
    </w:p>
    <w:p w14:paraId="042DB87D" w14:textId="421DF8B4" w:rsidR="00581228" w:rsidRDefault="00581228" w:rsidP="00581228">
      <w:pPr>
        <w:pStyle w:val="Paragraphedeliste"/>
        <w:numPr>
          <w:ilvl w:val="0"/>
          <w:numId w:val="10"/>
        </w:numPr>
        <w:spacing w:after="0" w:line="279" w:lineRule="auto"/>
        <w:jc w:val="both"/>
        <w:rPr>
          <w:rFonts w:ascii="Calibri" w:eastAsia="Calibri" w:hAnsi="Calibri" w:cs="Calibri"/>
          <w:color w:val="141413"/>
          <w:sz w:val="22"/>
          <w:szCs w:val="22"/>
        </w:rPr>
      </w:pPr>
      <w:r w:rsidRPr="09B939EA">
        <w:rPr>
          <w:rFonts w:ascii="Calibri" w:eastAsia="Calibri" w:hAnsi="Calibri" w:cs="Calibri"/>
          <w:color w:val="141413"/>
          <w:sz w:val="22"/>
          <w:szCs w:val="22"/>
        </w:rPr>
        <w:t>Sont considéré</w:t>
      </w:r>
      <w:r w:rsidRPr="00581228">
        <w:t>·</w:t>
      </w:r>
      <w:r w:rsidRPr="09B939EA">
        <w:rPr>
          <w:rFonts w:ascii="Calibri" w:eastAsia="Calibri" w:hAnsi="Calibri" w:cs="Calibri"/>
          <w:color w:val="141413"/>
          <w:sz w:val="22"/>
          <w:szCs w:val="22"/>
        </w:rPr>
        <w:t xml:space="preserve">es de droit comme </w:t>
      </w:r>
      <w:r>
        <w:rPr>
          <w:rFonts w:ascii="Calibri" w:eastAsia="Calibri" w:hAnsi="Calibri" w:cs="Calibri"/>
          <w:color w:val="141413"/>
          <w:sz w:val="22"/>
          <w:szCs w:val="22"/>
        </w:rPr>
        <w:t>l’étudiant·e</w:t>
      </w:r>
      <w:r w:rsidRPr="09B939EA">
        <w:rPr>
          <w:rFonts w:ascii="Calibri" w:eastAsia="Calibri" w:hAnsi="Calibri" w:cs="Calibri"/>
          <w:color w:val="141413"/>
          <w:sz w:val="22"/>
          <w:szCs w:val="22"/>
        </w:rPr>
        <w:t xml:space="preserve">s artistes les </w:t>
      </w:r>
      <w:r>
        <w:rPr>
          <w:rFonts w:ascii="Calibri" w:eastAsia="Calibri" w:hAnsi="Calibri" w:cs="Calibri"/>
          <w:color w:val="141413"/>
          <w:sz w:val="22"/>
          <w:szCs w:val="22"/>
        </w:rPr>
        <w:t>étudiant·e</w:t>
      </w:r>
      <w:r w:rsidRPr="09B939EA">
        <w:rPr>
          <w:rFonts w:ascii="Calibri" w:eastAsia="Calibri" w:hAnsi="Calibri" w:cs="Calibri"/>
          <w:color w:val="141413"/>
          <w:sz w:val="22"/>
          <w:szCs w:val="22"/>
        </w:rPr>
        <w:t xml:space="preserve">s inscrit.es dans des établissements d’enseignements artistiques reconnus par le ministère de la Culture et de la Communication (Conservatoires, Centres Chorégraphiques Nationaux de la Danse, Ecoles des Beaux-Arts, etc.) ou toute autre formation artistique professionnalisante de l’enseignement supérieur. </w:t>
      </w:r>
    </w:p>
    <w:p w14:paraId="690B58B7" w14:textId="2A94E615" w:rsidR="00581228" w:rsidRDefault="00581228" w:rsidP="00581228">
      <w:pPr>
        <w:pStyle w:val="Paragraphedeliste"/>
        <w:numPr>
          <w:ilvl w:val="0"/>
          <w:numId w:val="10"/>
        </w:numPr>
        <w:spacing w:after="0" w:line="279" w:lineRule="auto"/>
        <w:jc w:val="both"/>
        <w:rPr>
          <w:rFonts w:ascii="Calibri" w:eastAsia="Calibri" w:hAnsi="Calibri" w:cs="Calibri"/>
          <w:color w:val="141413"/>
          <w:sz w:val="22"/>
          <w:szCs w:val="22"/>
        </w:rPr>
      </w:pPr>
      <w:r w:rsidRPr="5025AD03">
        <w:rPr>
          <w:rFonts w:ascii="Calibri" w:eastAsia="Calibri" w:hAnsi="Calibri" w:cs="Calibri"/>
          <w:color w:val="141413"/>
          <w:sz w:val="22"/>
          <w:szCs w:val="22"/>
        </w:rPr>
        <w:t xml:space="preserve">Pour </w:t>
      </w:r>
      <w:proofErr w:type="gramStart"/>
      <w:r w:rsidRPr="5025AD03">
        <w:rPr>
          <w:rFonts w:ascii="Calibri" w:eastAsia="Calibri" w:hAnsi="Calibri" w:cs="Calibri"/>
          <w:color w:val="141413"/>
          <w:sz w:val="22"/>
          <w:szCs w:val="22"/>
        </w:rPr>
        <w:t xml:space="preserve">les </w:t>
      </w:r>
      <w:r>
        <w:rPr>
          <w:rFonts w:ascii="Calibri" w:eastAsia="Calibri" w:hAnsi="Calibri" w:cs="Calibri"/>
          <w:color w:val="141413"/>
          <w:sz w:val="22"/>
          <w:szCs w:val="22"/>
        </w:rPr>
        <w:t>étudiant</w:t>
      </w:r>
      <w:proofErr w:type="gramEnd"/>
      <w:r>
        <w:rPr>
          <w:rFonts w:ascii="Calibri" w:eastAsia="Calibri" w:hAnsi="Calibri" w:cs="Calibri"/>
          <w:color w:val="141413"/>
          <w:sz w:val="22"/>
          <w:szCs w:val="22"/>
        </w:rPr>
        <w:t>·e</w:t>
      </w:r>
      <w:r w:rsidRPr="5025AD03">
        <w:rPr>
          <w:rFonts w:ascii="Calibri" w:eastAsia="Calibri" w:hAnsi="Calibri" w:cs="Calibri"/>
          <w:color w:val="141413"/>
          <w:sz w:val="22"/>
          <w:szCs w:val="22"/>
        </w:rPr>
        <w:t>s pratiquant leur discipline de manière régulière et/ou intensive (quelle que soit la discipline artistique), l’éligibilité à ce statut sera jugée en fonction du projet individuel de l’étudiant</w:t>
      </w:r>
      <w:r w:rsidRPr="00581228">
        <w:t>·</w:t>
      </w:r>
      <w:r w:rsidRPr="5025AD03">
        <w:rPr>
          <w:rFonts w:ascii="Calibri" w:eastAsia="Calibri" w:hAnsi="Calibri" w:cs="Calibri"/>
          <w:color w:val="141413"/>
          <w:sz w:val="22"/>
          <w:szCs w:val="22"/>
        </w:rPr>
        <w:t>e formulé dans un dossier et étudié par les référent.es du service UA-Culture désigné.es par sa direction et en étroite collaboration avec elle. L’</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 xml:space="preserve"> doit démontrer l’intensivité et/ou la régularité de son investissement dans sa pratique artistique durant les années précédentes ainsi que sa motivation et les moyens mis en place pour mener à bien son projet artistique. L’</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 xml:space="preserve"> pourra porter à la connaissance de la commission toute reconnaissance institutionnelle ou activités susceptibles de témoigner de ce degré d’investissement. La commission étudiera avec bienveillance les demandes de statut, les éléments d’appréciations indiqués le sont à titre indicatif, et la souplesse est de mise. La qualité formelle et le soin apporté au dossier seront également pris en compte.</w:t>
      </w:r>
    </w:p>
    <w:p w14:paraId="7357655B" w14:textId="0A4669F3" w:rsidR="00581228" w:rsidRDefault="00581228" w:rsidP="00581228">
      <w:pPr>
        <w:pStyle w:val="Paragraphedeliste"/>
        <w:spacing w:after="0"/>
        <w:jc w:val="both"/>
        <w:rPr>
          <w:rFonts w:ascii="Calibri" w:eastAsia="Calibri" w:hAnsi="Calibri" w:cs="Calibri"/>
          <w:color w:val="141413"/>
          <w:sz w:val="22"/>
          <w:szCs w:val="22"/>
        </w:rPr>
      </w:pPr>
      <w:r w:rsidRPr="51BB7C74">
        <w:rPr>
          <w:rFonts w:ascii="Calibri" w:eastAsia="Calibri" w:hAnsi="Calibri" w:cs="Calibri"/>
          <w:b/>
          <w:bCs/>
          <w:color w:val="141413"/>
          <w:sz w:val="22"/>
          <w:szCs w:val="22"/>
        </w:rPr>
        <w:t>Reconduction :</w:t>
      </w:r>
      <w:r w:rsidRPr="51BB7C74">
        <w:rPr>
          <w:rFonts w:ascii="Calibri" w:eastAsia="Calibri" w:hAnsi="Calibri" w:cs="Calibri"/>
          <w:color w:val="141413"/>
          <w:sz w:val="22"/>
          <w:szCs w:val="22"/>
        </w:rPr>
        <w:t xml:space="preserve"> le statut est reconductible, sur demande et après l’évaluation de l’année écoulée. Un bilan de l'année écoulée permettra de juger du respect des engagements de l’</w:t>
      </w:r>
      <w:r>
        <w:rPr>
          <w:rFonts w:ascii="Calibri" w:eastAsia="Calibri" w:hAnsi="Calibri" w:cs="Calibri"/>
          <w:color w:val="141413"/>
          <w:sz w:val="22"/>
          <w:szCs w:val="22"/>
        </w:rPr>
        <w:t>étudiant·e</w:t>
      </w:r>
      <w:r w:rsidRPr="51BB7C74">
        <w:rPr>
          <w:rFonts w:ascii="Calibri" w:eastAsia="Calibri" w:hAnsi="Calibri" w:cs="Calibri"/>
          <w:color w:val="141413"/>
          <w:sz w:val="22"/>
          <w:szCs w:val="22"/>
        </w:rPr>
        <w:t>-artiste.</w:t>
      </w:r>
    </w:p>
    <w:p w14:paraId="7AD83E14" w14:textId="77777777" w:rsidR="00581228" w:rsidRDefault="00581228" w:rsidP="00A23230">
      <w:pPr>
        <w:pStyle w:val="Paragraphedeliste"/>
        <w:numPr>
          <w:ilvl w:val="0"/>
          <w:numId w:val="0"/>
        </w:numPr>
        <w:spacing w:after="0"/>
        <w:ind w:left="717"/>
        <w:jc w:val="both"/>
        <w:rPr>
          <w:rFonts w:ascii="Calibri" w:eastAsia="Calibri" w:hAnsi="Calibri" w:cs="Calibri"/>
          <w:color w:val="141413"/>
          <w:sz w:val="22"/>
          <w:szCs w:val="22"/>
        </w:rPr>
      </w:pPr>
    </w:p>
    <w:p w14:paraId="54D2865E" w14:textId="35E99E98" w:rsidR="00581228" w:rsidRDefault="00581228" w:rsidP="00581228">
      <w:pPr>
        <w:pStyle w:val="Titre2"/>
        <w:rPr>
          <w:rFonts w:ascii="Helvetica" w:eastAsia="Helvetica" w:hAnsi="Helvetica" w:cs="Helvetica"/>
          <w:b w:val="0"/>
          <w:bCs/>
          <w:color w:val="1C8675"/>
          <w:sz w:val="22"/>
          <w:szCs w:val="22"/>
        </w:rPr>
      </w:pPr>
      <w:r>
        <w:t>Aménagements d’études</w:t>
      </w:r>
    </w:p>
    <w:p w14:paraId="2B799CCA" w14:textId="47F1415E" w:rsidR="00581228" w:rsidRDefault="00581228" w:rsidP="00581228">
      <w:pPr>
        <w:spacing w:after="0"/>
        <w:jc w:val="both"/>
        <w:rPr>
          <w:rFonts w:ascii="Calibri" w:eastAsia="Calibri" w:hAnsi="Calibri" w:cs="Calibri"/>
          <w:color w:val="141413"/>
          <w:sz w:val="22"/>
          <w:szCs w:val="22"/>
        </w:rPr>
      </w:pPr>
      <w:r w:rsidRPr="06F34558">
        <w:rPr>
          <w:rFonts w:ascii="Calibri" w:eastAsia="Calibri" w:hAnsi="Calibri" w:cs="Calibri"/>
          <w:color w:val="141413"/>
          <w:sz w:val="22"/>
          <w:szCs w:val="22"/>
        </w:rPr>
        <w:t>Ce statut d’</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 xml:space="preserve"> artiste propose aux </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s de pouvoir bénéficier de différents aménagements d’étude, élaborés en fonction des besoins de l</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 avec le ou la chargé</w:t>
      </w:r>
      <w:r>
        <w:rPr>
          <w:rFonts w:ascii="Calibri" w:eastAsia="Calibri" w:hAnsi="Calibri" w:cs="Calibri"/>
          <w:color w:val="141413"/>
          <w:sz w:val="22"/>
          <w:szCs w:val="22"/>
        </w:rPr>
        <w:t>·</w:t>
      </w:r>
      <w:r w:rsidRPr="06F34558">
        <w:rPr>
          <w:rFonts w:ascii="Calibri" w:eastAsia="Calibri" w:hAnsi="Calibri" w:cs="Calibri"/>
          <w:color w:val="141413"/>
          <w:sz w:val="22"/>
          <w:szCs w:val="22"/>
        </w:rPr>
        <w:t xml:space="preserve">e d’accompagnement en composante, des contraintes de la formation suivie et des recommandations des référent.es nommé.es du service UA-Culture. </w:t>
      </w:r>
    </w:p>
    <w:p w14:paraId="7380C6A6" w14:textId="77777777"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t>Il peut s’agir, notamment :</w:t>
      </w:r>
    </w:p>
    <w:p w14:paraId="3A108C20"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lastRenderedPageBreak/>
        <w:t>D’aménagement d’emploi du temps</w:t>
      </w:r>
    </w:p>
    <w:p w14:paraId="0F8864A7"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D’avoir le choix de son mode de contrôle des connaissances : contrôle continu ou contrôle continu et terminal.</w:t>
      </w:r>
    </w:p>
    <w:p w14:paraId="7A93695D"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D’autorisations d’absence ponctuelles pour des stages de formation, des participations à des représentations artistiques ou à des concours jugés importants au regard du projet artistique de l’</w:t>
      </w:r>
      <w:r w:rsidRPr="00A23230">
        <w:rPr>
          <w:rFonts w:ascii="Calibri" w:eastAsia="Calibri" w:hAnsi="Calibri" w:cs="Calibri"/>
          <w:color w:val="141413"/>
          <w:sz w:val="22"/>
          <w:szCs w:val="22"/>
        </w:rPr>
        <w:t>étudiant·e</w:t>
      </w:r>
      <w:r w:rsidRPr="00A23230">
        <w:rPr>
          <w:rFonts w:ascii="Calibri" w:eastAsia="Calibri" w:hAnsi="Calibri" w:cs="Calibri"/>
          <w:color w:val="141413"/>
          <w:sz w:val="22"/>
          <w:szCs w:val="22"/>
        </w:rPr>
        <w:t xml:space="preserve"> ;</w:t>
      </w:r>
    </w:p>
    <w:p w14:paraId="1B5BDF6C"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De dispenses d’assiduité ;</w:t>
      </w:r>
    </w:p>
    <w:p w14:paraId="6AC6B724"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Un choix prioritaire des groupes de TP et TD ;</w:t>
      </w:r>
    </w:p>
    <w:p w14:paraId="2F4168AE"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Tout autre aménagement d’études jugé pertinent (ex : L1 en 2 ans par exemple)</w:t>
      </w:r>
    </w:p>
    <w:p w14:paraId="6F42C041" w14:textId="77777777" w:rsid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De pouvoir valider des crédits ECTS au titre de la pratique artistique ;</w:t>
      </w:r>
    </w:p>
    <w:p w14:paraId="54D27D8A" w14:textId="58CA9854" w:rsidR="00581228" w:rsidRPr="00A23230" w:rsidRDefault="00581228" w:rsidP="00581228">
      <w:pPr>
        <w:pStyle w:val="Paragraphedeliste"/>
        <w:numPr>
          <w:ilvl w:val="0"/>
          <w:numId w:val="13"/>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Ou d’autres modalités adaptées.</w:t>
      </w:r>
    </w:p>
    <w:p w14:paraId="2A26FBD7" w14:textId="77777777" w:rsidR="00581228" w:rsidRDefault="00581228" w:rsidP="00581228">
      <w:pPr>
        <w:spacing w:after="0"/>
        <w:jc w:val="both"/>
        <w:rPr>
          <w:rFonts w:ascii="Calibri" w:eastAsia="Calibri" w:hAnsi="Calibri" w:cs="Calibri"/>
          <w:color w:val="141413"/>
          <w:sz w:val="22"/>
          <w:szCs w:val="22"/>
        </w:rPr>
      </w:pPr>
    </w:p>
    <w:p w14:paraId="5E75EBC8" w14:textId="4E0CDF19" w:rsidR="00581228" w:rsidRPr="00A23230" w:rsidRDefault="00581228" w:rsidP="00581228">
      <w:pPr>
        <w:pStyle w:val="Titre2"/>
        <w:rPr>
          <w:color w:val="FFFFFF" w:themeColor="background1"/>
        </w:rPr>
      </w:pPr>
      <w:r w:rsidRPr="00A23230">
        <w:rPr>
          <w:color w:val="FFFFFF" w:themeColor="background1"/>
        </w:rPr>
        <w:t>Engagements réciproques de l’étudiant</w:t>
      </w:r>
      <w:r w:rsidR="00A23230" w:rsidRPr="00A23230">
        <w:rPr>
          <w:rFonts w:ascii="Calibri" w:eastAsia="Calibri" w:hAnsi="Calibri" w:cs="Calibri"/>
          <w:color w:val="FFFFFF" w:themeColor="background1"/>
          <w:sz w:val="22"/>
          <w:szCs w:val="22"/>
        </w:rPr>
        <w:t>·</w:t>
      </w:r>
      <w:r w:rsidRPr="00A23230">
        <w:rPr>
          <w:color w:val="FFFFFF" w:themeColor="background1"/>
        </w:rPr>
        <w:t>e et de l’Université d’Angers</w:t>
      </w:r>
    </w:p>
    <w:p w14:paraId="0180EB09" w14:textId="0548722C" w:rsidR="00A23230" w:rsidRDefault="00A23230" w:rsidP="00A23230">
      <w:pPr>
        <w:pStyle w:val="Paragraphedeliste"/>
        <w:numPr>
          <w:ilvl w:val="0"/>
          <w:numId w:val="11"/>
        </w:numPr>
        <w:rPr>
          <w:rFonts w:eastAsiaTheme="majorEastAsia" w:cstheme="majorBidi"/>
          <w:b/>
          <w:color w:val="00B0F0"/>
          <w:sz w:val="24"/>
          <w:szCs w:val="24"/>
        </w:rPr>
      </w:pPr>
      <w:r w:rsidRPr="00A23230">
        <w:rPr>
          <w:rFonts w:eastAsiaTheme="majorEastAsia" w:cstheme="majorBidi"/>
          <w:b/>
          <w:color w:val="00B0F0"/>
          <w:sz w:val="24"/>
          <w:szCs w:val="24"/>
        </w:rPr>
        <w:t>Engagements de l’étudiant·e</w:t>
      </w:r>
    </w:p>
    <w:p w14:paraId="3CA6E5DD" w14:textId="4D167687" w:rsidR="00581228" w:rsidRPr="00A23230" w:rsidRDefault="00581228" w:rsidP="00A23230">
      <w:pPr>
        <w:pStyle w:val="Paragraphedeliste"/>
        <w:numPr>
          <w:ilvl w:val="0"/>
          <w:numId w:val="14"/>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L’</w:t>
      </w:r>
      <w:r w:rsidRPr="00A23230">
        <w:rPr>
          <w:rFonts w:ascii="Calibri" w:eastAsia="Calibri" w:hAnsi="Calibri" w:cs="Calibri"/>
          <w:color w:val="141413"/>
          <w:sz w:val="22"/>
          <w:szCs w:val="22"/>
        </w:rPr>
        <w:t>étudiant·e</w:t>
      </w:r>
      <w:r w:rsidRPr="00A23230">
        <w:rPr>
          <w:rFonts w:ascii="Calibri" w:eastAsia="Calibri" w:hAnsi="Calibri" w:cs="Calibri"/>
          <w:color w:val="141413"/>
          <w:sz w:val="22"/>
          <w:szCs w:val="22"/>
        </w:rPr>
        <w:t xml:space="preserve"> qui bénéficie du statut s’engage à mentionner le bénéfice du “statut d’</w:t>
      </w:r>
      <w:r w:rsidRPr="00A23230">
        <w:rPr>
          <w:rFonts w:ascii="Calibri" w:eastAsia="Calibri" w:hAnsi="Calibri" w:cs="Calibri"/>
          <w:color w:val="141413"/>
          <w:sz w:val="22"/>
          <w:szCs w:val="22"/>
        </w:rPr>
        <w:t>étudiant·e</w:t>
      </w:r>
      <w:r w:rsidRPr="00A23230">
        <w:rPr>
          <w:rFonts w:ascii="Calibri" w:eastAsia="Calibri" w:hAnsi="Calibri" w:cs="Calibri"/>
          <w:color w:val="141413"/>
          <w:sz w:val="22"/>
          <w:szCs w:val="22"/>
        </w:rPr>
        <w:t xml:space="preserve"> artiste de l’UA” pour tout événement à l’extérieur et à faire figurer le logo de l’université d’Angers sur les supports de communication liés à sa pratique artistique.</w:t>
      </w:r>
    </w:p>
    <w:p w14:paraId="69CD357C" w14:textId="17EDEE21" w:rsidR="00581228" w:rsidRPr="00A23230" w:rsidRDefault="00581228" w:rsidP="00A23230">
      <w:pPr>
        <w:pStyle w:val="Paragraphedeliste"/>
        <w:numPr>
          <w:ilvl w:val="0"/>
          <w:numId w:val="14"/>
        </w:numPr>
        <w:spacing w:after="0"/>
        <w:jc w:val="both"/>
        <w:rPr>
          <w:rFonts w:ascii="Calibri" w:eastAsia="Calibri" w:hAnsi="Calibri" w:cs="Calibri"/>
          <w:color w:val="141413"/>
          <w:sz w:val="22"/>
          <w:szCs w:val="22"/>
        </w:rPr>
      </w:pPr>
      <w:r w:rsidRPr="00A23230">
        <w:rPr>
          <w:rFonts w:ascii="Calibri" w:eastAsia="Calibri" w:hAnsi="Calibri" w:cs="Calibri"/>
          <w:color w:val="141413"/>
          <w:sz w:val="22"/>
          <w:szCs w:val="22"/>
        </w:rPr>
        <w:t>L’</w:t>
      </w:r>
      <w:r w:rsidRPr="00A23230">
        <w:rPr>
          <w:rFonts w:ascii="Calibri" w:eastAsia="Calibri" w:hAnsi="Calibri" w:cs="Calibri"/>
          <w:color w:val="141413"/>
          <w:sz w:val="22"/>
          <w:szCs w:val="22"/>
        </w:rPr>
        <w:t>étudiant·e</w:t>
      </w:r>
      <w:r w:rsidRPr="00A23230">
        <w:rPr>
          <w:rFonts w:ascii="Calibri" w:eastAsia="Calibri" w:hAnsi="Calibri" w:cs="Calibri"/>
          <w:color w:val="141413"/>
          <w:sz w:val="22"/>
          <w:szCs w:val="22"/>
        </w:rPr>
        <w:t xml:space="preserve"> s’engage à informer l’établissement de ses performances, expositions, productions durant l’année d’étude où il</w:t>
      </w:r>
      <w:r w:rsidR="00A23230" w:rsidRPr="00A23230">
        <w:rPr>
          <w:rFonts w:ascii="Calibri" w:eastAsia="Calibri" w:hAnsi="Calibri" w:cs="Calibri"/>
          <w:color w:val="141413"/>
          <w:sz w:val="22"/>
          <w:szCs w:val="22"/>
        </w:rPr>
        <w:t>·</w:t>
      </w:r>
      <w:r w:rsidRPr="00A23230">
        <w:rPr>
          <w:rFonts w:ascii="Calibri" w:eastAsia="Calibri" w:hAnsi="Calibri" w:cs="Calibri"/>
          <w:color w:val="141413"/>
          <w:sz w:val="22"/>
          <w:szCs w:val="22"/>
        </w:rPr>
        <w:t>elle bénéficie du statut.</w:t>
      </w:r>
    </w:p>
    <w:p w14:paraId="0089CCF6" w14:textId="7A6C438E" w:rsidR="00581228" w:rsidRPr="00A23230" w:rsidRDefault="00581228" w:rsidP="00A23230">
      <w:pPr>
        <w:pStyle w:val="Paragraphedeliste"/>
        <w:numPr>
          <w:ilvl w:val="0"/>
          <w:numId w:val="14"/>
        </w:numPr>
        <w:spacing w:after="0"/>
        <w:jc w:val="both"/>
        <w:rPr>
          <w:rFonts w:ascii="Calibri" w:eastAsia="Calibri" w:hAnsi="Calibri" w:cs="Calibri"/>
          <w:sz w:val="22"/>
          <w:szCs w:val="22"/>
        </w:rPr>
      </w:pPr>
      <w:r w:rsidRPr="00A23230">
        <w:rPr>
          <w:rFonts w:ascii="Calibri" w:eastAsia="Calibri" w:hAnsi="Calibri" w:cs="Calibri"/>
          <w:sz w:val="22"/>
          <w:szCs w:val="22"/>
        </w:rPr>
        <w:t>L’</w:t>
      </w:r>
      <w:r w:rsidRPr="00A23230">
        <w:rPr>
          <w:rFonts w:ascii="Calibri" w:eastAsia="Calibri" w:hAnsi="Calibri" w:cs="Calibri"/>
          <w:sz w:val="22"/>
          <w:szCs w:val="22"/>
        </w:rPr>
        <w:t>étudiant·e</w:t>
      </w:r>
      <w:r w:rsidRPr="00A23230">
        <w:rPr>
          <w:rFonts w:ascii="Calibri" w:eastAsia="Calibri" w:hAnsi="Calibri" w:cs="Calibri"/>
          <w:sz w:val="22"/>
          <w:szCs w:val="22"/>
        </w:rPr>
        <w:t xml:space="preserve"> s’engage à participer aux actions ou projets initiés par l’Université pour dynamiser la vie culturelle sur le campus dans la programmation du service UA-Culture et sera rémunéré en conséquence dans un objectif de professionnalisation.</w:t>
      </w:r>
    </w:p>
    <w:p w14:paraId="4188B6F5" w14:textId="1D080C1E" w:rsidR="00581228" w:rsidRPr="00A23230" w:rsidRDefault="00581228" w:rsidP="00A23230">
      <w:pPr>
        <w:pStyle w:val="Paragraphedeliste"/>
        <w:numPr>
          <w:ilvl w:val="0"/>
          <w:numId w:val="14"/>
        </w:numPr>
        <w:spacing w:after="0"/>
        <w:jc w:val="both"/>
        <w:rPr>
          <w:rFonts w:ascii="Calibri" w:eastAsia="Calibri" w:hAnsi="Calibri" w:cs="Calibri"/>
          <w:sz w:val="22"/>
          <w:szCs w:val="22"/>
        </w:rPr>
      </w:pPr>
      <w:r w:rsidRPr="00A23230">
        <w:rPr>
          <w:rFonts w:ascii="Calibri" w:eastAsia="Calibri" w:hAnsi="Calibri" w:cs="Calibri"/>
          <w:sz w:val="22"/>
          <w:szCs w:val="22"/>
        </w:rPr>
        <w:t>L</w:t>
      </w:r>
      <w:r w:rsidRPr="00A23230">
        <w:rPr>
          <w:rFonts w:ascii="Calibri" w:eastAsia="Calibri" w:hAnsi="Calibri" w:cs="Calibri"/>
          <w:sz w:val="22"/>
          <w:szCs w:val="22"/>
        </w:rPr>
        <w:t>’étudiant·e</w:t>
      </w:r>
      <w:r w:rsidRPr="00A23230">
        <w:rPr>
          <w:rFonts w:ascii="Calibri" w:eastAsia="Calibri" w:hAnsi="Calibri" w:cs="Calibri"/>
          <w:sz w:val="22"/>
          <w:szCs w:val="22"/>
        </w:rPr>
        <w:t xml:space="preserve"> devra rendre compte des actions réalisées grâce à l’obtention de ce statut et pour toute demande de renouvellement.</w:t>
      </w:r>
    </w:p>
    <w:p w14:paraId="7A69801B" w14:textId="77777777" w:rsidR="00A23230" w:rsidRDefault="00A23230" w:rsidP="00581228">
      <w:pPr>
        <w:spacing w:after="0"/>
        <w:jc w:val="both"/>
        <w:rPr>
          <w:rFonts w:ascii="Calibri" w:eastAsia="Calibri" w:hAnsi="Calibri" w:cs="Calibri"/>
          <w:sz w:val="22"/>
          <w:szCs w:val="22"/>
        </w:rPr>
      </w:pPr>
    </w:p>
    <w:p w14:paraId="5E519D12" w14:textId="77777777" w:rsidR="00A23230" w:rsidRPr="00A23230" w:rsidRDefault="00A23230" w:rsidP="00A23230">
      <w:pPr>
        <w:pStyle w:val="Paragraphedeliste"/>
        <w:numPr>
          <w:ilvl w:val="0"/>
          <w:numId w:val="11"/>
        </w:numPr>
        <w:rPr>
          <w:rFonts w:eastAsiaTheme="majorEastAsia" w:cstheme="majorBidi"/>
          <w:b/>
          <w:color w:val="00B0F0"/>
          <w:sz w:val="24"/>
          <w:szCs w:val="24"/>
        </w:rPr>
      </w:pPr>
      <w:r>
        <w:rPr>
          <w:rFonts w:eastAsiaTheme="majorEastAsia" w:cstheme="majorBidi"/>
          <w:b/>
          <w:color w:val="00B0F0"/>
          <w:sz w:val="24"/>
          <w:szCs w:val="24"/>
        </w:rPr>
        <w:t>Engagements de l’établissement</w:t>
      </w:r>
    </w:p>
    <w:p w14:paraId="39DF7368" w14:textId="05EAA8A3"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t>Outre l’aménagement des études qui sera le fruit d’une concertation entre la composante de référence et le</w:t>
      </w:r>
      <w:r w:rsidR="00A23230">
        <w:rPr>
          <w:rFonts w:ascii="Calibri" w:eastAsia="Calibri" w:hAnsi="Calibri" w:cs="Calibri"/>
          <w:color w:val="141413"/>
          <w:sz w:val="22"/>
          <w:szCs w:val="22"/>
        </w:rPr>
        <w:t>·</w:t>
      </w:r>
      <w:r w:rsidRPr="5025AD03">
        <w:rPr>
          <w:rFonts w:ascii="Calibri" w:eastAsia="Calibri" w:hAnsi="Calibri" w:cs="Calibri"/>
          <w:color w:val="141413"/>
          <w:sz w:val="22"/>
          <w:szCs w:val="22"/>
        </w:rPr>
        <w:t>la chargé</w:t>
      </w:r>
      <w:r w:rsidR="00A23230">
        <w:rPr>
          <w:rFonts w:ascii="Calibri" w:eastAsia="Calibri" w:hAnsi="Calibri" w:cs="Calibri"/>
          <w:color w:val="141413"/>
          <w:sz w:val="22"/>
          <w:szCs w:val="22"/>
        </w:rPr>
        <w:t>·</w:t>
      </w:r>
      <w:r w:rsidRPr="5025AD03">
        <w:rPr>
          <w:rFonts w:ascii="Calibri" w:eastAsia="Calibri" w:hAnsi="Calibri" w:cs="Calibri"/>
          <w:color w:val="141413"/>
          <w:sz w:val="22"/>
          <w:szCs w:val="22"/>
        </w:rPr>
        <w:t>e de projets culturels référent.es, l’établissement s’engage à accompagner l’</w:t>
      </w:r>
      <w:r>
        <w:rPr>
          <w:rFonts w:ascii="Calibri" w:eastAsia="Calibri" w:hAnsi="Calibri" w:cs="Calibri"/>
          <w:color w:val="141413"/>
          <w:sz w:val="22"/>
          <w:szCs w:val="22"/>
        </w:rPr>
        <w:t>étudiant</w:t>
      </w:r>
      <w:r w:rsidR="00A23230">
        <w:rPr>
          <w:rFonts w:ascii="Calibri" w:eastAsia="Calibri" w:hAnsi="Calibri" w:cs="Calibri"/>
          <w:color w:val="141413"/>
          <w:sz w:val="22"/>
          <w:szCs w:val="22"/>
        </w:rPr>
        <w:t>·</w:t>
      </w:r>
      <w:r>
        <w:rPr>
          <w:rFonts w:ascii="Calibri" w:eastAsia="Calibri" w:hAnsi="Calibri" w:cs="Calibri"/>
          <w:color w:val="141413"/>
          <w:sz w:val="22"/>
          <w:szCs w:val="22"/>
        </w:rPr>
        <w:t>e</w:t>
      </w:r>
      <w:r w:rsidRPr="5025AD03">
        <w:rPr>
          <w:rFonts w:ascii="Calibri" w:eastAsia="Calibri" w:hAnsi="Calibri" w:cs="Calibri"/>
          <w:color w:val="141413"/>
          <w:sz w:val="22"/>
          <w:szCs w:val="22"/>
        </w:rPr>
        <w:t xml:space="preserve"> dans ses années de formation et dans ses aménagements, à le.la soutenir dans son projet professionnel selon 2 niveaux : </w:t>
      </w:r>
    </w:p>
    <w:p w14:paraId="4C5B2F21" w14:textId="764F1E8D" w:rsidR="00581228" w:rsidRDefault="00581228" w:rsidP="00A23230">
      <w:pPr>
        <w:pStyle w:val="Paragraphedeliste"/>
        <w:numPr>
          <w:ilvl w:val="0"/>
          <w:numId w:val="15"/>
        </w:numPr>
        <w:spacing w:after="0" w:line="279" w:lineRule="auto"/>
        <w:jc w:val="both"/>
        <w:rPr>
          <w:rFonts w:ascii="Calibri" w:eastAsia="Calibri" w:hAnsi="Calibri" w:cs="Calibri"/>
          <w:color w:val="141413"/>
        </w:rPr>
      </w:pPr>
      <w:r w:rsidRPr="5025AD03">
        <w:rPr>
          <w:rFonts w:ascii="Calibri" w:eastAsia="Calibri" w:hAnsi="Calibri" w:cs="Calibri"/>
          <w:color w:val="141413"/>
          <w:sz w:val="22"/>
          <w:szCs w:val="22"/>
        </w:rPr>
        <w:t xml:space="preserve">Le premier niveau d’engagement en termes de soutien dans le projet artistique concerne les </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s artistes qui ont une pratique artistique intensive et/ou régulière mais ne peuvent justifier d’une pratique réalisée dans un cadre semi-professionnel ou en voie de professionnalisation. Dans ce cas, l’établissement s’engage à des rencontres de suivi et de conseils avec les référent.es du service UA-Culture.</w:t>
      </w:r>
    </w:p>
    <w:p w14:paraId="612BD05D" w14:textId="19C6AB3C" w:rsidR="00581228" w:rsidRDefault="00581228" w:rsidP="00A23230">
      <w:pPr>
        <w:pStyle w:val="Paragraphedeliste"/>
        <w:numPr>
          <w:ilvl w:val="0"/>
          <w:numId w:val="15"/>
        </w:numPr>
        <w:spacing w:after="0" w:line="279" w:lineRule="auto"/>
        <w:jc w:val="both"/>
        <w:rPr>
          <w:rFonts w:ascii="Calibri" w:eastAsia="Calibri" w:hAnsi="Calibri" w:cs="Calibri"/>
        </w:rPr>
      </w:pPr>
      <w:r w:rsidRPr="06F34558">
        <w:rPr>
          <w:rFonts w:ascii="Calibri" w:eastAsia="Calibri" w:hAnsi="Calibri" w:cs="Calibri"/>
          <w:color w:val="141413"/>
          <w:sz w:val="22"/>
          <w:szCs w:val="22"/>
        </w:rPr>
        <w:t xml:space="preserve">Le second niveau d’engagement concerne les </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s désireux de se professionnaliser dans leur pratique. Dans ce cadre, l’établissement s’engage à relayer les pratiques artistiques de l’</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 xml:space="preserve"> sur son site internet et à faire bénéficier l’</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-artiste de la communication interne et externe de l’établissement. Plus encore, l’</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 xml:space="preserve"> et l’établissement pourront mettre en œuvre des projets communs de formation, valorisation ou de diffusion de la pratique artistique (appui pour bénéficier d’accès à des espaces de création ou de salles de répétition à l’extérieur ou dans l’établissement, invitation à participer à des actions culturelles de l’université, soutien pour la formation, la production, le montage, mise en réseau avec des artistes professionnels et partenaires culturels, temps d’échanges avec d’autres </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s artistes, participation à des masterclass, appui sur la communication…).</w:t>
      </w:r>
      <w:r w:rsidRPr="06F34558">
        <w:rPr>
          <w:rFonts w:ascii="Barlow" w:eastAsia="Barlow" w:hAnsi="Barlow" w:cs="Barlow"/>
          <w:color w:val="6D6D6C"/>
          <w:sz w:val="22"/>
          <w:szCs w:val="22"/>
        </w:rPr>
        <w:t xml:space="preserve"> </w:t>
      </w:r>
    </w:p>
    <w:p w14:paraId="68E575A5" w14:textId="77777777" w:rsidR="00581228" w:rsidRDefault="00581228" w:rsidP="00581228">
      <w:pPr>
        <w:spacing w:after="0"/>
        <w:rPr>
          <w:rFonts w:ascii="Calibri" w:eastAsia="Calibri" w:hAnsi="Calibri" w:cs="Calibri"/>
          <w:color w:val="141413"/>
          <w:sz w:val="22"/>
          <w:szCs w:val="22"/>
        </w:rPr>
      </w:pPr>
    </w:p>
    <w:p w14:paraId="78FC6078" w14:textId="1D14BDE4" w:rsidR="00A23230" w:rsidRPr="00A23230" w:rsidRDefault="00A23230" w:rsidP="00A23230">
      <w:pPr>
        <w:pStyle w:val="Titre2"/>
        <w:rPr>
          <w:color w:val="FFFFFF" w:themeColor="background1"/>
        </w:rPr>
      </w:pPr>
      <w:r>
        <w:rPr>
          <w:color w:val="FFFFFF" w:themeColor="background1"/>
        </w:rPr>
        <w:t>Modalités de candidature</w:t>
      </w:r>
    </w:p>
    <w:p w14:paraId="606E0D2D" w14:textId="77777777" w:rsidR="00A23230" w:rsidRDefault="00A23230" w:rsidP="00581228">
      <w:pPr>
        <w:spacing w:after="0"/>
        <w:rPr>
          <w:rFonts w:ascii="Helvetica" w:eastAsia="Helvetica" w:hAnsi="Helvetica" w:cs="Helvetica"/>
          <w:b/>
          <w:bCs/>
          <w:color w:val="1C8675"/>
          <w:sz w:val="22"/>
          <w:szCs w:val="22"/>
        </w:rPr>
      </w:pPr>
    </w:p>
    <w:p w14:paraId="1E51BE9C" w14:textId="2C34342B" w:rsidR="00581228" w:rsidRDefault="00581228" w:rsidP="00581228">
      <w:pPr>
        <w:spacing w:after="0"/>
        <w:rPr>
          <w:rFonts w:ascii="Calibri" w:eastAsia="Calibri" w:hAnsi="Calibri" w:cs="Calibri"/>
          <w:color w:val="141413"/>
          <w:sz w:val="22"/>
          <w:szCs w:val="22"/>
        </w:rPr>
      </w:pPr>
      <w:r w:rsidRPr="06F34558">
        <w:rPr>
          <w:rFonts w:ascii="Calibri" w:eastAsia="Calibri" w:hAnsi="Calibri" w:cs="Calibri"/>
          <w:color w:val="141413"/>
          <w:sz w:val="22"/>
          <w:szCs w:val="22"/>
        </w:rPr>
        <w:t>Le dossier de l’</w:t>
      </w:r>
      <w:r>
        <w:rPr>
          <w:rFonts w:ascii="Calibri" w:eastAsia="Calibri" w:hAnsi="Calibri" w:cs="Calibri"/>
          <w:color w:val="141413"/>
          <w:sz w:val="22"/>
          <w:szCs w:val="22"/>
        </w:rPr>
        <w:t>étudiant·e</w:t>
      </w:r>
      <w:r w:rsidRPr="06F34558">
        <w:rPr>
          <w:rFonts w:ascii="Calibri" w:eastAsia="Calibri" w:hAnsi="Calibri" w:cs="Calibri"/>
          <w:color w:val="141413"/>
          <w:sz w:val="22"/>
          <w:szCs w:val="22"/>
        </w:rPr>
        <w:t xml:space="preserve"> devra comporter les éléments suivants :</w:t>
      </w:r>
    </w:p>
    <w:p w14:paraId="410A278F" w14:textId="77777777" w:rsidR="00581228" w:rsidRDefault="00581228" w:rsidP="00581228">
      <w:pPr>
        <w:spacing w:after="0"/>
        <w:rPr>
          <w:rFonts w:ascii="Calibri" w:eastAsia="Calibri" w:hAnsi="Calibri" w:cs="Calibri"/>
          <w:color w:val="141413"/>
          <w:sz w:val="22"/>
          <w:szCs w:val="22"/>
        </w:rPr>
      </w:pPr>
    </w:p>
    <w:p w14:paraId="3D9C7E54" w14:textId="1177B469"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rubriques</w:t>
      </w:r>
      <w:proofErr w:type="gramEnd"/>
      <w:r w:rsidRPr="00A23230">
        <w:rPr>
          <w:rFonts w:ascii="Calibri" w:eastAsia="Calibri" w:hAnsi="Calibri" w:cs="Calibri"/>
          <w:sz w:val="22"/>
          <w:szCs w:val="22"/>
        </w:rPr>
        <w:t xml:space="preserve"> administratives liées au statut d’</w:t>
      </w:r>
      <w:r w:rsidRPr="00A23230">
        <w:rPr>
          <w:rFonts w:ascii="Calibri" w:eastAsia="Calibri" w:hAnsi="Calibri" w:cs="Calibri"/>
          <w:sz w:val="22"/>
          <w:szCs w:val="22"/>
        </w:rPr>
        <w:t>étudiant·e</w:t>
      </w:r>
      <w:r w:rsidRPr="00A23230">
        <w:rPr>
          <w:rFonts w:ascii="Calibri" w:eastAsia="Calibri" w:hAnsi="Calibri" w:cs="Calibri"/>
          <w:sz w:val="22"/>
          <w:szCs w:val="22"/>
        </w:rPr>
        <w:t xml:space="preserve"> et à la formation,</w:t>
      </w:r>
    </w:p>
    <w:p w14:paraId="37A72D24" w14:textId="16AE7566"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formation</w:t>
      </w:r>
      <w:proofErr w:type="gramEnd"/>
      <w:r w:rsidRPr="00A23230">
        <w:rPr>
          <w:rFonts w:ascii="Calibri" w:eastAsia="Calibri" w:hAnsi="Calibri" w:cs="Calibri"/>
          <w:sz w:val="22"/>
          <w:szCs w:val="22"/>
        </w:rPr>
        <w:t xml:space="preserve"> artistique passée et en cours et activités artistiques actuelles,</w:t>
      </w:r>
    </w:p>
    <w:p w14:paraId="237B82A4" w14:textId="23EF3B19"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projet</w:t>
      </w:r>
      <w:proofErr w:type="gramEnd"/>
      <w:r w:rsidRPr="00A23230">
        <w:rPr>
          <w:rFonts w:ascii="Calibri" w:eastAsia="Calibri" w:hAnsi="Calibri" w:cs="Calibri"/>
          <w:sz w:val="22"/>
          <w:szCs w:val="22"/>
        </w:rPr>
        <w:t xml:space="preserve"> d’activités artistiques pour l’année universitaire concernée et planning annuel prévisionnel,</w:t>
      </w:r>
    </w:p>
    <w:p w14:paraId="544F88C5" w14:textId="68B5FCD4"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structures</w:t>
      </w:r>
      <w:proofErr w:type="gramEnd"/>
      <w:r w:rsidRPr="00A23230">
        <w:rPr>
          <w:rFonts w:ascii="Calibri" w:eastAsia="Calibri" w:hAnsi="Calibri" w:cs="Calibri"/>
          <w:sz w:val="22"/>
          <w:szCs w:val="22"/>
        </w:rPr>
        <w:t xml:space="preserve"> artistiques fréquentées et/ou intégration dans des réseaux professionnels,</w:t>
      </w:r>
    </w:p>
    <w:p w14:paraId="0A3EDA71" w14:textId="5D0E341A"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dossier</w:t>
      </w:r>
      <w:proofErr w:type="gramEnd"/>
      <w:r w:rsidRPr="00A23230">
        <w:rPr>
          <w:rFonts w:ascii="Calibri" w:eastAsia="Calibri" w:hAnsi="Calibri" w:cs="Calibri"/>
          <w:sz w:val="22"/>
          <w:szCs w:val="22"/>
        </w:rPr>
        <w:t xml:space="preserve"> artistique (portfolio, dossiers de présentation, catalogue et liens vers pages, sites, vidéos, captation, etc.) notifiant les références passées (diffusions rémunérées ou non, titres, concours, dossier de presse…) </w:t>
      </w:r>
    </w:p>
    <w:p w14:paraId="284ED19B" w14:textId="6EA0F3CB"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lettres</w:t>
      </w:r>
      <w:proofErr w:type="gramEnd"/>
      <w:r w:rsidRPr="00A23230">
        <w:rPr>
          <w:rFonts w:ascii="Calibri" w:eastAsia="Calibri" w:hAnsi="Calibri" w:cs="Calibri"/>
          <w:sz w:val="22"/>
          <w:szCs w:val="22"/>
        </w:rPr>
        <w:t xml:space="preserve"> de recommandation éventuellement,</w:t>
      </w:r>
    </w:p>
    <w:p w14:paraId="72CBF5C1" w14:textId="3CCF4E64" w:rsidR="00581228" w:rsidRPr="00A23230" w:rsidRDefault="00581228" w:rsidP="00A23230">
      <w:pPr>
        <w:pStyle w:val="Paragraphedeliste"/>
        <w:numPr>
          <w:ilvl w:val="0"/>
          <w:numId w:val="16"/>
        </w:numPr>
        <w:rPr>
          <w:rFonts w:ascii="Calibri" w:eastAsia="Calibri" w:hAnsi="Calibri" w:cs="Calibri"/>
          <w:sz w:val="22"/>
          <w:szCs w:val="22"/>
        </w:rPr>
      </w:pPr>
      <w:proofErr w:type="gramStart"/>
      <w:r w:rsidRPr="00A23230">
        <w:rPr>
          <w:rFonts w:ascii="Calibri" w:eastAsia="Calibri" w:hAnsi="Calibri" w:cs="Calibri"/>
          <w:sz w:val="22"/>
          <w:szCs w:val="22"/>
        </w:rPr>
        <w:t>tout</w:t>
      </w:r>
      <w:proofErr w:type="gramEnd"/>
      <w:r w:rsidRPr="00A23230">
        <w:rPr>
          <w:rFonts w:ascii="Calibri" w:eastAsia="Calibri" w:hAnsi="Calibri" w:cs="Calibri"/>
          <w:sz w:val="22"/>
          <w:szCs w:val="22"/>
        </w:rPr>
        <w:t xml:space="preserve"> autre document et justificatif jugés nécessaires pour témoigner de l’expérience</w:t>
      </w:r>
    </w:p>
    <w:p w14:paraId="159FF423" w14:textId="53C29327" w:rsidR="00581228" w:rsidRDefault="00581228" w:rsidP="00581228">
      <w:pPr>
        <w:rPr>
          <w:rFonts w:ascii="Calibri" w:eastAsia="Calibri" w:hAnsi="Calibri" w:cs="Calibri"/>
          <w:sz w:val="22"/>
          <w:szCs w:val="22"/>
        </w:rPr>
      </w:pPr>
      <w:r w:rsidRPr="51BB7C74">
        <w:rPr>
          <w:rFonts w:ascii="Calibri" w:eastAsia="Calibri" w:hAnsi="Calibri" w:cs="Calibri"/>
          <w:sz w:val="22"/>
          <w:szCs w:val="22"/>
        </w:rPr>
        <w:t>L’</w:t>
      </w:r>
      <w:r>
        <w:rPr>
          <w:rFonts w:ascii="Calibri" w:eastAsia="Calibri" w:hAnsi="Calibri" w:cs="Calibri"/>
          <w:sz w:val="22"/>
          <w:szCs w:val="22"/>
        </w:rPr>
        <w:t>étudiant·e</w:t>
      </w:r>
      <w:r w:rsidRPr="51BB7C74">
        <w:rPr>
          <w:rFonts w:ascii="Calibri" w:eastAsia="Calibri" w:hAnsi="Calibri" w:cs="Calibri"/>
          <w:sz w:val="22"/>
          <w:szCs w:val="22"/>
        </w:rPr>
        <w:t xml:space="preserve"> peut prendre conseil sur la réalisation de son dossier auprès des services à l’adresse :</w:t>
      </w:r>
    </w:p>
    <w:p w14:paraId="3465A27B" w14:textId="7D2AEEC2" w:rsidR="00581228" w:rsidRDefault="00A23230" w:rsidP="00581228">
      <w:pPr>
        <w:rPr>
          <w:rFonts w:ascii="Calibri" w:eastAsia="Calibri" w:hAnsi="Calibri" w:cs="Calibri"/>
          <w:sz w:val="22"/>
          <w:szCs w:val="22"/>
        </w:rPr>
      </w:pPr>
      <w:hyperlink r:id="rId7" w:history="1">
        <w:r w:rsidRPr="00A33DAA">
          <w:rPr>
            <w:rStyle w:val="Lienhypertexte"/>
            <w:rFonts w:ascii="Calibri" w:eastAsia="Calibri" w:hAnsi="Calibri" w:cs="Calibri"/>
            <w:sz w:val="22"/>
            <w:szCs w:val="22"/>
          </w:rPr>
          <w:t>etu-artiste@univ-angers.fr</w:t>
        </w:r>
      </w:hyperlink>
    </w:p>
    <w:p w14:paraId="4A1A601D" w14:textId="77777777" w:rsidR="00A23230" w:rsidRDefault="00A23230" w:rsidP="00581228">
      <w:pPr>
        <w:rPr>
          <w:rFonts w:ascii="Calibri" w:eastAsia="Calibri" w:hAnsi="Calibri" w:cs="Calibri"/>
          <w:sz w:val="22"/>
          <w:szCs w:val="22"/>
        </w:rPr>
      </w:pPr>
    </w:p>
    <w:p w14:paraId="6F8663F0" w14:textId="04D1A419" w:rsidR="00A23230" w:rsidRPr="00A23230" w:rsidRDefault="00A23230" w:rsidP="00A23230">
      <w:pPr>
        <w:pStyle w:val="Titre2"/>
        <w:rPr>
          <w:color w:val="FFFFFF" w:themeColor="background1"/>
        </w:rPr>
      </w:pPr>
      <w:r>
        <w:rPr>
          <w:color w:val="FFFFFF" w:themeColor="background1"/>
        </w:rPr>
        <w:t>Procédure d’attribution et de suivi</w:t>
      </w:r>
    </w:p>
    <w:p w14:paraId="22247C6B" w14:textId="4FC6A56E"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t xml:space="preserve">Une commission composée de deux chargé.es de projets culturels du service UA-Culture (musiques actuelles/cinéma et spectacle vivant) et de sa direction est chargée d’examiner les dossiers pour juger de l’éligibilité du dossier, puis du niveau d’engagement en termes d’accompagnement (niveau 1/niveau 2). La commission se laisse la possibilité de recevoir les </w:t>
      </w:r>
      <w:r>
        <w:rPr>
          <w:rFonts w:ascii="Calibri" w:eastAsia="Calibri" w:hAnsi="Calibri" w:cs="Calibri"/>
          <w:color w:val="141413"/>
          <w:sz w:val="22"/>
          <w:szCs w:val="22"/>
        </w:rPr>
        <w:t>étudiant·e</w:t>
      </w:r>
      <w:r w:rsidRPr="5025AD03">
        <w:rPr>
          <w:rFonts w:ascii="Calibri" w:eastAsia="Calibri" w:hAnsi="Calibri" w:cs="Calibri"/>
          <w:color w:val="141413"/>
          <w:sz w:val="22"/>
          <w:szCs w:val="22"/>
        </w:rPr>
        <w:t>s pour les auditionner si elle le juge nécessaire.</w:t>
      </w:r>
    </w:p>
    <w:p w14:paraId="6CC5D3CF" w14:textId="37731E8A" w:rsidR="00581228" w:rsidRDefault="00581228" w:rsidP="00581228">
      <w:pPr>
        <w:spacing w:after="0"/>
        <w:jc w:val="both"/>
        <w:rPr>
          <w:rFonts w:ascii="Calibri" w:eastAsia="Calibri" w:hAnsi="Calibri" w:cs="Calibri"/>
          <w:color w:val="141413"/>
          <w:sz w:val="22"/>
          <w:szCs w:val="22"/>
        </w:rPr>
      </w:pPr>
      <w:r w:rsidRPr="51BB7C74">
        <w:rPr>
          <w:rFonts w:ascii="Calibri" w:eastAsia="Calibri" w:hAnsi="Calibri" w:cs="Calibri"/>
          <w:color w:val="141413"/>
          <w:sz w:val="22"/>
          <w:szCs w:val="22"/>
        </w:rPr>
        <w:t>La commission accorde le statut d’artiste-</w:t>
      </w:r>
      <w:r>
        <w:rPr>
          <w:rFonts w:ascii="Calibri" w:eastAsia="Calibri" w:hAnsi="Calibri" w:cs="Calibri"/>
          <w:color w:val="141413"/>
          <w:sz w:val="22"/>
          <w:szCs w:val="22"/>
        </w:rPr>
        <w:t>étudiant·e</w:t>
      </w:r>
      <w:r w:rsidRPr="51BB7C74">
        <w:rPr>
          <w:rFonts w:ascii="Calibri" w:eastAsia="Calibri" w:hAnsi="Calibri" w:cs="Calibri"/>
          <w:color w:val="141413"/>
          <w:sz w:val="22"/>
          <w:szCs w:val="22"/>
        </w:rPr>
        <w:t xml:space="preserve"> au titre de l’établissement et fait des recommandations sur les aménagements souhaitables au sein de la composante.</w:t>
      </w:r>
    </w:p>
    <w:p w14:paraId="7C5B9C37" w14:textId="5754CDC0" w:rsidR="00581228" w:rsidRDefault="00581228" w:rsidP="00581228">
      <w:pPr>
        <w:spacing w:after="0"/>
        <w:jc w:val="both"/>
        <w:rPr>
          <w:rFonts w:ascii="Calibri" w:eastAsia="Calibri" w:hAnsi="Calibri" w:cs="Calibri"/>
          <w:color w:val="141413"/>
          <w:sz w:val="22"/>
          <w:szCs w:val="22"/>
        </w:rPr>
      </w:pPr>
      <w:r w:rsidRPr="51BB7C74">
        <w:rPr>
          <w:rFonts w:ascii="Calibri" w:eastAsia="Calibri" w:hAnsi="Calibri" w:cs="Calibri"/>
          <w:color w:val="141413"/>
          <w:sz w:val="22"/>
          <w:szCs w:val="22"/>
        </w:rPr>
        <w:t>Les recommandations de la commission formulées sous forme d’aménagements souhaitables sont transmises à la composante ; la formation, en particulier le responsable des études, indique à l</w:t>
      </w:r>
      <w:r>
        <w:rPr>
          <w:rFonts w:ascii="Calibri" w:eastAsia="Calibri" w:hAnsi="Calibri" w:cs="Calibri"/>
          <w:color w:val="141413"/>
          <w:sz w:val="22"/>
          <w:szCs w:val="22"/>
        </w:rPr>
        <w:t>’étudiant·e</w:t>
      </w:r>
      <w:r w:rsidRPr="51BB7C74">
        <w:rPr>
          <w:rFonts w:ascii="Calibri" w:eastAsia="Calibri" w:hAnsi="Calibri" w:cs="Calibri"/>
          <w:color w:val="141413"/>
          <w:sz w:val="22"/>
          <w:szCs w:val="22"/>
        </w:rPr>
        <w:t xml:space="preserve">-artiste les aménagements possibles. </w:t>
      </w:r>
    </w:p>
    <w:p w14:paraId="6184D919" w14:textId="77777777" w:rsidR="00581228" w:rsidRDefault="00581228" w:rsidP="00581228">
      <w:pPr>
        <w:spacing w:after="0"/>
        <w:jc w:val="both"/>
        <w:rPr>
          <w:rFonts w:ascii="Calibri" w:eastAsia="Calibri" w:hAnsi="Calibri" w:cs="Calibri"/>
          <w:color w:val="141413"/>
          <w:sz w:val="22"/>
          <w:szCs w:val="22"/>
        </w:rPr>
      </w:pPr>
      <w:r w:rsidRPr="5025AD03">
        <w:rPr>
          <w:rFonts w:ascii="Calibri" w:eastAsia="Calibri" w:hAnsi="Calibri" w:cs="Calibri"/>
          <w:color w:val="141413"/>
          <w:sz w:val="22"/>
          <w:szCs w:val="22"/>
        </w:rPr>
        <w:t>Lorsque la décision de la commission est favorable, elle est communiquée sans délai au directeur ou à la directrice de la composante, qui détermine les aménagements d’études retenus à la lumière des recommandations faites par la commission.</w:t>
      </w:r>
    </w:p>
    <w:p w14:paraId="40897C4F" w14:textId="496ACC44" w:rsidR="00581228" w:rsidRDefault="00581228" w:rsidP="00581228">
      <w:pPr>
        <w:spacing w:after="0"/>
        <w:jc w:val="both"/>
        <w:rPr>
          <w:sz w:val="22"/>
          <w:szCs w:val="22"/>
        </w:rPr>
      </w:pPr>
      <w:r w:rsidRPr="09B939EA">
        <w:rPr>
          <w:rFonts w:ascii="Calibri" w:eastAsia="Calibri" w:hAnsi="Calibri" w:cs="Calibri"/>
          <w:color w:val="141413"/>
          <w:sz w:val="22"/>
          <w:szCs w:val="22"/>
        </w:rPr>
        <w:t>Les deux décisions interviennent dans un délai de deux mois à compter du dépôt de la demande d’attribution du statut d’</w:t>
      </w:r>
      <w:r>
        <w:rPr>
          <w:rFonts w:ascii="Calibri" w:eastAsia="Calibri" w:hAnsi="Calibri" w:cs="Calibri"/>
          <w:color w:val="141413"/>
          <w:sz w:val="22"/>
          <w:szCs w:val="22"/>
        </w:rPr>
        <w:t>étudiant·e</w:t>
      </w:r>
      <w:r w:rsidRPr="09B939EA">
        <w:rPr>
          <w:rFonts w:ascii="Calibri" w:eastAsia="Calibri" w:hAnsi="Calibri" w:cs="Calibri"/>
          <w:color w:val="141413"/>
          <w:sz w:val="22"/>
          <w:szCs w:val="22"/>
        </w:rPr>
        <w:t xml:space="preserve"> artiste. Le silence à l’issue du délai de deux mois vaut acceptation de la demande. </w:t>
      </w:r>
    </w:p>
    <w:p w14:paraId="7572AF93" w14:textId="77777777" w:rsidR="00581228" w:rsidRDefault="00581228" w:rsidP="00581228">
      <w:pPr>
        <w:spacing w:after="0"/>
        <w:jc w:val="both"/>
        <w:rPr>
          <w:rFonts w:ascii="Calibri" w:eastAsia="Calibri" w:hAnsi="Calibri" w:cs="Calibri"/>
          <w:color w:val="141413"/>
          <w:sz w:val="22"/>
          <w:szCs w:val="22"/>
        </w:rPr>
      </w:pPr>
    </w:p>
    <w:p w14:paraId="4BC6822D" w14:textId="77777777" w:rsidR="00581228" w:rsidRDefault="00581228" w:rsidP="00581228">
      <w:pPr>
        <w:spacing w:after="0"/>
        <w:jc w:val="both"/>
        <w:rPr>
          <w:rFonts w:ascii="Calibri" w:eastAsia="Calibri" w:hAnsi="Calibri" w:cs="Calibri"/>
          <w:color w:val="141413"/>
          <w:sz w:val="22"/>
          <w:szCs w:val="22"/>
        </w:rPr>
      </w:pPr>
      <w:r w:rsidRPr="06F34558">
        <w:rPr>
          <w:rFonts w:ascii="Calibri" w:eastAsia="Calibri" w:hAnsi="Calibri" w:cs="Calibri"/>
          <w:color w:val="141413"/>
          <w:sz w:val="22"/>
          <w:szCs w:val="22"/>
          <w:u w:val="single"/>
        </w:rPr>
        <w:t>Temporalité des commissions :</w:t>
      </w:r>
      <w:r w:rsidRPr="06F34558">
        <w:rPr>
          <w:rFonts w:ascii="Calibri" w:eastAsia="Calibri" w:hAnsi="Calibri" w:cs="Calibri"/>
          <w:color w:val="141413"/>
          <w:sz w:val="22"/>
          <w:szCs w:val="22"/>
        </w:rPr>
        <w:t xml:space="preserve"> Au fil de l’eau</w:t>
      </w:r>
    </w:p>
    <w:p w14:paraId="197CE838" w14:textId="77777777" w:rsidR="00581228" w:rsidRDefault="00581228" w:rsidP="00581228">
      <w:pPr>
        <w:spacing w:after="0"/>
        <w:jc w:val="both"/>
        <w:rPr>
          <w:rFonts w:ascii="Calibri" w:eastAsia="Calibri" w:hAnsi="Calibri" w:cs="Calibri"/>
          <w:color w:val="141413"/>
          <w:sz w:val="22"/>
          <w:szCs w:val="22"/>
        </w:rPr>
      </w:pPr>
    </w:p>
    <w:p w14:paraId="67E56716" w14:textId="77777777" w:rsidR="00581228" w:rsidRDefault="00581228" w:rsidP="00581228">
      <w:pPr>
        <w:spacing w:after="0"/>
        <w:jc w:val="both"/>
        <w:rPr>
          <w:rFonts w:ascii="Calibri" w:eastAsia="Calibri" w:hAnsi="Calibri" w:cs="Calibri"/>
          <w:color w:val="141413"/>
          <w:sz w:val="22"/>
          <w:szCs w:val="22"/>
        </w:rPr>
      </w:pPr>
    </w:p>
    <w:p w14:paraId="66B0A06A" w14:textId="77777777" w:rsidR="00581228" w:rsidRDefault="00581228" w:rsidP="00581228">
      <w:pPr>
        <w:spacing w:after="0"/>
        <w:jc w:val="both"/>
        <w:rPr>
          <w:rFonts w:ascii="Calibri" w:eastAsia="Calibri" w:hAnsi="Calibri" w:cs="Calibri"/>
          <w:color w:val="141413"/>
          <w:sz w:val="22"/>
          <w:szCs w:val="22"/>
        </w:rPr>
      </w:pPr>
    </w:p>
    <w:p w14:paraId="2106F227" w14:textId="77777777" w:rsidR="00581228" w:rsidRDefault="00581228" w:rsidP="00581228">
      <w:pPr>
        <w:spacing w:after="0"/>
        <w:jc w:val="center"/>
        <w:rPr>
          <w:rFonts w:ascii="Calibri" w:eastAsia="Calibri" w:hAnsi="Calibri" w:cs="Calibri"/>
          <w:b/>
          <w:bCs/>
          <w:color w:val="008080"/>
          <w:sz w:val="36"/>
          <w:szCs w:val="36"/>
        </w:rPr>
      </w:pPr>
    </w:p>
    <w:p w14:paraId="5D0DA515" w14:textId="77777777" w:rsidR="00A23230" w:rsidRDefault="00A23230">
      <w:pPr>
        <w:spacing w:after="0"/>
        <w:rPr>
          <w:rFonts w:ascii="Calibri" w:eastAsia="Calibri" w:hAnsi="Calibri" w:cs="Calibri"/>
          <w:b/>
          <w:bCs/>
          <w:color w:val="008080"/>
          <w:sz w:val="36"/>
          <w:szCs w:val="36"/>
        </w:rPr>
      </w:pPr>
      <w:r>
        <w:rPr>
          <w:rFonts w:ascii="Calibri" w:eastAsia="Calibri" w:hAnsi="Calibri" w:cs="Calibri"/>
          <w:b/>
          <w:bCs/>
          <w:color w:val="008080"/>
          <w:sz w:val="36"/>
          <w:szCs w:val="36"/>
        </w:rPr>
        <w:br w:type="page"/>
      </w:r>
    </w:p>
    <w:p w14:paraId="3BCFEBDB" w14:textId="1EAF99E7" w:rsidR="00A23230" w:rsidRDefault="00A23230" w:rsidP="00A23230">
      <w:pPr>
        <w:pStyle w:val="Titre1"/>
        <w:contextualSpacing/>
      </w:pPr>
      <w:r>
        <w:lastRenderedPageBreak/>
        <w:t>Dossier de candidature</w:t>
      </w:r>
    </w:p>
    <w:p w14:paraId="608F3C57" w14:textId="07C48A63" w:rsidR="00581228" w:rsidRDefault="00A23230" w:rsidP="00A23230">
      <w:pPr>
        <w:pStyle w:val="Titre1"/>
        <w:contextualSpacing/>
      </w:pPr>
      <w:r>
        <w:t>Statut « etudiant</w:t>
      </w:r>
      <w:r w:rsidRPr="00A23230">
        <w:rPr>
          <w:rFonts w:ascii="Calibri" w:eastAsia="Calibri" w:hAnsi="Calibri" w:cs="Calibri"/>
          <w:color w:val="00B0F0"/>
        </w:rPr>
        <w:t>·</w:t>
      </w:r>
      <w:r>
        <w:t>e artiste »</w:t>
      </w:r>
    </w:p>
    <w:p w14:paraId="720AD2BC" w14:textId="77777777" w:rsidR="00581228" w:rsidRDefault="00581228" w:rsidP="00581228">
      <w:pPr>
        <w:spacing w:after="0"/>
        <w:jc w:val="center"/>
      </w:pPr>
      <w:r w:rsidRPr="06F34558">
        <w:rPr>
          <w:rFonts w:ascii="Calibri" w:eastAsia="Calibri" w:hAnsi="Calibri" w:cs="Calibri"/>
          <w:sz w:val="28"/>
          <w:szCs w:val="28"/>
        </w:rPr>
        <w:t>Année universitaire ………/………</w:t>
      </w:r>
    </w:p>
    <w:p w14:paraId="24435D2D" w14:textId="77777777" w:rsidR="00581228" w:rsidRDefault="00581228" w:rsidP="00581228">
      <w:pPr>
        <w:spacing w:after="0"/>
        <w:jc w:val="both"/>
      </w:pPr>
      <w:r w:rsidRPr="06F34558">
        <w:rPr>
          <w:rFonts w:ascii="Calibri" w:eastAsia="Calibri" w:hAnsi="Calibri" w:cs="Calibri"/>
          <w:sz w:val="24"/>
          <w:szCs w:val="24"/>
        </w:rPr>
        <w:t xml:space="preserve"> </w:t>
      </w:r>
    </w:p>
    <w:tbl>
      <w:tblPr>
        <w:tblStyle w:val="Grilledutableau"/>
        <w:tblW w:w="0" w:type="auto"/>
        <w:tblInd w:w="-150" w:type="dxa"/>
        <w:tblLayout w:type="fixed"/>
        <w:tblLook w:val="04A0" w:firstRow="1" w:lastRow="0" w:firstColumn="1" w:lastColumn="0" w:noHBand="0" w:noVBand="1"/>
      </w:tblPr>
      <w:tblGrid>
        <w:gridCol w:w="3510"/>
        <w:gridCol w:w="6015"/>
      </w:tblGrid>
      <w:tr w:rsidR="00581228" w14:paraId="7F171174"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475A49F5" w14:textId="77777777" w:rsidR="00581228" w:rsidRDefault="00581228" w:rsidP="00880585">
            <w:r w:rsidRPr="06F34558">
              <w:rPr>
                <w:rFonts w:ascii="Calibri" w:eastAsia="Calibri" w:hAnsi="Calibri" w:cs="Calibri"/>
                <w:b/>
                <w:bCs/>
                <w:sz w:val="28"/>
                <w:szCs w:val="28"/>
              </w:rPr>
              <w:t>NOM</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6DD42833" w14:textId="77777777" w:rsidR="00581228" w:rsidRDefault="00581228" w:rsidP="00880585">
            <w:r w:rsidRPr="06F34558">
              <w:rPr>
                <w:rFonts w:ascii="Calibri" w:eastAsia="Calibri" w:hAnsi="Calibri" w:cs="Calibri"/>
                <w:sz w:val="36"/>
                <w:szCs w:val="36"/>
              </w:rPr>
              <w:t xml:space="preserve"> </w:t>
            </w:r>
          </w:p>
        </w:tc>
      </w:tr>
      <w:tr w:rsidR="00581228" w14:paraId="4C7B7335"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330582C2" w14:textId="77777777" w:rsidR="00581228" w:rsidRDefault="00581228" w:rsidP="00880585">
            <w:r w:rsidRPr="06F34558">
              <w:rPr>
                <w:rFonts w:ascii="Calibri" w:eastAsia="Calibri" w:hAnsi="Calibri" w:cs="Calibri"/>
                <w:b/>
                <w:bCs/>
                <w:sz w:val="28"/>
                <w:szCs w:val="28"/>
              </w:rPr>
              <w:t>Prénom</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75760A70" w14:textId="77777777" w:rsidR="00581228" w:rsidRDefault="00581228" w:rsidP="00880585">
            <w:r w:rsidRPr="06F34558">
              <w:rPr>
                <w:rFonts w:ascii="Calibri" w:eastAsia="Calibri" w:hAnsi="Calibri" w:cs="Calibri"/>
                <w:sz w:val="36"/>
                <w:szCs w:val="36"/>
              </w:rPr>
              <w:t xml:space="preserve"> </w:t>
            </w:r>
          </w:p>
        </w:tc>
      </w:tr>
      <w:tr w:rsidR="00581228" w14:paraId="54A80C57"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36FF904C" w14:textId="77777777" w:rsidR="00581228" w:rsidRDefault="00581228" w:rsidP="00880585">
            <w:r w:rsidRPr="06F34558">
              <w:rPr>
                <w:rFonts w:ascii="Calibri" w:eastAsia="Calibri" w:hAnsi="Calibri" w:cs="Calibri"/>
                <w:sz w:val="28"/>
                <w:szCs w:val="28"/>
              </w:rPr>
              <w:t>Date et lieu de naissance</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054F7780" w14:textId="77777777" w:rsidR="00581228" w:rsidRDefault="00581228" w:rsidP="00880585">
            <w:r w:rsidRPr="06F34558">
              <w:rPr>
                <w:rFonts w:ascii="Calibri" w:eastAsia="Calibri" w:hAnsi="Calibri" w:cs="Calibri"/>
                <w:sz w:val="36"/>
                <w:szCs w:val="36"/>
              </w:rPr>
              <w:t xml:space="preserve"> </w:t>
            </w:r>
          </w:p>
        </w:tc>
      </w:tr>
      <w:tr w:rsidR="00581228" w14:paraId="11F98F79"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4DEE5134" w14:textId="77777777" w:rsidR="00581228" w:rsidRDefault="00581228" w:rsidP="00880585">
            <w:r w:rsidRPr="06F34558">
              <w:rPr>
                <w:rFonts w:ascii="Calibri" w:eastAsia="Calibri" w:hAnsi="Calibri" w:cs="Calibri"/>
                <w:sz w:val="28"/>
                <w:szCs w:val="28"/>
              </w:rPr>
              <w:t>Adresse postale</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4AAE0B6F" w14:textId="77777777" w:rsidR="00581228" w:rsidRDefault="00581228" w:rsidP="00880585">
            <w:r w:rsidRPr="06F34558">
              <w:rPr>
                <w:rFonts w:ascii="Calibri" w:eastAsia="Calibri" w:hAnsi="Calibri" w:cs="Calibri"/>
                <w:sz w:val="36"/>
                <w:szCs w:val="36"/>
              </w:rPr>
              <w:t xml:space="preserve"> </w:t>
            </w:r>
          </w:p>
        </w:tc>
      </w:tr>
      <w:tr w:rsidR="00581228" w14:paraId="11AC5A60"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2E01C8E2" w14:textId="77777777" w:rsidR="00581228" w:rsidRDefault="00581228" w:rsidP="00880585">
            <w:r w:rsidRPr="06F34558">
              <w:rPr>
                <w:rFonts w:ascii="Calibri" w:eastAsia="Calibri" w:hAnsi="Calibri" w:cs="Calibri"/>
                <w:sz w:val="28"/>
                <w:szCs w:val="28"/>
              </w:rPr>
              <w:t>Téléphone</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15845B39" w14:textId="77777777" w:rsidR="00581228" w:rsidRDefault="00581228" w:rsidP="00880585">
            <w:r w:rsidRPr="06F34558">
              <w:rPr>
                <w:rFonts w:ascii="Calibri" w:eastAsia="Calibri" w:hAnsi="Calibri" w:cs="Calibri"/>
                <w:sz w:val="36"/>
                <w:szCs w:val="36"/>
              </w:rPr>
              <w:t xml:space="preserve"> </w:t>
            </w:r>
          </w:p>
        </w:tc>
      </w:tr>
      <w:tr w:rsidR="00581228" w14:paraId="610B9934"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1C13BEFD" w14:textId="77777777" w:rsidR="00581228" w:rsidRDefault="00581228" w:rsidP="00880585">
            <w:proofErr w:type="gramStart"/>
            <w:r w:rsidRPr="06F34558">
              <w:rPr>
                <w:rFonts w:ascii="Calibri" w:eastAsia="Calibri" w:hAnsi="Calibri" w:cs="Calibri"/>
                <w:sz w:val="28"/>
                <w:szCs w:val="28"/>
              </w:rPr>
              <w:t>Email</w:t>
            </w:r>
            <w:proofErr w:type="gramEnd"/>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3C92A689" w14:textId="77777777" w:rsidR="00581228" w:rsidRDefault="00581228" w:rsidP="00880585">
            <w:r w:rsidRPr="06F34558">
              <w:rPr>
                <w:rFonts w:ascii="Calibri" w:eastAsia="Calibri" w:hAnsi="Calibri" w:cs="Calibri"/>
                <w:sz w:val="36"/>
                <w:szCs w:val="36"/>
              </w:rPr>
              <w:t xml:space="preserve"> </w:t>
            </w:r>
          </w:p>
        </w:tc>
      </w:tr>
      <w:tr w:rsidR="00581228" w14:paraId="100BDD06" w14:textId="77777777" w:rsidTr="00880585">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15014C04" w14:textId="77777777" w:rsidR="00581228" w:rsidRDefault="00581228" w:rsidP="00880585">
            <w:r w:rsidRPr="06F34558">
              <w:rPr>
                <w:rFonts w:ascii="Calibri" w:eastAsia="Calibri" w:hAnsi="Calibri" w:cs="Calibri"/>
                <w:sz w:val="28"/>
                <w:szCs w:val="28"/>
              </w:rPr>
              <w:t>N° étudiant</w:t>
            </w:r>
          </w:p>
        </w:tc>
        <w:tc>
          <w:tcPr>
            <w:tcW w:w="6015" w:type="dxa"/>
            <w:tcBorders>
              <w:top w:val="single" w:sz="8" w:space="0" w:color="auto"/>
              <w:left w:val="single" w:sz="8" w:space="0" w:color="auto"/>
              <w:bottom w:val="single" w:sz="8" w:space="0" w:color="auto"/>
              <w:right w:val="single" w:sz="8" w:space="0" w:color="auto"/>
            </w:tcBorders>
            <w:tcMar>
              <w:left w:w="108" w:type="dxa"/>
              <w:right w:w="108" w:type="dxa"/>
            </w:tcMar>
          </w:tcPr>
          <w:p w14:paraId="6DCDED0C" w14:textId="77777777" w:rsidR="00581228" w:rsidRDefault="00581228" w:rsidP="00880585">
            <w:r w:rsidRPr="06F34558">
              <w:rPr>
                <w:rFonts w:ascii="Calibri" w:eastAsia="Calibri" w:hAnsi="Calibri" w:cs="Calibri"/>
                <w:sz w:val="36"/>
                <w:szCs w:val="36"/>
              </w:rPr>
              <w:t xml:space="preserve"> </w:t>
            </w:r>
          </w:p>
        </w:tc>
      </w:tr>
    </w:tbl>
    <w:p w14:paraId="322AE5CE" w14:textId="77777777" w:rsidR="00581228" w:rsidRDefault="00581228" w:rsidP="00581228">
      <w:pPr>
        <w:spacing w:after="0"/>
        <w:jc w:val="both"/>
      </w:pPr>
      <w:r w:rsidRPr="06F34558">
        <w:rPr>
          <w:rFonts w:ascii="Calibri" w:eastAsia="Calibri" w:hAnsi="Calibri" w:cs="Calibri"/>
          <w:sz w:val="24"/>
          <w:szCs w:val="24"/>
        </w:rPr>
        <w:t xml:space="preserve"> </w:t>
      </w:r>
    </w:p>
    <w:tbl>
      <w:tblPr>
        <w:tblStyle w:val="Grilledutableau"/>
        <w:tblW w:w="0" w:type="auto"/>
        <w:tblInd w:w="-225" w:type="dxa"/>
        <w:tblLayout w:type="fixed"/>
        <w:tblLook w:val="04A0" w:firstRow="1" w:lastRow="0" w:firstColumn="1" w:lastColumn="0" w:noHBand="0" w:noVBand="1"/>
      </w:tblPr>
      <w:tblGrid>
        <w:gridCol w:w="3510"/>
        <w:gridCol w:w="6075"/>
      </w:tblGrid>
      <w:tr w:rsidR="00581228" w14:paraId="5DBBEA30" w14:textId="77777777" w:rsidTr="00880585">
        <w:trPr>
          <w:trHeight w:val="300"/>
        </w:trPr>
        <w:tc>
          <w:tcPr>
            <w:tcW w:w="958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BED346" w14:textId="77777777" w:rsidR="00581228" w:rsidRDefault="00581228" w:rsidP="00880585">
            <w:r w:rsidRPr="7ABD06E5">
              <w:rPr>
                <w:rFonts w:ascii="Calibri" w:eastAsia="Calibri" w:hAnsi="Calibri" w:cs="Calibri"/>
                <w:b/>
                <w:bCs/>
                <w:sz w:val="28"/>
                <w:szCs w:val="28"/>
              </w:rPr>
              <w:t>Etudes suivies à l’UA</w:t>
            </w:r>
          </w:p>
        </w:tc>
      </w:tr>
      <w:tr w:rsidR="00581228" w14:paraId="647A249B" w14:textId="77777777" w:rsidTr="00880585">
        <w:trPr>
          <w:trHeight w:val="300"/>
        </w:trPr>
        <w:tc>
          <w:tcPr>
            <w:tcW w:w="3510" w:type="dxa"/>
            <w:tcBorders>
              <w:top w:val="single" w:sz="8" w:space="0" w:color="auto"/>
              <w:left w:val="single" w:sz="8" w:space="0" w:color="auto"/>
              <w:bottom w:val="nil"/>
              <w:right w:val="single" w:sz="8" w:space="0" w:color="auto"/>
            </w:tcBorders>
            <w:tcMar>
              <w:left w:w="108" w:type="dxa"/>
              <w:right w:w="108" w:type="dxa"/>
            </w:tcMar>
          </w:tcPr>
          <w:p w14:paraId="0D141167"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DUT</w:t>
            </w:r>
          </w:p>
        </w:tc>
        <w:tc>
          <w:tcPr>
            <w:tcW w:w="6075" w:type="dxa"/>
            <w:tcBorders>
              <w:top w:val="nil"/>
              <w:left w:val="single" w:sz="8" w:space="0" w:color="auto"/>
              <w:bottom w:val="nil"/>
              <w:right w:val="single" w:sz="8" w:space="0" w:color="auto"/>
            </w:tcBorders>
            <w:tcMar>
              <w:left w:w="108" w:type="dxa"/>
              <w:right w:w="108" w:type="dxa"/>
            </w:tcMar>
          </w:tcPr>
          <w:p w14:paraId="55EC475A" w14:textId="77777777" w:rsidR="00581228" w:rsidRDefault="00581228" w:rsidP="00880585">
            <w:r w:rsidRPr="06F34558">
              <w:rPr>
                <w:rFonts w:ascii="Calibri" w:eastAsia="Calibri" w:hAnsi="Calibri" w:cs="Calibri"/>
                <w:sz w:val="28"/>
                <w:szCs w:val="28"/>
              </w:rPr>
              <w:t>Intitulé exact de la formation suivie :</w:t>
            </w:r>
          </w:p>
        </w:tc>
      </w:tr>
      <w:tr w:rsidR="00581228" w14:paraId="4DE6C397" w14:textId="77777777" w:rsidTr="00880585">
        <w:trPr>
          <w:trHeight w:val="300"/>
        </w:trPr>
        <w:tc>
          <w:tcPr>
            <w:tcW w:w="3510" w:type="dxa"/>
            <w:tcBorders>
              <w:top w:val="nil"/>
              <w:left w:val="single" w:sz="8" w:space="0" w:color="auto"/>
              <w:bottom w:val="nil"/>
              <w:right w:val="single" w:sz="8" w:space="0" w:color="auto"/>
            </w:tcBorders>
            <w:tcMar>
              <w:left w:w="108" w:type="dxa"/>
              <w:right w:w="108" w:type="dxa"/>
            </w:tcMar>
          </w:tcPr>
          <w:p w14:paraId="3CDB3124"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Licence</w:t>
            </w:r>
          </w:p>
        </w:tc>
        <w:tc>
          <w:tcPr>
            <w:tcW w:w="6075" w:type="dxa"/>
            <w:tcBorders>
              <w:top w:val="nil"/>
              <w:left w:val="single" w:sz="8" w:space="0" w:color="auto"/>
              <w:bottom w:val="nil"/>
              <w:right w:val="single" w:sz="8" w:space="0" w:color="auto"/>
            </w:tcBorders>
            <w:tcMar>
              <w:left w:w="108" w:type="dxa"/>
              <w:right w:w="108" w:type="dxa"/>
            </w:tcMar>
          </w:tcPr>
          <w:p w14:paraId="3FF8FBF5" w14:textId="77777777" w:rsidR="00581228" w:rsidRDefault="00581228" w:rsidP="00880585">
            <w:r w:rsidRPr="06F34558">
              <w:rPr>
                <w:rFonts w:ascii="Calibri" w:eastAsia="Calibri" w:hAnsi="Calibri" w:cs="Calibri"/>
                <w:sz w:val="28"/>
                <w:szCs w:val="28"/>
              </w:rPr>
              <w:t xml:space="preserve"> </w:t>
            </w:r>
          </w:p>
        </w:tc>
      </w:tr>
      <w:tr w:rsidR="00581228" w14:paraId="057F64F6" w14:textId="77777777" w:rsidTr="00880585">
        <w:trPr>
          <w:trHeight w:val="300"/>
        </w:trPr>
        <w:tc>
          <w:tcPr>
            <w:tcW w:w="3510" w:type="dxa"/>
            <w:tcBorders>
              <w:top w:val="nil"/>
              <w:left w:val="single" w:sz="8" w:space="0" w:color="auto"/>
              <w:bottom w:val="nil"/>
              <w:right w:val="single" w:sz="8" w:space="0" w:color="auto"/>
            </w:tcBorders>
            <w:tcMar>
              <w:left w:w="108" w:type="dxa"/>
              <w:right w:w="108" w:type="dxa"/>
            </w:tcMar>
          </w:tcPr>
          <w:p w14:paraId="28EA4CAD"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LP</w:t>
            </w:r>
          </w:p>
        </w:tc>
        <w:tc>
          <w:tcPr>
            <w:tcW w:w="6075" w:type="dxa"/>
            <w:tcBorders>
              <w:top w:val="nil"/>
              <w:left w:val="single" w:sz="8" w:space="0" w:color="auto"/>
              <w:bottom w:val="nil"/>
              <w:right w:val="single" w:sz="8" w:space="0" w:color="auto"/>
            </w:tcBorders>
            <w:tcMar>
              <w:left w:w="108" w:type="dxa"/>
              <w:right w:w="108" w:type="dxa"/>
            </w:tcMar>
          </w:tcPr>
          <w:p w14:paraId="3F8C5400" w14:textId="77777777" w:rsidR="00581228" w:rsidRDefault="00581228" w:rsidP="00880585">
            <w:r w:rsidRPr="06F34558">
              <w:rPr>
                <w:rFonts w:ascii="Calibri" w:eastAsia="Calibri" w:hAnsi="Calibri" w:cs="Calibri"/>
                <w:sz w:val="28"/>
                <w:szCs w:val="28"/>
              </w:rPr>
              <w:t xml:space="preserve"> </w:t>
            </w:r>
          </w:p>
        </w:tc>
      </w:tr>
      <w:tr w:rsidR="00581228" w14:paraId="1880CC11" w14:textId="77777777" w:rsidTr="00880585">
        <w:trPr>
          <w:trHeight w:val="300"/>
        </w:trPr>
        <w:tc>
          <w:tcPr>
            <w:tcW w:w="3510" w:type="dxa"/>
            <w:tcBorders>
              <w:top w:val="nil"/>
              <w:left w:val="single" w:sz="8" w:space="0" w:color="auto"/>
              <w:bottom w:val="nil"/>
              <w:right w:val="single" w:sz="8" w:space="0" w:color="auto"/>
            </w:tcBorders>
            <w:tcMar>
              <w:left w:w="108" w:type="dxa"/>
              <w:right w:w="108" w:type="dxa"/>
            </w:tcMar>
          </w:tcPr>
          <w:p w14:paraId="0350E67F"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Master</w:t>
            </w:r>
          </w:p>
        </w:tc>
        <w:tc>
          <w:tcPr>
            <w:tcW w:w="6075" w:type="dxa"/>
            <w:tcBorders>
              <w:top w:val="nil"/>
              <w:left w:val="single" w:sz="8" w:space="0" w:color="auto"/>
              <w:bottom w:val="nil"/>
              <w:right w:val="single" w:sz="8" w:space="0" w:color="auto"/>
            </w:tcBorders>
            <w:tcMar>
              <w:left w:w="108" w:type="dxa"/>
              <w:right w:w="108" w:type="dxa"/>
            </w:tcMar>
          </w:tcPr>
          <w:p w14:paraId="51A7414B" w14:textId="77777777" w:rsidR="00581228" w:rsidRDefault="00581228" w:rsidP="00880585">
            <w:r w:rsidRPr="06F34558">
              <w:rPr>
                <w:rFonts w:ascii="Calibri" w:eastAsia="Calibri" w:hAnsi="Calibri" w:cs="Calibri"/>
                <w:sz w:val="28"/>
                <w:szCs w:val="28"/>
              </w:rPr>
              <w:t xml:space="preserve"> </w:t>
            </w:r>
          </w:p>
        </w:tc>
      </w:tr>
      <w:tr w:rsidR="00581228" w14:paraId="31592D5A" w14:textId="77777777" w:rsidTr="00880585">
        <w:trPr>
          <w:trHeight w:val="300"/>
        </w:trPr>
        <w:tc>
          <w:tcPr>
            <w:tcW w:w="3510" w:type="dxa"/>
            <w:tcBorders>
              <w:top w:val="nil"/>
              <w:left w:val="single" w:sz="8" w:space="0" w:color="auto"/>
              <w:bottom w:val="nil"/>
              <w:right w:val="single" w:sz="8" w:space="0" w:color="auto"/>
            </w:tcBorders>
            <w:tcMar>
              <w:left w:w="108" w:type="dxa"/>
              <w:right w:w="108" w:type="dxa"/>
            </w:tcMar>
          </w:tcPr>
          <w:p w14:paraId="20216F49"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Diplôme ingénieur</w:t>
            </w:r>
          </w:p>
        </w:tc>
        <w:tc>
          <w:tcPr>
            <w:tcW w:w="6075" w:type="dxa"/>
            <w:tcBorders>
              <w:top w:val="nil"/>
              <w:left w:val="single" w:sz="8" w:space="0" w:color="auto"/>
              <w:bottom w:val="nil"/>
              <w:right w:val="single" w:sz="8" w:space="0" w:color="auto"/>
            </w:tcBorders>
            <w:tcMar>
              <w:left w:w="108" w:type="dxa"/>
              <w:right w:w="108" w:type="dxa"/>
            </w:tcMar>
          </w:tcPr>
          <w:p w14:paraId="3DB70575" w14:textId="77777777" w:rsidR="00581228" w:rsidRDefault="00581228" w:rsidP="00880585">
            <w:r w:rsidRPr="06F34558">
              <w:rPr>
                <w:rFonts w:ascii="Calibri" w:eastAsia="Calibri" w:hAnsi="Calibri" w:cs="Calibri"/>
                <w:sz w:val="28"/>
                <w:szCs w:val="28"/>
              </w:rPr>
              <w:t xml:space="preserve"> </w:t>
            </w:r>
          </w:p>
        </w:tc>
      </w:tr>
      <w:tr w:rsidR="00581228" w14:paraId="2C80406C" w14:textId="77777777" w:rsidTr="00880585">
        <w:trPr>
          <w:trHeight w:val="300"/>
        </w:trPr>
        <w:tc>
          <w:tcPr>
            <w:tcW w:w="3510" w:type="dxa"/>
            <w:tcBorders>
              <w:top w:val="nil"/>
              <w:left w:val="single" w:sz="8" w:space="0" w:color="auto"/>
              <w:bottom w:val="single" w:sz="8" w:space="0" w:color="auto"/>
              <w:right w:val="single" w:sz="8" w:space="0" w:color="auto"/>
            </w:tcBorders>
            <w:tcMar>
              <w:left w:w="108" w:type="dxa"/>
              <w:right w:w="108" w:type="dxa"/>
            </w:tcMar>
          </w:tcPr>
          <w:p w14:paraId="452D92FD"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Doctorat </w:t>
            </w:r>
          </w:p>
          <w:p w14:paraId="006CBDB8"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Filières en santé</w:t>
            </w:r>
          </w:p>
          <w:p w14:paraId="66B6EC18"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Autre</w:t>
            </w:r>
          </w:p>
        </w:tc>
        <w:tc>
          <w:tcPr>
            <w:tcW w:w="6075" w:type="dxa"/>
            <w:tcBorders>
              <w:top w:val="nil"/>
              <w:left w:val="single" w:sz="8" w:space="0" w:color="auto"/>
              <w:bottom w:val="single" w:sz="8" w:space="0" w:color="auto"/>
              <w:right w:val="single" w:sz="8" w:space="0" w:color="auto"/>
            </w:tcBorders>
            <w:tcMar>
              <w:left w:w="108" w:type="dxa"/>
              <w:right w:w="108" w:type="dxa"/>
            </w:tcMar>
          </w:tcPr>
          <w:p w14:paraId="128C5407" w14:textId="77777777" w:rsidR="00581228" w:rsidRDefault="00581228" w:rsidP="00880585">
            <w:r w:rsidRPr="06F34558">
              <w:rPr>
                <w:rFonts w:ascii="Calibri" w:eastAsia="Calibri" w:hAnsi="Calibri" w:cs="Calibri"/>
                <w:sz w:val="28"/>
                <w:szCs w:val="28"/>
              </w:rPr>
              <w:t xml:space="preserve"> </w:t>
            </w:r>
          </w:p>
        </w:tc>
      </w:tr>
    </w:tbl>
    <w:p w14:paraId="4F344BB2" w14:textId="77777777" w:rsidR="00581228" w:rsidRDefault="00581228" w:rsidP="00581228">
      <w:pPr>
        <w:spacing w:after="0"/>
        <w:jc w:val="both"/>
      </w:pPr>
      <w:r w:rsidRPr="06F34558">
        <w:rPr>
          <w:rFonts w:ascii="Calibri" w:eastAsia="Calibri" w:hAnsi="Calibri" w:cs="Calibri"/>
          <w:sz w:val="24"/>
          <w:szCs w:val="24"/>
        </w:rPr>
        <w:t xml:space="preserve"> </w:t>
      </w:r>
    </w:p>
    <w:tbl>
      <w:tblPr>
        <w:tblStyle w:val="Grilledutableau"/>
        <w:tblW w:w="9128" w:type="dxa"/>
        <w:tblLayout w:type="fixed"/>
        <w:tblLook w:val="04A0" w:firstRow="1" w:lastRow="0" w:firstColumn="1" w:lastColumn="0" w:noHBand="0" w:noVBand="1"/>
      </w:tblPr>
      <w:tblGrid>
        <w:gridCol w:w="1800"/>
        <w:gridCol w:w="7328"/>
      </w:tblGrid>
      <w:tr w:rsidR="00581228" w14:paraId="2F480E20" w14:textId="77777777" w:rsidTr="00880585">
        <w:trPr>
          <w:trHeight w:val="300"/>
        </w:trPr>
        <w:tc>
          <w:tcPr>
            <w:tcW w:w="91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48CB0D" w14:textId="77777777" w:rsidR="00581228" w:rsidRDefault="00581228" w:rsidP="00880585">
            <w:pPr>
              <w:rPr>
                <w:rFonts w:ascii="Calibri" w:eastAsia="Calibri" w:hAnsi="Calibri" w:cs="Calibri"/>
                <w:b/>
                <w:bCs/>
                <w:sz w:val="28"/>
                <w:szCs w:val="28"/>
              </w:rPr>
            </w:pPr>
            <w:r w:rsidRPr="06F34558">
              <w:rPr>
                <w:rFonts w:ascii="Calibri" w:eastAsia="Calibri" w:hAnsi="Calibri" w:cs="Calibri"/>
                <w:b/>
                <w:bCs/>
                <w:sz w:val="28"/>
                <w:szCs w:val="28"/>
              </w:rPr>
              <w:t>Art(s) pratiqué(s)</w:t>
            </w:r>
          </w:p>
          <w:p w14:paraId="17A26DF8" w14:textId="77777777" w:rsidR="00581228" w:rsidRDefault="00581228" w:rsidP="00880585">
            <w:r w:rsidRPr="06F34558">
              <w:rPr>
                <w:rFonts w:ascii="Wingdings" w:eastAsia="Wingdings" w:hAnsi="Wingdings" w:cs="Wingdings"/>
                <w:sz w:val="28"/>
                <w:szCs w:val="28"/>
              </w:rPr>
              <w:t></w:t>
            </w:r>
            <w:r w:rsidRPr="06F34558">
              <w:rPr>
                <w:rFonts w:ascii="Calibri" w:eastAsia="Calibri" w:hAnsi="Calibri" w:cs="Calibri"/>
                <w:sz w:val="28"/>
                <w:szCs w:val="28"/>
              </w:rPr>
              <w:t xml:space="preserve"> Arts plastiques   </w:t>
            </w:r>
            <w:r w:rsidRPr="06F34558">
              <w:rPr>
                <w:rFonts w:ascii="Wingdings" w:eastAsia="Wingdings" w:hAnsi="Wingdings" w:cs="Wingdings"/>
                <w:sz w:val="28"/>
                <w:szCs w:val="28"/>
              </w:rPr>
              <w:t></w:t>
            </w:r>
            <w:r w:rsidRPr="06F34558">
              <w:rPr>
                <w:rFonts w:ascii="Calibri" w:eastAsia="Calibri" w:hAnsi="Calibri" w:cs="Calibri"/>
                <w:sz w:val="28"/>
                <w:szCs w:val="28"/>
              </w:rPr>
              <w:t xml:space="preserve"> Audiovisuel   </w:t>
            </w:r>
            <w:r w:rsidRPr="06F34558">
              <w:rPr>
                <w:rFonts w:ascii="Wingdings" w:eastAsia="Wingdings" w:hAnsi="Wingdings" w:cs="Wingdings"/>
                <w:sz w:val="28"/>
                <w:szCs w:val="28"/>
              </w:rPr>
              <w:t></w:t>
            </w:r>
            <w:r w:rsidRPr="06F34558">
              <w:rPr>
                <w:rFonts w:ascii="Calibri" w:eastAsia="Calibri" w:hAnsi="Calibri" w:cs="Calibri"/>
                <w:sz w:val="28"/>
                <w:szCs w:val="28"/>
              </w:rPr>
              <w:t xml:space="preserve"> Cirque   </w:t>
            </w:r>
            <w:r w:rsidRPr="06F34558">
              <w:rPr>
                <w:rFonts w:ascii="Wingdings" w:eastAsia="Wingdings" w:hAnsi="Wingdings" w:cs="Wingdings"/>
                <w:sz w:val="28"/>
                <w:szCs w:val="28"/>
              </w:rPr>
              <w:t></w:t>
            </w:r>
            <w:r w:rsidRPr="06F34558">
              <w:rPr>
                <w:rFonts w:ascii="Calibri" w:eastAsia="Calibri" w:hAnsi="Calibri" w:cs="Calibri"/>
                <w:sz w:val="28"/>
                <w:szCs w:val="28"/>
              </w:rPr>
              <w:t xml:space="preserve"> Danse   </w:t>
            </w:r>
            <w:r w:rsidRPr="06F34558">
              <w:rPr>
                <w:rFonts w:ascii="Wingdings" w:eastAsia="Wingdings" w:hAnsi="Wingdings" w:cs="Wingdings"/>
                <w:sz w:val="28"/>
                <w:szCs w:val="28"/>
              </w:rPr>
              <w:t></w:t>
            </w:r>
            <w:r w:rsidRPr="06F34558">
              <w:rPr>
                <w:rFonts w:ascii="Calibri" w:eastAsia="Calibri" w:hAnsi="Calibri" w:cs="Calibri"/>
                <w:sz w:val="28"/>
                <w:szCs w:val="28"/>
              </w:rPr>
              <w:t xml:space="preserve">Musique   </w:t>
            </w:r>
          </w:p>
          <w:p w14:paraId="4D617811" w14:textId="77777777" w:rsidR="00581228" w:rsidRDefault="00581228" w:rsidP="00880585">
            <w:pPr>
              <w:rPr>
                <w:rFonts w:ascii="Calibri" w:eastAsia="Calibri" w:hAnsi="Calibri" w:cs="Calibri"/>
                <w:sz w:val="28"/>
                <w:szCs w:val="28"/>
              </w:rPr>
            </w:pPr>
            <w:r w:rsidRPr="06F34558">
              <w:rPr>
                <w:rFonts w:ascii="Wingdings" w:eastAsia="Wingdings" w:hAnsi="Wingdings" w:cs="Wingdings"/>
                <w:sz w:val="28"/>
                <w:szCs w:val="28"/>
              </w:rPr>
              <w:t></w:t>
            </w:r>
            <w:r w:rsidRPr="06F34558">
              <w:rPr>
                <w:rFonts w:ascii="Calibri" w:eastAsia="Calibri" w:hAnsi="Calibri" w:cs="Calibri"/>
                <w:sz w:val="28"/>
                <w:szCs w:val="28"/>
              </w:rPr>
              <w:t xml:space="preserve"> Théâtre   </w:t>
            </w:r>
            <w:r w:rsidRPr="06F34558">
              <w:rPr>
                <w:rFonts w:ascii="Wingdings" w:eastAsia="Wingdings" w:hAnsi="Wingdings" w:cs="Wingdings"/>
                <w:sz w:val="28"/>
                <w:szCs w:val="28"/>
              </w:rPr>
              <w:t></w:t>
            </w:r>
            <w:r w:rsidRPr="06F34558">
              <w:rPr>
                <w:rFonts w:ascii="Calibri" w:eastAsia="Calibri" w:hAnsi="Calibri" w:cs="Calibri"/>
                <w:sz w:val="28"/>
                <w:szCs w:val="28"/>
              </w:rPr>
              <w:t xml:space="preserve"> Autres : précisez ..........................................................</w:t>
            </w:r>
          </w:p>
        </w:tc>
      </w:tr>
      <w:tr w:rsidR="00581228" w14:paraId="536BAD46" w14:textId="77777777" w:rsidTr="00880585">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7A52B551" w14:textId="77777777" w:rsidR="00581228" w:rsidRDefault="00581228" w:rsidP="00880585">
            <w:r w:rsidRPr="06F34558">
              <w:rPr>
                <w:rFonts w:ascii="Calibri" w:eastAsia="Calibri" w:hAnsi="Calibri" w:cs="Calibri"/>
                <w:sz w:val="28"/>
                <w:szCs w:val="28"/>
              </w:rPr>
              <w:t>Niveau et/ou diplôme(s)</w:t>
            </w:r>
          </w:p>
        </w:tc>
        <w:tc>
          <w:tcPr>
            <w:tcW w:w="7328" w:type="dxa"/>
            <w:tcBorders>
              <w:top w:val="single" w:sz="8" w:space="0" w:color="auto"/>
              <w:left w:val="single" w:sz="8" w:space="0" w:color="auto"/>
              <w:bottom w:val="single" w:sz="8" w:space="0" w:color="auto"/>
              <w:right w:val="single" w:sz="8" w:space="0" w:color="auto"/>
            </w:tcBorders>
            <w:tcMar>
              <w:left w:w="108" w:type="dxa"/>
              <w:right w:w="108" w:type="dxa"/>
            </w:tcMar>
          </w:tcPr>
          <w:p w14:paraId="5202E082" w14:textId="77777777" w:rsidR="00581228" w:rsidRDefault="00581228" w:rsidP="00880585">
            <w:r w:rsidRPr="06F34558">
              <w:rPr>
                <w:rFonts w:ascii="Calibri" w:eastAsia="Calibri" w:hAnsi="Calibri" w:cs="Calibri"/>
                <w:color w:val="D9D9D9" w:themeColor="background1" w:themeShade="D9"/>
                <w:sz w:val="28"/>
                <w:szCs w:val="28"/>
              </w:rPr>
              <w:t>……………………………………………………………………………………………………………………………………………………………………………………………………………………………………………………………………………………………………………………………………………………………………………………</w:t>
            </w:r>
          </w:p>
        </w:tc>
      </w:tr>
      <w:tr w:rsidR="00581228" w14:paraId="4EBF77D8" w14:textId="77777777" w:rsidTr="00880585">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64E32C4C" w14:textId="77777777" w:rsidR="00581228" w:rsidRDefault="00581228" w:rsidP="00880585">
            <w:pPr>
              <w:rPr>
                <w:rFonts w:ascii="Calibri" w:eastAsia="Calibri" w:hAnsi="Calibri" w:cs="Calibri"/>
                <w:sz w:val="28"/>
                <w:szCs w:val="28"/>
              </w:rPr>
            </w:pPr>
            <w:r w:rsidRPr="06F34558">
              <w:rPr>
                <w:rFonts w:ascii="Calibri" w:eastAsia="Calibri" w:hAnsi="Calibri" w:cs="Calibri"/>
                <w:sz w:val="28"/>
                <w:szCs w:val="28"/>
              </w:rPr>
              <w:t xml:space="preserve">Parcours artistique passé, en </w:t>
            </w:r>
            <w:r w:rsidRPr="06F34558">
              <w:rPr>
                <w:rFonts w:ascii="Calibri" w:eastAsia="Calibri" w:hAnsi="Calibri" w:cs="Calibri"/>
                <w:sz w:val="28"/>
                <w:szCs w:val="28"/>
              </w:rPr>
              <w:lastRenderedPageBreak/>
              <w:t>cours (justifier votre candidature au statut d’étudiant artiste et joindre un dossier artistique si possible)</w:t>
            </w:r>
          </w:p>
        </w:tc>
        <w:tc>
          <w:tcPr>
            <w:tcW w:w="7328" w:type="dxa"/>
            <w:tcBorders>
              <w:top w:val="single" w:sz="8" w:space="0" w:color="auto"/>
              <w:left w:val="single" w:sz="8" w:space="0" w:color="auto"/>
              <w:bottom w:val="single" w:sz="8" w:space="0" w:color="auto"/>
              <w:right w:val="single" w:sz="8" w:space="0" w:color="auto"/>
            </w:tcBorders>
            <w:tcMar>
              <w:left w:w="108" w:type="dxa"/>
              <w:right w:w="108" w:type="dxa"/>
            </w:tcMar>
          </w:tcPr>
          <w:p w14:paraId="7A273F97" w14:textId="77777777" w:rsidR="00581228" w:rsidRDefault="00581228" w:rsidP="00880585">
            <w:r w:rsidRPr="06F34558">
              <w:rPr>
                <w:rFonts w:ascii="Calibri" w:eastAsia="Calibri" w:hAnsi="Calibri" w:cs="Calibri"/>
                <w:color w:val="D9D9D9" w:themeColor="background1" w:themeShade="D9"/>
                <w:sz w:val="28"/>
                <w:szCs w:val="28"/>
              </w:rPr>
              <w:lastRenderedPageBreak/>
              <w:t>………………………………………………………………………………………………………………………………………………………………………………………………………………………………………………………………………………………………</w:t>
            </w:r>
            <w:r w:rsidRPr="06F34558">
              <w:rPr>
                <w:rFonts w:ascii="Calibri" w:eastAsia="Calibri" w:hAnsi="Calibri" w:cs="Calibri"/>
                <w:color w:val="D9D9D9" w:themeColor="background1" w:themeShade="D9"/>
                <w:sz w:val="28"/>
                <w:szCs w:val="28"/>
              </w:rPr>
              <w:lastRenderedPageBreak/>
              <w:t>………………………………………………………………………………………………………………………………………………………………………………………………………………………………………………………………………………</w:t>
            </w:r>
          </w:p>
        </w:tc>
      </w:tr>
      <w:tr w:rsidR="00581228" w14:paraId="2A0DE37A" w14:textId="77777777" w:rsidTr="00880585">
        <w:trPr>
          <w:trHeight w:val="300"/>
        </w:trPr>
        <w:tc>
          <w:tcPr>
            <w:tcW w:w="912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657A34" w14:textId="77777777" w:rsidR="00581228" w:rsidRDefault="00581228" w:rsidP="00880585">
            <w:pPr>
              <w:rPr>
                <w:rFonts w:ascii="Calibri" w:eastAsia="Calibri" w:hAnsi="Calibri" w:cs="Calibri"/>
                <w:b/>
                <w:bCs/>
                <w:sz w:val="28"/>
                <w:szCs w:val="28"/>
              </w:rPr>
            </w:pPr>
            <w:r w:rsidRPr="2102AC0B">
              <w:rPr>
                <w:rFonts w:ascii="Calibri" w:eastAsia="Calibri" w:hAnsi="Calibri" w:cs="Calibri"/>
                <w:b/>
                <w:bCs/>
                <w:sz w:val="28"/>
                <w:szCs w:val="28"/>
              </w:rPr>
              <w:t>Si structure(s) de formation et/ou de pratique artistique pour l’année en cours, merci de préciser les éléments ci-dessous :</w:t>
            </w:r>
          </w:p>
        </w:tc>
      </w:tr>
      <w:tr w:rsidR="00581228" w14:paraId="61B9A124" w14:textId="77777777" w:rsidTr="00880585">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71DC76D7" w14:textId="77777777" w:rsidR="00581228" w:rsidRDefault="00581228" w:rsidP="00880585">
            <w:pPr>
              <w:rPr>
                <w:rFonts w:ascii="Calibri" w:eastAsia="Calibri" w:hAnsi="Calibri" w:cs="Calibri"/>
                <w:sz w:val="28"/>
                <w:szCs w:val="28"/>
              </w:rPr>
            </w:pPr>
            <w:r w:rsidRPr="2102AC0B">
              <w:rPr>
                <w:rFonts w:ascii="Calibri" w:eastAsia="Calibri" w:hAnsi="Calibri" w:cs="Calibri"/>
                <w:sz w:val="28"/>
                <w:szCs w:val="28"/>
              </w:rPr>
              <w:t>Noms(s) ou intitulé(s)</w:t>
            </w:r>
          </w:p>
        </w:tc>
        <w:tc>
          <w:tcPr>
            <w:tcW w:w="7328" w:type="dxa"/>
            <w:tcBorders>
              <w:top w:val="nil"/>
              <w:left w:val="single" w:sz="8" w:space="0" w:color="auto"/>
              <w:bottom w:val="single" w:sz="8" w:space="0" w:color="auto"/>
              <w:right w:val="single" w:sz="8" w:space="0" w:color="auto"/>
            </w:tcBorders>
            <w:tcMar>
              <w:left w:w="108" w:type="dxa"/>
              <w:right w:w="108" w:type="dxa"/>
            </w:tcMar>
          </w:tcPr>
          <w:p w14:paraId="31C806CC" w14:textId="77777777" w:rsidR="00581228" w:rsidRDefault="00581228" w:rsidP="00880585">
            <w:pPr>
              <w:rPr>
                <w:rFonts w:ascii="Calibri" w:eastAsia="Calibri" w:hAnsi="Calibri" w:cs="Calibri"/>
                <w:color w:val="D9D9D9" w:themeColor="background1" w:themeShade="D9"/>
                <w:sz w:val="28"/>
                <w:szCs w:val="28"/>
              </w:rPr>
            </w:pPr>
            <w:r w:rsidRPr="2102AC0B">
              <w:rPr>
                <w:rFonts w:ascii="Calibri" w:eastAsia="Calibri" w:hAnsi="Calibri" w:cs="Calibri"/>
                <w:sz w:val="28"/>
                <w:szCs w:val="28"/>
              </w:rPr>
              <w:t>1</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2</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3</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4</w:t>
            </w:r>
            <w:r w:rsidRPr="2102AC0B">
              <w:rPr>
                <w:rFonts w:ascii="Calibri" w:eastAsia="Calibri" w:hAnsi="Calibri" w:cs="Calibri"/>
                <w:color w:val="D9D9D9" w:themeColor="background1" w:themeShade="D9"/>
                <w:sz w:val="28"/>
                <w:szCs w:val="28"/>
              </w:rPr>
              <w:t>……………………………………………………………………………………………</w:t>
            </w:r>
          </w:p>
        </w:tc>
      </w:tr>
      <w:tr w:rsidR="00581228" w14:paraId="42FA28D0" w14:textId="77777777" w:rsidTr="00880585">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967C489" w14:textId="77777777" w:rsidR="00581228" w:rsidRDefault="00581228" w:rsidP="00880585">
            <w:pPr>
              <w:rPr>
                <w:rFonts w:ascii="Calibri" w:eastAsia="Calibri" w:hAnsi="Calibri" w:cs="Calibri"/>
                <w:sz w:val="28"/>
                <w:szCs w:val="28"/>
              </w:rPr>
            </w:pPr>
            <w:r w:rsidRPr="2102AC0B">
              <w:rPr>
                <w:rFonts w:ascii="Calibri" w:eastAsia="Calibri" w:hAnsi="Calibri" w:cs="Calibri"/>
                <w:sz w:val="28"/>
                <w:szCs w:val="28"/>
              </w:rPr>
              <w:t>Adresse(s) complète(s)</w:t>
            </w:r>
          </w:p>
        </w:tc>
        <w:tc>
          <w:tcPr>
            <w:tcW w:w="7328" w:type="dxa"/>
            <w:tcBorders>
              <w:top w:val="single" w:sz="8" w:space="0" w:color="auto"/>
              <w:left w:val="single" w:sz="8" w:space="0" w:color="auto"/>
              <w:bottom w:val="single" w:sz="8" w:space="0" w:color="auto"/>
              <w:right w:val="single" w:sz="8" w:space="0" w:color="auto"/>
            </w:tcBorders>
            <w:tcMar>
              <w:left w:w="108" w:type="dxa"/>
              <w:right w:w="108" w:type="dxa"/>
            </w:tcMar>
          </w:tcPr>
          <w:p w14:paraId="0CEB892D" w14:textId="77777777" w:rsidR="00581228" w:rsidRDefault="00581228" w:rsidP="00880585">
            <w:pPr>
              <w:rPr>
                <w:rFonts w:ascii="Calibri" w:eastAsia="Calibri" w:hAnsi="Calibri" w:cs="Calibri"/>
                <w:color w:val="D9D9D9" w:themeColor="background1" w:themeShade="D9"/>
                <w:sz w:val="28"/>
                <w:szCs w:val="28"/>
              </w:rPr>
            </w:pPr>
            <w:r w:rsidRPr="2102AC0B">
              <w:rPr>
                <w:rFonts w:ascii="Calibri" w:eastAsia="Calibri" w:hAnsi="Calibri" w:cs="Calibri"/>
                <w:sz w:val="28"/>
                <w:szCs w:val="28"/>
              </w:rPr>
              <w:t>1</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2</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3</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4</w:t>
            </w:r>
            <w:r w:rsidRPr="2102AC0B">
              <w:rPr>
                <w:rFonts w:ascii="Calibri" w:eastAsia="Calibri" w:hAnsi="Calibri" w:cs="Calibri"/>
                <w:color w:val="D9D9D9" w:themeColor="background1" w:themeShade="D9"/>
                <w:sz w:val="28"/>
                <w:szCs w:val="28"/>
              </w:rPr>
              <w:t>……………………………………………………………………………………………</w:t>
            </w:r>
          </w:p>
        </w:tc>
      </w:tr>
      <w:tr w:rsidR="00581228" w14:paraId="4B0F8FCE" w14:textId="77777777" w:rsidTr="00880585">
        <w:trPr>
          <w:trHeight w:val="30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1FC8683" w14:textId="77777777" w:rsidR="00581228" w:rsidRDefault="00581228" w:rsidP="00880585">
            <w:pPr>
              <w:rPr>
                <w:rFonts w:ascii="Calibri" w:eastAsia="Calibri" w:hAnsi="Calibri" w:cs="Calibri"/>
                <w:sz w:val="28"/>
                <w:szCs w:val="28"/>
              </w:rPr>
            </w:pPr>
            <w:r w:rsidRPr="2102AC0B">
              <w:rPr>
                <w:rFonts w:ascii="Calibri" w:eastAsia="Calibri" w:hAnsi="Calibri" w:cs="Calibri"/>
                <w:sz w:val="28"/>
                <w:szCs w:val="28"/>
              </w:rPr>
              <w:t>Nom(s) du (des) formateur(s) éventuel(s)</w:t>
            </w:r>
          </w:p>
        </w:tc>
        <w:tc>
          <w:tcPr>
            <w:tcW w:w="7328" w:type="dxa"/>
            <w:tcBorders>
              <w:top w:val="single" w:sz="8" w:space="0" w:color="auto"/>
              <w:left w:val="single" w:sz="8" w:space="0" w:color="auto"/>
              <w:bottom w:val="single" w:sz="8" w:space="0" w:color="auto"/>
              <w:right w:val="single" w:sz="8" w:space="0" w:color="auto"/>
            </w:tcBorders>
            <w:tcMar>
              <w:left w:w="108" w:type="dxa"/>
              <w:right w:w="108" w:type="dxa"/>
            </w:tcMar>
          </w:tcPr>
          <w:p w14:paraId="1FC105FD" w14:textId="77777777" w:rsidR="00581228" w:rsidRDefault="00581228" w:rsidP="00880585">
            <w:pPr>
              <w:rPr>
                <w:rFonts w:ascii="Calibri" w:eastAsia="Calibri" w:hAnsi="Calibri" w:cs="Calibri"/>
                <w:color w:val="D9D9D9" w:themeColor="background1" w:themeShade="D9"/>
                <w:sz w:val="28"/>
                <w:szCs w:val="28"/>
              </w:rPr>
            </w:pPr>
            <w:r w:rsidRPr="2102AC0B">
              <w:rPr>
                <w:rFonts w:ascii="Calibri" w:eastAsia="Calibri" w:hAnsi="Calibri" w:cs="Calibri"/>
                <w:sz w:val="28"/>
                <w:szCs w:val="28"/>
              </w:rPr>
              <w:t>1</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2</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3</w:t>
            </w:r>
            <w:r w:rsidRPr="2102AC0B">
              <w:rPr>
                <w:rFonts w:ascii="Calibri" w:eastAsia="Calibri" w:hAnsi="Calibri" w:cs="Calibri"/>
                <w:color w:val="D9D9D9" w:themeColor="background1" w:themeShade="D9"/>
                <w:sz w:val="28"/>
                <w:szCs w:val="28"/>
              </w:rPr>
              <w:t>……………………………………………………………………………………………</w:t>
            </w:r>
            <w:r w:rsidRPr="2102AC0B">
              <w:rPr>
                <w:rFonts w:ascii="Calibri" w:eastAsia="Calibri" w:hAnsi="Calibri" w:cs="Calibri"/>
                <w:sz w:val="28"/>
                <w:szCs w:val="28"/>
              </w:rPr>
              <w:t>4</w:t>
            </w:r>
            <w:r w:rsidRPr="2102AC0B">
              <w:rPr>
                <w:rFonts w:ascii="Calibri" w:eastAsia="Calibri" w:hAnsi="Calibri" w:cs="Calibri"/>
                <w:color w:val="D9D9D9" w:themeColor="background1" w:themeShade="D9"/>
                <w:sz w:val="28"/>
                <w:szCs w:val="28"/>
              </w:rPr>
              <w:t>……………………………………………………………………………………………</w:t>
            </w:r>
          </w:p>
        </w:tc>
      </w:tr>
    </w:tbl>
    <w:p w14:paraId="2F0CA3F5" w14:textId="77777777" w:rsidR="00581228" w:rsidRDefault="00581228" w:rsidP="00581228">
      <w:pPr>
        <w:spacing w:after="0"/>
        <w:jc w:val="both"/>
      </w:pPr>
      <w:r w:rsidRPr="45A9B66B">
        <w:rPr>
          <w:rFonts w:ascii="Calibri" w:eastAsia="Calibri" w:hAnsi="Calibri" w:cs="Calibri"/>
          <w:sz w:val="36"/>
          <w:szCs w:val="36"/>
        </w:rPr>
        <w:t xml:space="preserve"> </w:t>
      </w:r>
    </w:p>
    <w:tbl>
      <w:tblPr>
        <w:tblStyle w:val="Grilledutableau"/>
        <w:tblW w:w="0" w:type="auto"/>
        <w:tblLayout w:type="fixed"/>
        <w:tblLook w:val="04A0" w:firstRow="1" w:lastRow="0" w:firstColumn="1" w:lastColumn="0" w:noHBand="0" w:noVBand="1"/>
      </w:tblPr>
      <w:tblGrid>
        <w:gridCol w:w="9015"/>
      </w:tblGrid>
      <w:tr w:rsidR="00581228" w14:paraId="3A4475F8" w14:textId="77777777" w:rsidTr="00880585">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2FACAD8" w14:textId="77777777" w:rsidR="00581228" w:rsidRDefault="00581228" w:rsidP="00880585">
            <w:pPr>
              <w:rPr>
                <w:rFonts w:ascii="Calibri" w:eastAsia="Calibri" w:hAnsi="Calibri" w:cs="Calibri"/>
                <w:b/>
                <w:bCs/>
                <w:sz w:val="28"/>
                <w:szCs w:val="28"/>
              </w:rPr>
            </w:pPr>
            <w:r w:rsidRPr="06F34558">
              <w:rPr>
                <w:rFonts w:ascii="Calibri" w:eastAsia="Calibri" w:hAnsi="Calibri" w:cs="Calibri"/>
                <w:b/>
                <w:bCs/>
                <w:sz w:val="28"/>
                <w:szCs w:val="28"/>
              </w:rPr>
              <w:t>Vos objectifs artistiques pour l’année universitaire et attentes d’accompagnement du service UA-Culture</w:t>
            </w:r>
          </w:p>
        </w:tc>
      </w:tr>
      <w:tr w:rsidR="00581228" w14:paraId="7C286AED" w14:textId="77777777" w:rsidTr="00880585">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F6E7917" w14:textId="77777777" w:rsidR="00581228" w:rsidRDefault="00581228" w:rsidP="00880585">
            <w:r w:rsidRPr="06F34558">
              <w:rPr>
                <w:rFonts w:ascii="Calibri" w:eastAsia="Calibri" w:hAnsi="Calibri" w:cs="Calibri"/>
                <w:color w:val="D9D9D9" w:themeColor="background1" w:themeShade="D9"/>
                <w:sz w:val="28"/>
                <w:szCs w:val="28"/>
              </w:rPr>
              <w:t>………………………………………………………………………………………………………………………………………………………………………………………………………………………………………………………………………………………………………………………………………………………………………………………………………………………………………………………………………………………………………………………………………………………………………………………………………………………………………………………………………………………………………………………………………………………………………………………………………………………………………………………………………………………………………………………………………………………………………………………………………………………………………………</w:t>
            </w:r>
          </w:p>
        </w:tc>
      </w:tr>
    </w:tbl>
    <w:p w14:paraId="359B04CD" w14:textId="77777777" w:rsidR="00581228" w:rsidRDefault="00581228" w:rsidP="00581228">
      <w:pPr>
        <w:spacing w:after="0"/>
        <w:jc w:val="both"/>
        <w:rPr>
          <w:rFonts w:ascii="Calibri" w:eastAsia="Calibri" w:hAnsi="Calibri" w:cs="Calibri"/>
          <w:sz w:val="36"/>
          <w:szCs w:val="36"/>
        </w:rPr>
      </w:pPr>
      <w:r w:rsidRPr="06F34558">
        <w:rPr>
          <w:rFonts w:ascii="Calibri" w:eastAsia="Calibri" w:hAnsi="Calibri" w:cs="Calibri"/>
          <w:sz w:val="36"/>
          <w:szCs w:val="36"/>
        </w:rPr>
        <w:lastRenderedPageBreak/>
        <w:t xml:space="preserve"> </w:t>
      </w:r>
    </w:p>
    <w:p w14:paraId="17140C4F" w14:textId="77777777" w:rsidR="00581228" w:rsidRDefault="00581228" w:rsidP="00581228">
      <w:pPr>
        <w:spacing w:after="0"/>
        <w:jc w:val="both"/>
      </w:pPr>
      <w:r w:rsidRPr="06F34558">
        <w:rPr>
          <w:rFonts w:ascii="Calibri" w:eastAsia="Calibri" w:hAnsi="Calibri" w:cs="Calibri"/>
          <w:sz w:val="36"/>
          <w:szCs w:val="36"/>
        </w:rPr>
        <w:t xml:space="preserve"> </w:t>
      </w:r>
    </w:p>
    <w:tbl>
      <w:tblPr>
        <w:tblStyle w:val="Grilledutableau"/>
        <w:tblW w:w="0" w:type="auto"/>
        <w:tblLayout w:type="fixed"/>
        <w:tblLook w:val="04A0" w:firstRow="1" w:lastRow="0" w:firstColumn="1" w:lastColumn="0" w:noHBand="0" w:noVBand="1"/>
      </w:tblPr>
      <w:tblGrid>
        <w:gridCol w:w="9015"/>
      </w:tblGrid>
      <w:tr w:rsidR="00581228" w14:paraId="6A48EB75" w14:textId="77777777" w:rsidTr="00880585">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728F263" w14:textId="77777777" w:rsidR="00581228" w:rsidRDefault="00581228" w:rsidP="00880585">
            <w:r w:rsidRPr="06F34558">
              <w:rPr>
                <w:rFonts w:ascii="Calibri" w:eastAsia="Calibri" w:hAnsi="Calibri" w:cs="Calibri"/>
                <w:b/>
                <w:bCs/>
                <w:sz w:val="28"/>
                <w:szCs w:val="28"/>
              </w:rPr>
              <w:t>Formulez précisément votre demande d’aménagement d’emploi du temps souhaité</w:t>
            </w:r>
          </w:p>
          <w:p w14:paraId="78E7A8F0" w14:textId="77777777" w:rsidR="00581228" w:rsidRDefault="00581228" w:rsidP="00880585">
            <w:pPr>
              <w:jc w:val="both"/>
            </w:pPr>
            <w:r w:rsidRPr="06F34558">
              <w:rPr>
                <w:rFonts w:ascii="Calibri" w:eastAsia="Calibri" w:hAnsi="Calibri" w:cs="Calibri"/>
              </w:rPr>
              <w:t>(</w:t>
            </w:r>
            <w:proofErr w:type="gramStart"/>
            <w:r w:rsidRPr="06F34558">
              <w:rPr>
                <w:rFonts w:ascii="Calibri" w:eastAsia="Calibri" w:hAnsi="Calibri" w:cs="Calibri"/>
              </w:rPr>
              <w:t>aménagement</w:t>
            </w:r>
            <w:proofErr w:type="gramEnd"/>
            <w:r w:rsidRPr="06F34558">
              <w:rPr>
                <w:rFonts w:ascii="Calibri" w:eastAsia="Calibri" w:hAnsi="Calibri" w:cs="Calibri"/>
              </w:rPr>
              <w:t xml:space="preserve"> d’horaires, demande(s) exceptionnelle(s) d’autorisation d’absence, aménagement d’examens, etc.)</w:t>
            </w:r>
          </w:p>
        </w:tc>
      </w:tr>
      <w:tr w:rsidR="00581228" w14:paraId="1826BF59" w14:textId="77777777" w:rsidTr="00880585">
        <w:trPr>
          <w:trHeight w:val="69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A7DD37B" w14:textId="77777777" w:rsidR="00581228" w:rsidRDefault="00581228" w:rsidP="00880585">
            <w:r w:rsidRPr="06F34558">
              <w:rPr>
                <w:rFonts w:ascii="Calibri" w:eastAsia="Calibri" w:hAnsi="Calibri" w:cs="Calibri"/>
                <w:color w:val="D9D9D9" w:themeColor="background1" w:themeShade="D9"/>
                <w:sz w:val="28"/>
                <w:szCs w:val="28"/>
              </w:rPr>
              <w:t>………………………………………………………………………………………………………………………………………………………………………………………………………………………………………………………………………………………………………………………………………………………………………………………………………………………………………………………………………………………………………………………………………………………………………………………………………………………………………………………………………………………………………………………………………………………………………………………………………………………………………………………………………………………………………………………………………………………………………………………………………………………………………………………………………………………………………………………………………………………………………………………………………………………………………………………………………………………………………………………………………………</w:t>
            </w:r>
          </w:p>
        </w:tc>
      </w:tr>
    </w:tbl>
    <w:p w14:paraId="21876C83" w14:textId="77777777" w:rsidR="00581228" w:rsidRDefault="00581228" w:rsidP="00581228">
      <w:pPr>
        <w:spacing w:after="0"/>
        <w:jc w:val="both"/>
      </w:pPr>
      <w:r w:rsidRPr="06F34558">
        <w:rPr>
          <w:rFonts w:ascii="Calibri" w:eastAsia="Calibri" w:hAnsi="Calibri" w:cs="Calibri"/>
          <w:sz w:val="36"/>
          <w:szCs w:val="36"/>
        </w:rPr>
        <w:t xml:space="preserve"> </w:t>
      </w:r>
    </w:p>
    <w:p w14:paraId="635A9363" w14:textId="77777777" w:rsidR="00581228" w:rsidRDefault="00581228" w:rsidP="00581228">
      <w:pPr>
        <w:spacing w:after="0"/>
        <w:jc w:val="both"/>
      </w:pPr>
      <w:r w:rsidRPr="06F34558">
        <w:rPr>
          <w:rFonts w:ascii="Calibri" w:eastAsia="Calibri" w:hAnsi="Calibri" w:cs="Calibri"/>
          <w:b/>
          <w:bCs/>
          <w:color w:val="008080"/>
          <w:sz w:val="28"/>
          <w:szCs w:val="28"/>
        </w:rPr>
        <w:t>Joindre à ce dossier les pièces suivantes</w:t>
      </w:r>
      <w:r w:rsidRPr="06F34558">
        <w:rPr>
          <w:rFonts w:ascii="Calibri" w:eastAsia="Calibri" w:hAnsi="Calibri" w:cs="Calibri"/>
          <w:sz w:val="28"/>
          <w:szCs w:val="28"/>
        </w:rPr>
        <w:t xml:space="preserve"> :</w:t>
      </w:r>
    </w:p>
    <w:p w14:paraId="24D526D7" w14:textId="0E97FE00" w:rsidR="00581228" w:rsidRDefault="00581228" w:rsidP="00581228">
      <w:pPr>
        <w:pStyle w:val="Paragraphedeliste"/>
        <w:numPr>
          <w:ilvl w:val="0"/>
          <w:numId w:val="6"/>
        </w:numPr>
        <w:spacing w:after="0" w:line="279" w:lineRule="auto"/>
        <w:jc w:val="both"/>
        <w:rPr>
          <w:rFonts w:ascii="Calibri" w:eastAsia="Calibri" w:hAnsi="Calibri" w:cs="Calibri"/>
          <w:sz w:val="28"/>
          <w:szCs w:val="28"/>
        </w:rPr>
      </w:pPr>
      <w:r w:rsidRPr="06F34558">
        <w:rPr>
          <w:rFonts w:ascii="Calibri" w:eastAsia="Calibri" w:hAnsi="Calibri" w:cs="Calibri"/>
          <w:sz w:val="28"/>
          <w:szCs w:val="28"/>
        </w:rPr>
        <w:t>Copie de la carte d’</w:t>
      </w:r>
      <w:r>
        <w:rPr>
          <w:rFonts w:ascii="Calibri" w:eastAsia="Calibri" w:hAnsi="Calibri" w:cs="Calibri"/>
          <w:sz w:val="28"/>
          <w:szCs w:val="28"/>
        </w:rPr>
        <w:t>étudiant·e</w:t>
      </w:r>
    </w:p>
    <w:p w14:paraId="203FD2D6" w14:textId="77777777" w:rsidR="00581228" w:rsidRDefault="00581228" w:rsidP="00581228">
      <w:pPr>
        <w:pStyle w:val="Paragraphedeliste"/>
        <w:numPr>
          <w:ilvl w:val="0"/>
          <w:numId w:val="6"/>
        </w:numPr>
        <w:spacing w:after="0" w:line="279" w:lineRule="auto"/>
        <w:jc w:val="both"/>
        <w:rPr>
          <w:rFonts w:ascii="Calibri" w:eastAsia="Calibri" w:hAnsi="Calibri" w:cs="Calibri"/>
          <w:sz w:val="28"/>
          <w:szCs w:val="28"/>
        </w:rPr>
      </w:pPr>
      <w:r w:rsidRPr="06F34558">
        <w:rPr>
          <w:rFonts w:ascii="Calibri" w:eastAsia="Calibri" w:hAnsi="Calibri" w:cs="Calibri"/>
          <w:sz w:val="28"/>
          <w:szCs w:val="28"/>
        </w:rPr>
        <w:t>Lettre de motivation</w:t>
      </w:r>
    </w:p>
    <w:p w14:paraId="4B880F38" w14:textId="77777777" w:rsidR="00581228" w:rsidRDefault="00581228" w:rsidP="00581228">
      <w:pPr>
        <w:pStyle w:val="Paragraphedeliste"/>
        <w:numPr>
          <w:ilvl w:val="0"/>
          <w:numId w:val="6"/>
        </w:numPr>
        <w:spacing w:after="0" w:line="279" w:lineRule="auto"/>
        <w:jc w:val="both"/>
        <w:rPr>
          <w:rFonts w:ascii="Calibri" w:eastAsia="Calibri" w:hAnsi="Calibri" w:cs="Calibri"/>
          <w:sz w:val="28"/>
          <w:szCs w:val="28"/>
        </w:rPr>
      </w:pPr>
      <w:r w:rsidRPr="06F34558">
        <w:rPr>
          <w:rFonts w:ascii="Calibri" w:eastAsia="Calibri" w:hAnsi="Calibri" w:cs="Calibri"/>
          <w:sz w:val="28"/>
          <w:szCs w:val="28"/>
        </w:rPr>
        <w:t>Attestation(s) justifiant le parcours artistique</w:t>
      </w:r>
    </w:p>
    <w:p w14:paraId="3DBCA904" w14:textId="77777777" w:rsidR="00581228" w:rsidRDefault="00581228" w:rsidP="00581228">
      <w:pPr>
        <w:pStyle w:val="Paragraphedeliste"/>
        <w:numPr>
          <w:ilvl w:val="0"/>
          <w:numId w:val="6"/>
        </w:numPr>
        <w:spacing w:after="0" w:line="279" w:lineRule="auto"/>
        <w:jc w:val="both"/>
        <w:rPr>
          <w:rFonts w:ascii="Calibri" w:eastAsia="Calibri" w:hAnsi="Calibri" w:cs="Calibri"/>
          <w:sz w:val="28"/>
          <w:szCs w:val="28"/>
        </w:rPr>
      </w:pPr>
      <w:r w:rsidRPr="06F34558">
        <w:rPr>
          <w:rFonts w:ascii="Calibri" w:eastAsia="Calibri" w:hAnsi="Calibri" w:cs="Calibri"/>
          <w:sz w:val="28"/>
          <w:szCs w:val="28"/>
        </w:rPr>
        <w:t>Lettre(s) de recommandation éventuelle(s)</w:t>
      </w:r>
    </w:p>
    <w:p w14:paraId="09ACD7D9" w14:textId="77777777" w:rsidR="00581228" w:rsidRDefault="00581228" w:rsidP="00581228">
      <w:pPr>
        <w:pStyle w:val="Paragraphedeliste"/>
        <w:numPr>
          <w:ilvl w:val="0"/>
          <w:numId w:val="6"/>
        </w:numPr>
        <w:spacing w:after="0" w:line="279" w:lineRule="auto"/>
        <w:jc w:val="both"/>
        <w:rPr>
          <w:rFonts w:ascii="Calibri" w:eastAsia="Calibri" w:hAnsi="Calibri" w:cs="Calibri"/>
          <w:sz w:val="28"/>
          <w:szCs w:val="28"/>
        </w:rPr>
      </w:pPr>
      <w:r w:rsidRPr="06F34558">
        <w:rPr>
          <w:rFonts w:ascii="Calibri" w:eastAsia="Calibri" w:hAnsi="Calibri" w:cs="Calibri"/>
          <w:sz w:val="28"/>
          <w:szCs w:val="28"/>
        </w:rPr>
        <w:t>Dossier artistique</w:t>
      </w:r>
    </w:p>
    <w:p w14:paraId="46E147B2" w14:textId="77777777" w:rsidR="00581228" w:rsidRDefault="00581228" w:rsidP="00581228">
      <w:pPr>
        <w:spacing w:after="0"/>
        <w:jc w:val="both"/>
      </w:pPr>
      <w:r w:rsidRPr="06F34558">
        <w:rPr>
          <w:rFonts w:ascii="Calibri" w:eastAsia="Calibri" w:hAnsi="Calibri" w:cs="Calibri"/>
          <w:sz w:val="28"/>
          <w:szCs w:val="28"/>
        </w:rPr>
        <w:t xml:space="preserve"> </w:t>
      </w:r>
    </w:p>
    <w:p w14:paraId="4B88436B" w14:textId="77777777" w:rsidR="00581228" w:rsidRDefault="00581228" w:rsidP="00581228">
      <w:pPr>
        <w:spacing w:after="0"/>
        <w:jc w:val="both"/>
      </w:pPr>
      <w:r w:rsidRPr="06F34558">
        <w:rPr>
          <w:rFonts w:ascii="Calibri" w:eastAsia="Calibri" w:hAnsi="Calibri" w:cs="Calibri"/>
          <w:sz w:val="28"/>
          <w:szCs w:val="28"/>
        </w:rPr>
        <w:t xml:space="preserve"> </w:t>
      </w:r>
    </w:p>
    <w:p w14:paraId="458F2BD9" w14:textId="77777777" w:rsidR="00581228" w:rsidRDefault="00581228" w:rsidP="00581228">
      <w:pPr>
        <w:spacing w:after="0"/>
        <w:jc w:val="both"/>
      </w:pPr>
      <w:r w:rsidRPr="06F34558">
        <w:rPr>
          <w:rFonts w:ascii="Calibri" w:eastAsia="Calibri" w:hAnsi="Calibri" w:cs="Calibri"/>
          <w:sz w:val="28"/>
          <w:szCs w:val="28"/>
        </w:rPr>
        <w:t xml:space="preserve"> </w:t>
      </w:r>
    </w:p>
    <w:p w14:paraId="209204B7" w14:textId="77777777" w:rsidR="00581228" w:rsidRDefault="00581228" w:rsidP="00581228">
      <w:pPr>
        <w:spacing w:after="0"/>
        <w:jc w:val="both"/>
      </w:pPr>
      <w:r w:rsidRPr="06F34558">
        <w:rPr>
          <w:rFonts w:ascii="Calibri" w:eastAsia="Calibri" w:hAnsi="Calibri" w:cs="Calibri"/>
          <w:sz w:val="28"/>
          <w:szCs w:val="28"/>
        </w:rPr>
        <w:t xml:space="preserve"> </w:t>
      </w:r>
    </w:p>
    <w:p w14:paraId="1CCBB501" w14:textId="77777777" w:rsidR="00581228" w:rsidRDefault="00581228" w:rsidP="00581228">
      <w:pPr>
        <w:spacing w:after="0"/>
        <w:jc w:val="both"/>
      </w:pPr>
      <w:r w:rsidRPr="06F34558">
        <w:rPr>
          <w:rFonts w:ascii="Calibri" w:eastAsia="Calibri" w:hAnsi="Calibri" w:cs="Calibri"/>
          <w:sz w:val="28"/>
          <w:szCs w:val="28"/>
        </w:rPr>
        <w:t xml:space="preserve">Date de dépôt : </w:t>
      </w:r>
      <w:r w:rsidRPr="06F34558">
        <w:rPr>
          <w:rFonts w:ascii="Calibri" w:eastAsia="Calibri" w:hAnsi="Calibri" w:cs="Calibri"/>
          <w:color w:val="D9D9D9" w:themeColor="background1" w:themeShade="D9"/>
          <w:sz w:val="28"/>
          <w:szCs w:val="28"/>
        </w:rPr>
        <w:t>………</w:t>
      </w:r>
      <w:r w:rsidRPr="06F34558">
        <w:rPr>
          <w:rFonts w:ascii="Calibri" w:eastAsia="Calibri" w:hAnsi="Calibri" w:cs="Calibri"/>
          <w:sz w:val="28"/>
          <w:szCs w:val="28"/>
        </w:rPr>
        <w:t>/</w:t>
      </w:r>
      <w:proofErr w:type="gramStart"/>
      <w:r w:rsidRPr="06F34558">
        <w:rPr>
          <w:rFonts w:ascii="Calibri" w:eastAsia="Calibri" w:hAnsi="Calibri" w:cs="Calibri"/>
          <w:color w:val="D9D9D9" w:themeColor="background1" w:themeShade="D9"/>
          <w:sz w:val="28"/>
          <w:szCs w:val="28"/>
        </w:rPr>
        <w:t>…….</w:t>
      </w:r>
      <w:proofErr w:type="gramEnd"/>
      <w:r w:rsidRPr="06F34558">
        <w:rPr>
          <w:rFonts w:ascii="Calibri" w:eastAsia="Calibri" w:hAnsi="Calibri" w:cs="Calibri"/>
          <w:color w:val="D9D9D9" w:themeColor="background1" w:themeShade="D9"/>
          <w:sz w:val="28"/>
          <w:szCs w:val="28"/>
        </w:rPr>
        <w:t>.</w:t>
      </w:r>
      <w:r w:rsidRPr="06F34558">
        <w:rPr>
          <w:rFonts w:ascii="Calibri" w:eastAsia="Calibri" w:hAnsi="Calibri" w:cs="Calibri"/>
          <w:sz w:val="28"/>
          <w:szCs w:val="28"/>
        </w:rPr>
        <w:t>/</w:t>
      </w:r>
      <w:r w:rsidRPr="06F34558">
        <w:rPr>
          <w:rFonts w:ascii="Calibri" w:eastAsia="Calibri" w:hAnsi="Calibri" w:cs="Calibri"/>
          <w:color w:val="D9D9D9" w:themeColor="background1" w:themeShade="D9"/>
          <w:sz w:val="28"/>
          <w:szCs w:val="28"/>
        </w:rPr>
        <w:t>………</w:t>
      </w:r>
      <w:r>
        <w:tab/>
      </w:r>
      <w:r>
        <w:tab/>
      </w:r>
      <w:r>
        <w:tab/>
      </w:r>
      <w:r>
        <w:tab/>
      </w:r>
      <w:r>
        <w:tab/>
      </w:r>
      <w:r w:rsidRPr="06F34558">
        <w:rPr>
          <w:rFonts w:ascii="Calibri" w:eastAsia="Calibri" w:hAnsi="Calibri" w:cs="Calibri"/>
          <w:sz w:val="28"/>
          <w:szCs w:val="28"/>
        </w:rPr>
        <w:t>Signature de l’étudiant(e)</w:t>
      </w:r>
    </w:p>
    <w:p w14:paraId="4DEB96A4" w14:textId="77777777" w:rsidR="00581228" w:rsidRDefault="00581228" w:rsidP="00581228">
      <w:pPr>
        <w:spacing w:after="0"/>
        <w:jc w:val="both"/>
      </w:pPr>
      <w:r w:rsidRPr="06F34558">
        <w:rPr>
          <w:rFonts w:ascii="Calibri" w:eastAsia="Calibri" w:hAnsi="Calibri" w:cs="Calibri"/>
          <w:sz w:val="28"/>
          <w:szCs w:val="28"/>
        </w:rPr>
        <w:t xml:space="preserve"> </w:t>
      </w:r>
    </w:p>
    <w:p w14:paraId="61FF0305" w14:textId="77777777" w:rsidR="00581228" w:rsidRDefault="00581228" w:rsidP="00581228">
      <w:pPr>
        <w:spacing w:after="0"/>
        <w:jc w:val="both"/>
      </w:pPr>
      <w:r w:rsidRPr="06F34558">
        <w:rPr>
          <w:rFonts w:ascii="Calibri" w:eastAsia="Calibri" w:hAnsi="Calibri" w:cs="Calibri"/>
          <w:sz w:val="28"/>
          <w:szCs w:val="28"/>
        </w:rPr>
        <w:t xml:space="preserve"> </w:t>
      </w:r>
    </w:p>
    <w:p w14:paraId="0F23B0CF" w14:textId="77777777" w:rsidR="00581228" w:rsidRDefault="00581228" w:rsidP="00581228">
      <w:pPr>
        <w:spacing w:after="0"/>
        <w:jc w:val="both"/>
      </w:pPr>
      <w:r w:rsidRPr="06F34558">
        <w:rPr>
          <w:rFonts w:ascii="Calibri" w:eastAsia="Calibri" w:hAnsi="Calibri" w:cs="Calibri"/>
          <w:sz w:val="28"/>
          <w:szCs w:val="28"/>
        </w:rPr>
        <w:t xml:space="preserve"> </w:t>
      </w:r>
    </w:p>
    <w:p w14:paraId="6742AE71" w14:textId="77777777" w:rsidR="00581228" w:rsidRDefault="00581228" w:rsidP="00581228">
      <w:pPr>
        <w:spacing w:after="0"/>
        <w:jc w:val="center"/>
      </w:pPr>
      <w:r w:rsidRPr="06F34558">
        <w:rPr>
          <w:rFonts w:ascii="Calibri" w:eastAsia="Calibri" w:hAnsi="Calibri" w:cs="Calibri"/>
          <w:sz w:val="28"/>
          <w:szCs w:val="28"/>
        </w:rPr>
        <w:t>----------------------------------------</w:t>
      </w:r>
    </w:p>
    <w:p w14:paraId="042B1C91" w14:textId="77777777" w:rsidR="00581228" w:rsidRDefault="00581228" w:rsidP="00581228">
      <w:pPr>
        <w:spacing w:after="0"/>
        <w:jc w:val="both"/>
      </w:pPr>
      <w:r w:rsidRPr="06F34558">
        <w:rPr>
          <w:rFonts w:ascii="Calibri" w:eastAsia="Calibri" w:hAnsi="Calibri" w:cs="Calibri"/>
          <w:sz w:val="28"/>
          <w:szCs w:val="28"/>
        </w:rPr>
        <w:t xml:space="preserve"> </w:t>
      </w:r>
    </w:p>
    <w:p w14:paraId="04F38F4A" w14:textId="77777777" w:rsidR="00581228" w:rsidRDefault="00581228" w:rsidP="00581228">
      <w:pPr>
        <w:spacing w:after="0"/>
        <w:jc w:val="center"/>
      </w:pPr>
      <w:r w:rsidRPr="06F34558">
        <w:rPr>
          <w:rFonts w:ascii="Calibri" w:eastAsia="Calibri" w:hAnsi="Calibri" w:cs="Calibri"/>
          <w:sz w:val="28"/>
          <w:szCs w:val="28"/>
        </w:rPr>
        <w:t xml:space="preserve"> </w:t>
      </w:r>
    </w:p>
    <w:p w14:paraId="0ECCCE98" w14:textId="77777777" w:rsidR="00581228" w:rsidRDefault="00581228" w:rsidP="00581228">
      <w:pPr>
        <w:spacing w:after="0"/>
        <w:jc w:val="center"/>
      </w:pPr>
      <w:r w:rsidRPr="06F34558">
        <w:rPr>
          <w:rFonts w:ascii="Calibri" w:eastAsia="Calibri" w:hAnsi="Calibri" w:cs="Calibri"/>
          <w:b/>
          <w:bCs/>
          <w:sz w:val="28"/>
          <w:szCs w:val="28"/>
        </w:rPr>
        <w:t xml:space="preserve">Ce dossier est à adresser </w:t>
      </w:r>
    </w:p>
    <w:p w14:paraId="621E6659" w14:textId="77777777" w:rsidR="00581228" w:rsidRDefault="00581228" w:rsidP="00581228">
      <w:pPr>
        <w:spacing w:after="0"/>
        <w:jc w:val="center"/>
      </w:pPr>
      <w:proofErr w:type="gramStart"/>
      <w:r w:rsidRPr="06F34558">
        <w:rPr>
          <w:rFonts w:ascii="Calibri" w:eastAsia="Calibri" w:hAnsi="Calibri" w:cs="Calibri"/>
          <w:b/>
          <w:bCs/>
          <w:sz w:val="28"/>
          <w:szCs w:val="28"/>
        </w:rPr>
        <w:t>au</w:t>
      </w:r>
      <w:proofErr w:type="gramEnd"/>
      <w:r w:rsidRPr="06F34558">
        <w:rPr>
          <w:rFonts w:ascii="Calibri" w:eastAsia="Calibri" w:hAnsi="Calibri" w:cs="Calibri"/>
          <w:b/>
          <w:bCs/>
          <w:sz w:val="28"/>
          <w:szCs w:val="28"/>
        </w:rPr>
        <w:t xml:space="preserve"> Service UA-Culture (adresse générique)</w:t>
      </w:r>
    </w:p>
    <w:p w14:paraId="434948F6" w14:textId="77777777" w:rsidR="00581228" w:rsidRDefault="00581228" w:rsidP="00581228">
      <w:pPr>
        <w:spacing w:after="0"/>
        <w:jc w:val="center"/>
      </w:pPr>
      <w:r w:rsidRPr="06F34558">
        <w:rPr>
          <w:rFonts w:ascii="Calibri" w:eastAsia="Calibri" w:hAnsi="Calibri" w:cs="Calibri"/>
          <w:sz w:val="28"/>
          <w:szCs w:val="28"/>
        </w:rPr>
        <w:t xml:space="preserve"> </w:t>
      </w:r>
    </w:p>
    <w:p w14:paraId="6D80DD08" w14:textId="77777777" w:rsidR="00581228" w:rsidRDefault="00581228" w:rsidP="00581228">
      <w:pPr>
        <w:spacing w:after="0"/>
        <w:jc w:val="center"/>
      </w:pPr>
      <w:r w:rsidRPr="06F34558">
        <w:rPr>
          <w:rFonts w:ascii="Calibri" w:eastAsia="Calibri" w:hAnsi="Calibri" w:cs="Calibri"/>
          <w:sz w:val="28"/>
          <w:szCs w:val="28"/>
        </w:rPr>
        <w:t xml:space="preserve"> </w:t>
      </w:r>
    </w:p>
    <w:p w14:paraId="03AC69AE" w14:textId="77777777" w:rsidR="00581228" w:rsidRDefault="00581228" w:rsidP="00581228">
      <w:pPr>
        <w:spacing w:after="0"/>
        <w:jc w:val="both"/>
      </w:pPr>
      <w:r w:rsidRPr="06F34558">
        <w:rPr>
          <w:rFonts w:ascii="Calibri" w:eastAsia="Calibri" w:hAnsi="Calibri" w:cs="Calibri"/>
          <w:b/>
          <w:bCs/>
          <w:sz w:val="28"/>
          <w:szCs w:val="28"/>
        </w:rPr>
        <w:lastRenderedPageBreak/>
        <w:t xml:space="preserve">Vous serez informé(e) du devenir de votre demande </w:t>
      </w:r>
      <w:proofErr w:type="gramStart"/>
      <w:r w:rsidRPr="06F34558">
        <w:rPr>
          <w:rFonts w:ascii="Calibri" w:eastAsia="Calibri" w:hAnsi="Calibri" w:cs="Calibri"/>
          <w:b/>
          <w:bCs/>
          <w:sz w:val="28"/>
          <w:szCs w:val="28"/>
        </w:rPr>
        <w:t>suite à</w:t>
      </w:r>
      <w:proofErr w:type="gramEnd"/>
      <w:r w:rsidRPr="06F34558">
        <w:rPr>
          <w:rFonts w:ascii="Calibri" w:eastAsia="Calibri" w:hAnsi="Calibri" w:cs="Calibri"/>
          <w:b/>
          <w:bCs/>
          <w:sz w:val="28"/>
          <w:szCs w:val="28"/>
        </w:rPr>
        <w:t xml:space="preserve"> la commission d’évaluation, instance habilitée à statuer sur l’ensemble des dossiers de demandes déposés.</w:t>
      </w:r>
    </w:p>
    <w:p w14:paraId="085EEFBD" w14:textId="77777777" w:rsidR="00581228" w:rsidRDefault="00581228" w:rsidP="00581228">
      <w:pPr>
        <w:spacing w:after="0"/>
        <w:jc w:val="both"/>
      </w:pPr>
      <w:r w:rsidRPr="06F34558">
        <w:rPr>
          <w:rFonts w:ascii="Calibri" w:eastAsia="Calibri" w:hAnsi="Calibri" w:cs="Calibri"/>
          <w:b/>
          <w:bCs/>
          <w:sz w:val="28"/>
          <w:szCs w:val="28"/>
        </w:rPr>
        <w:t xml:space="preserve"> </w:t>
      </w:r>
    </w:p>
    <w:p w14:paraId="5A93F74F" w14:textId="539925F3" w:rsidR="00581228" w:rsidRDefault="00581228" w:rsidP="00581228">
      <w:pPr>
        <w:spacing w:after="0"/>
        <w:jc w:val="both"/>
      </w:pPr>
      <w:r w:rsidRPr="06F34558">
        <w:rPr>
          <w:rFonts w:ascii="Calibri" w:eastAsia="Calibri" w:hAnsi="Calibri" w:cs="Calibri"/>
          <w:b/>
          <w:bCs/>
          <w:sz w:val="28"/>
          <w:szCs w:val="28"/>
        </w:rPr>
        <w:t xml:space="preserve">  </w:t>
      </w:r>
    </w:p>
    <w:p w14:paraId="798383E3" w14:textId="77777777" w:rsidR="00581228" w:rsidRDefault="00581228" w:rsidP="00581228">
      <w:pPr>
        <w:spacing w:after="0"/>
        <w:jc w:val="both"/>
      </w:pPr>
      <w:r w:rsidRPr="06F34558">
        <w:rPr>
          <w:rFonts w:ascii="Calibri" w:eastAsia="Calibri" w:hAnsi="Calibri" w:cs="Calibri"/>
          <w:b/>
          <w:bCs/>
          <w:sz w:val="28"/>
          <w:szCs w:val="28"/>
        </w:rPr>
        <w:t xml:space="preserve"> </w:t>
      </w:r>
    </w:p>
    <w:p w14:paraId="456794C6" w14:textId="77777777" w:rsidR="00581228" w:rsidRDefault="00581228" w:rsidP="00581228">
      <w:pPr>
        <w:spacing w:after="0"/>
        <w:jc w:val="both"/>
      </w:pPr>
      <w:r w:rsidRPr="06F34558">
        <w:rPr>
          <w:rFonts w:ascii="Calibri" w:eastAsia="Calibri" w:hAnsi="Calibri" w:cs="Calibri"/>
          <w:b/>
          <w:bCs/>
          <w:sz w:val="28"/>
          <w:szCs w:val="28"/>
        </w:rPr>
        <w:t xml:space="preserve"> </w:t>
      </w:r>
    </w:p>
    <w:p w14:paraId="31C34CC4" w14:textId="77777777" w:rsidR="00581228" w:rsidRDefault="00581228" w:rsidP="00581228">
      <w:pPr>
        <w:spacing w:after="0"/>
        <w:jc w:val="both"/>
      </w:pPr>
      <w:r w:rsidRPr="06F34558">
        <w:rPr>
          <w:rFonts w:ascii="Calibri" w:eastAsia="Calibri" w:hAnsi="Calibri" w:cs="Calibri"/>
          <w:b/>
          <w:bCs/>
          <w:sz w:val="28"/>
          <w:szCs w:val="28"/>
        </w:rPr>
        <w:t xml:space="preserve"> </w:t>
      </w:r>
    </w:p>
    <w:tbl>
      <w:tblPr>
        <w:tblStyle w:val="Grilledutableau"/>
        <w:tblW w:w="0" w:type="auto"/>
        <w:tblInd w:w="-150" w:type="dxa"/>
        <w:tblLayout w:type="fixed"/>
        <w:tblLook w:val="04A0" w:firstRow="1" w:lastRow="0" w:firstColumn="1" w:lastColumn="0" w:noHBand="0" w:noVBand="1"/>
      </w:tblPr>
      <w:tblGrid>
        <w:gridCol w:w="5303"/>
        <w:gridCol w:w="5303"/>
      </w:tblGrid>
      <w:tr w:rsidR="00581228" w14:paraId="339B752D" w14:textId="77777777" w:rsidTr="00880585">
        <w:trPr>
          <w:trHeight w:val="600"/>
        </w:trPr>
        <w:tc>
          <w:tcPr>
            <w:tcW w:w="1060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4D711" w14:textId="77777777" w:rsidR="00581228" w:rsidRDefault="00581228" w:rsidP="00880585">
            <w:pPr>
              <w:tabs>
                <w:tab w:val="left" w:pos="1785"/>
                <w:tab w:val="left" w:pos="3911"/>
              </w:tabs>
              <w:jc w:val="center"/>
            </w:pPr>
            <w:r w:rsidRPr="002C22A8">
              <w:rPr>
                <w:rFonts w:ascii="Calibri" w:eastAsia="Calibri" w:hAnsi="Calibri" w:cs="Calibri"/>
                <w:b/>
                <w:bCs/>
                <w:color w:val="00B0F0"/>
                <w:sz w:val="28"/>
                <w:szCs w:val="28"/>
              </w:rPr>
              <w:t>Faire remplir par le responsable de formation avant l’envoi du dossier complet</w:t>
            </w:r>
          </w:p>
        </w:tc>
      </w:tr>
      <w:tr w:rsidR="00581228" w14:paraId="523460B7" w14:textId="77777777" w:rsidTr="00880585">
        <w:trPr>
          <w:trHeight w:val="795"/>
        </w:trPr>
        <w:tc>
          <w:tcPr>
            <w:tcW w:w="53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EB1C8E" w14:textId="77777777" w:rsidR="00581228" w:rsidRDefault="00581228" w:rsidP="00880585">
            <w:r w:rsidRPr="06F34558">
              <w:rPr>
                <w:rFonts w:ascii="Calibri" w:eastAsia="Calibri" w:hAnsi="Calibri" w:cs="Calibri"/>
                <w:b/>
                <w:bCs/>
                <w:sz w:val="28"/>
                <w:szCs w:val="28"/>
              </w:rPr>
              <w:t>Avis du Responsable de la formation UA dans laquelle est inscrit l’étudiant</w:t>
            </w:r>
          </w:p>
        </w:tc>
        <w:tc>
          <w:tcPr>
            <w:tcW w:w="5303" w:type="dxa"/>
            <w:tcBorders>
              <w:top w:val="nil"/>
              <w:left w:val="single" w:sz="8" w:space="0" w:color="auto"/>
              <w:bottom w:val="single" w:sz="8" w:space="0" w:color="auto"/>
              <w:right w:val="single" w:sz="8" w:space="0" w:color="auto"/>
            </w:tcBorders>
            <w:tcMar>
              <w:left w:w="108" w:type="dxa"/>
              <w:right w:w="108" w:type="dxa"/>
            </w:tcMar>
            <w:vAlign w:val="center"/>
          </w:tcPr>
          <w:p w14:paraId="6FB37249" w14:textId="77777777" w:rsidR="00581228" w:rsidRDefault="00581228" w:rsidP="00880585">
            <w:pPr>
              <w:tabs>
                <w:tab w:val="left" w:pos="0"/>
                <w:tab w:val="left" w:pos="0"/>
                <w:tab w:val="left" w:pos="1785"/>
                <w:tab w:val="left" w:pos="3911"/>
              </w:tabs>
            </w:pPr>
            <w:r w:rsidRPr="06F34558">
              <w:rPr>
                <w:rFonts w:ascii="Wingdings" w:eastAsia="Wingdings" w:hAnsi="Wingdings" w:cs="Wingdings"/>
                <w:sz w:val="28"/>
                <w:szCs w:val="28"/>
              </w:rPr>
              <w:t></w:t>
            </w:r>
            <w:r w:rsidRPr="06F34558">
              <w:rPr>
                <w:rFonts w:ascii="Calibri" w:eastAsia="Calibri" w:hAnsi="Calibri" w:cs="Calibri"/>
                <w:sz w:val="28"/>
                <w:szCs w:val="28"/>
              </w:rPr>
              <w:t xml:space="preserve"> favorable</w:t>
            </w:r>
            <w:r w:rsidRPr="06F34558">
              <w:rPr>
                <w:rFonts w:ascii="Wingdings" w:eastAsia="Wingdings" w:hAnsi="Wingdings" w:cs="Wingdings"/>
                <w:sz w:val="28"/>
                <w:szCs w:val="28"/>
              </w:rPr>
              <w:t></w:t>
            </w:r>
            <w:r w:rsidRPr="06F34558">
              <w:rPr>
                <w:rFonts w:ascii="Calibri" w:eastAsia="Calibri" w:hAnsi="Calibri" w:cs="Calibri"/>
                <w:sz w:val="28"/>
                <w:szCs w:val="28"/>
              </w:rPr>
              <w:t xml:space="preserve"> défavorable</w:t>
            </w:r>
            <w:r w:rsidRPr="06F34558">
              <w:rPr>
                <w:rFonts w:ascii="Wingdings" w:eastAsia="Wingdings" w:hAnsi="Wingdings" w:cs="Wingdings"/>
                <w:sz w:val="28"/>
                <w:szCs w:val="28"/>
              </w:rPr>
              <w:t></w:t>
            </w:r>
            <w:r w:rsidRPr="06F34558">
              <w:rPr>
                <w:rFonts w:ascii="Calibri" w:eastAsia="Calibri" w:hAnsi="Calibri" w:cs="Calibri"/>
                <w:sz w:val="28"/>
                <w:szCs w:val="28"/>
              </w:rPr>
              <w:t xml:space="preserve"> réservé</w:t>
            </w:r>
          </w:p>
        </w:tc>
      </w:tr>
      <w:tr w:rsidR="00581228" w14:paraId="4AF55440" w14:textId="77777777" w:rsidTr="00880585">
        <w:trPr>
          <w:trHeight w:val="1695"/>
        </w:trPr>
        <w:tc>
          <w:tcPr>
            <w:tcW w:w="10606" w:type="dxa"/>
            <w:gridSpan w:val="2"/>
            <w:tcBorders>
              <w:top w:val="single" w:sz="8" w:space="0" w:color="auto"/>
              <w:left w:val="single" w:sz="8" w:space="0" w:color="auto"/>
              <w:bottom w:val="nil"/>
              <w:right w:val="single" w:sz="8" w:space="0" w:color="auto"/>
            </w:tcBorders>
            <w:tcMar>
              <w:left w:w="108" w:type="dxa"/>
              <w:right w:w="108" w:type="dxa"/>
            </w:tcMar>
          </w:tcPr>
          <w:p w14:paraId="3E6F329C" w14:textId="77777777" w:rsidR="00581228" w:rsidRDefault="00581228" w:rsidP="00880585">
            <w:r w:rsidRPr="06F34558">
              <w:rPr>
                <w:rFonts w:ascii="Calibri" w:eastAsia="Calibri" w:hAnsi="Calibri" w:cs="Calibri"/>
                <w:sz w:val="28"/>
                <w:szCs w:val="28"/>
              </w:rPr>
              <w:t xml:space="preserve">Commentaires : </w:t>
            </w:r>
          </w:p>
        </w:tc>
      </w:tr>
      <w:tr w:rsidR="00581228" w14:paraId="5998950A" w14:textId="77777777" w:rsidTr="00880585">
        <w:trPr>
          <w:trHeight w:val="2040"/>
        </w:trPr>
        <w:tc>
          <w:tcPr>
            <w:tcW w:w="10606" w:type="dxa"/>
            <w:gridSpan w:val="2"/>
            <w:tcBorders>
              <w:top w:val="nil"/>
              <w:left w:val="single" w:sz="8" w:space="0" w:color="auto"/>
              <w:bottom w:val="single" w:sz="8" w:space="0" w:color="auto"/>
              <w:right w:val="single" w:sz="8" w:space="0" w:color="auto"/>
            </w:tcBorders>
            <w:tcMar>
              <w:left w:w="108" w:type="dxa"/>
              <w:right w:w="108" w:type="dxa"/>
            </w:tcMar>
          </w:tcPr>
          <w:p w14:paraId="40AE0353"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sz w:val="28"/>
                <w:szCs w:val="28"/>
              </w:rPr>
              <w:t xml:space="preserve"> </w:t>
            </w:r>
          </w:p>
          <w:p w14:paraId="6EC26C74" w14:textId="613664E0"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sz w:val="28"/>
                <w:szCs w:val="28"/>
              </w:rPr>
              <w:t xml:space="preserve">Le Responsable de la formation, M/Mme, Fait le </w:t>
            </w:r>
            <w:r>
              <w:rPr>
                <w:rFonts w:ascii="Calibri" w:eastAsia="Calibri" w:hAnsi="Calibri" w:cs="Calibri"/>
                <w:sz w:val="28"/>
                <w:szCs w:val="28"/>
              </w:rPr>
              <w:t xml:space="preserve"> </w:t>
            </w:r>
            <w:r w:rsidRPr="06F34558">
              <w:rPr>
                <w:rFonts w:ascii="Calibri" w:eastAsia="Calibri" w:hAnsi="Calibri" w:cs="Calibri"/>
                <w:sz w:val="28"/>
                <w:szCs w:val="28"/>
              </w:rPr>
              <w:t xml:space="preserve"> /  </w:t>
            </w:r>
            <w:r>
              <w:rPr>
                <w:rFonts w:ascii="Calibri" w:eastAsia="Calibri" w:hAnsi="Calibri" w:cs="Calibri"/>
                <w:sz w:val="28"/>
                <w:szCs w:val="28"/>
              </w:rPr>
              <w:t xml:space="preserve">  </w:t>
            </w:r>
            <w:r w:rsidRPr="06F34558">
              <w:rPr>
                <w:rFonts w:ascii="Calibri" w:eastAsia="Calibri" w:hAnsi="Calibri" w:cs="Calibri"/>
                <w:sz w:val="28"/>
                <w:szCs w:val="28"/>
              </w:rPr>
              <w:t xml:space="preserve">/ </w:t>
            </w:r>
          </w:p>
          <w:p w14:paraId="33C78E29"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09A583A7"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2DB85F75"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1532D16A"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sz w:val="28"/>
                <w:szCs w:val="28"/>
              </w:rPr>
              <w:t xml:space="preserve"> </w:t>
            </w:r>
          </w:p>
        </w:tc>
      </w:tr>
      <w:tr w:rsidR="00581228" w14:paraId="3D952062" w14:textId="77777777" w:rsidTr="00880585">
        <w:trPr>
          <w:trHeight w:val="330"/>
        </w:trPr>
        <w:tc>
          <w:tcPr>
            <w:tcW w:w="1060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9A900D" w14:textId="77777777" w:rsidR="00581228" w:rsidRDefault="00581228" w:rsidP="00880585">
            <w:pPr>
              <w:tabs>
                <w:tab w:val="left" w:leader="dot" w:pos="7451"/>
                <w:tab w:val="left" w:pos="8789"/>
                <w:tab w:val="left" w:pos="9542"/>
                <w:tab w:val="left" w:pos="10205"/>
              </w:tabs>
              <w:jc w:val="center"/>
            </w:pPr>
            <w:r w:rsidRPr="06F34558">
              <w:rPr>
                <w:rFonts w:ascii="Calibri" w:eastAsia="Calibri" w:hAnsi="Calibri" w:cs="Calibri"/>
                <w:b/>
                <w:bCs/>
                <w:color w:val="000000" w:themeColor="text1"/>
                <w:sz w:val="28"/>
                <w:szCs w:val="28"/>
              </w:rPr>
              <w:t>Cadre réservé à l’administration</w:t>
            </w:r>
          </w:p>
        </w:tc>
      </w:tr>
      <w:tr w:rsidR="00581228" w14:paraId="7B4B44C0" w14:textId="77777777" w:rsidTr="00880585">
        <w:trPr>
          <w:trHeight w:val="795"/>
        </w:trPr>
        <w:tc>
          <w:tcPr>
            <w:tcW w:w="53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082B64" w14:textId="77777777" w:rsidR="00581228" w:rsidRDefault="00581228" w:rsidP="00880585">
            <w:r w:rsidRPr="06F34558">
              <w:rPr>
                <w:rFonts w:ascii="Calibri" w:eastAsia="Calibri" w:hAnsi="Calibri" w:cs="Calibri"/>
                <w:b/>
                <w:bCs/>
                <w:sz w:val="28"/>
                <w:szCs w:val="28"/>
              </w:rPr>
              <w:t>Avis de la commission</w:t>
            </w:r>
          </w:p>
        </w:tc>
        <w:tc>
          <w:tcPr>
            <w:tcW w:w="5303" w:type="dxa"/>
            <w:tcBorders>
              <w:top w:val="nil"/>
              <w:left w:val="single" w:sz="8" w:space="0" w:color="auto"/>
              <w:bottom w:val="single" w:sz="8" w:space="0" w:color="auto"/>
              <w:right w:val="single" w:sz="8" w:space="0" w:color="auto"/>
            </w:tcBorders>
            <w:tcMar>
              <w:left w:w="108" w:type="dxa"/>
              <w:right w:w="108" w:type="dxa"/>
            </w:tcMar>
            <w:vAlign w:val="center"/>
          </w:tcPr>
          <w:p w14:paraId="5D75625C" w14:textId="77777777" w:rsidR="00581228" w:rsidRDefault="00581228" w:rsidP="00880585">
            <w:pPr>
              <w:tabs>
                <w:tab w:val="left" w:pos="0"/>
                <w:tab w:val="left" w:pos="0"/>
                <w:tab w:val="left" w:pos="1785"/>
                <w:tab w:val="left" w:pos="3911"/>
              </w:tabs>
            </w:pPr>
            <w:r w:rsidRPr="06F34558">
              <w:rPr>
                <w:rFonts w:ascii="Wingdings" w:eastAsia="Wingdings" w:hAnsi="Wingdings" w:cs="Wingdings"/>
                <w:sz w:val="28"/>
                <w:szCs w:val="28"/>
              </w:rPr>
              <w:t></w:t>
            </w:r>
            <w:r w:rsidRPr="06F34558">
              <w:rPr>
                <w:rFonts w:ascii="Calibri" w:eastAsia="Calibri" w:hAnsi="Calibri" w:cs="Calibri"/>
                <w:sz w:val="28"/>
                <w:szCs w:val="28"/>
              </w:rPr>
              <w:t xml:space="preserve"> favorable</w:t>
            </w:r>
            <w:r w:rsidRPr="06F34558">
              <w:rPr>
                <w:rFonts w:ascii="Wingdings" w:eastAsia="Wingdings" w:hAnsi="Wingdings" w:cs="Wingdings"/>
                <w:sz w:val="28"/>
                <w:szCs w:val="28"/>
              </w:rPr>
              <w:t></w:t>
            </w:r>
            <w:r w:rsidRPr="06F34558">
              <w:rPr>
                <w:rFonts w:ascii="Calibri" w:eastAsia="Calibri" w:hAnsi="Calibri" w:cs="Calibri"/>
                <w:sz w:val="28"/>
                <w:szCs w:val="28"/>
              </w:rPr>
              <w:t xml:space="preserve"> défavorable</w:t>
            </w:r>
            <w:r w:rsidRPr="06F34558">
              <w:rPr>
                <w:rFonts w:ascii="Wingdings" w:eastAsia="Wingdings" w:hAnsi="Wingdings" w:cs="Wingdings"/>
                <w:sz w:val="28"/>
                <w:szCs w:val="28"/>
              </w:rPr>
              <w:t></w:t>
            </w:r>
            <w:r w:rsidRPr="06F34558">
              <w:rPr>
                <w:rFonts w:ascii="Calibri" w:eastAsia="Calibri" w:hAnsi="Calibri" w:cs="Calibri"/>
                <w:sz w:val="28"/>
                <w:szCs w:val="28"/>
              </w:rPr>
              <w:t xml:space="preserve"> réservé</w:t>
            </w:r>
          </w:p>
        </w:tc>
      </w:tr>
      <w:tr w:rsidR="00581228" w14:paraId="47A07AB2" w14:textId="77777777" w:rsidTr="00880585">
        <w:trPr>
          <w:trHeight w:val="1710"/>
        </w:trPr>
        <w:tc>
          <w:tcPr>
            <w:tcW w:w="10606" w:type="dxa"/>
            <w:gridSpan w:val="2"/>
            <w:tcBorders>
              <w:top w:val="single" w:sz="8" w:space="0" w:color="auto"/>
              <w:left w:val="single" w:sz="8" w:space="0" w:color="auto"/>
              <w:bottom w:val="nil"/>
              <w:right w:val="single" w:sz="8" w:space="0" w:color="auto"/>
            </w:tcBorders>
            <w:tcMar>
              <w:left w:w="108" w:type="dxa"/>
              <w:right w:w="108" w:type="dxa"/>
            </w:tcMar>
          </w:tcPr>
          <w:p w14:paraId="11997815" w14:textId="77777777" w:rsidR="00581228" w:rsidRDefault="00581228" w:rsidP="00880585">
            <w:r w:rsidRPr="06F34558">
              <w:rPr>
                <w:rFonts w:ascii="Calibri" w:eastAsia="Calibri" w:hAnsi="Calibri" w:cs="Calibri"/>
                <w:sz w:val="28"/>
                <w:szCs w:val="28"/>
              </w:rPr>
              <w:t xml:space="preserve">Commentaires : </w:t>
            </w:r>
          </w:p>
        </w:tc>
      </w:tr>
      <w:tr w:rsidR="00581228" w14:paraId="2BF81726" w14:textId="77777777" w:rsidTr="00A23230">
        <w:trPr>
          <w:trHeight w:val="2060"/>
        </w:trPr>
        <w:tc>
          <w:tcPr>
            <w:tcW w:w="10606" w:type="dxa"/>
            <w:gridSpan w:val="2"/>
            <w:tcBorders>
              <w:top w:val="nil"/>
              <w:left w:val="single" w:sz="8" w:space="0" w:color="auto"/>
              <w:bottom w:val="single" w:sz="8" w:space="0" w:color="auto"/>
              <w:right w:val="single" w:sz="8" w:space="0" w:color="auto"/>
            </w:tcBorders>
            <w:tcMar>
              <w:left w:w="108" w:type="dxa"/>
              <w:right w:w="108" w:type="dxa"/>
            </w:tcMar>
          </w:tcPr>
          <w:p w14:paraId="728FD9ED"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sz w:val="28"/>
                <w:szCs w:val="28"/>
              </w:rPr>
              <w:t xml:space="preserve"> </w:t>
            </w:r>
          </w:p>
          <w:p w14:paraId="13A83C15" w14:textId="77777777" w:rsidR="00581228" w:rsidRDefault="00581228" w:rsidP="00880585">
            <w:pPr>
              <w:tabs>
                <w:tab w:val="left" w:pos="0"/>
                <w:tab w:val="left" w:pos="0"/>
                <w:tab w:val="left" w:pos="5102"/>
                <w:tab w:val="left" w:leader="dot" w:pos="8789"/>
                <w:tab w:val="left" w:pos="9542"/>
                <w:tab w:val="left" w:pos="10205"/>
              </w:tabs>
            </w:pPr>
            <w:r w:rsidRPr="06F34558">
              <w:rPr>
                <w:rFonts w:ascii="Calibri" w:eastAsia="Calibri" w:hAnsi="Calibri" w:cs="Calibri"/>
                <w:sz w:val="28"/>
                <w:szCs w:val="28"/>
              </w:rPr>
              <w:t xml:space="preserve">Fait à Angers, </w:t>
            </w:r>
            <w:proofErr w:type="gramStart"/>
            <w:r w:rsidRPr="06F34558">
              <w:rPr>
                <w:rFonts w:ascii="Calibri" w:eastAsia="Calibri" w:hAnsi="Calibri" w:cs="Calibri"/>
                <w:sz w:val="28"/>
                <w:szCs w:val="28"/>
              </w:rPr>
              <w:t>le  /</w:t>
            </w:r>
            <w:proofErr w:type="gramEnd"/>
            <w:r w:rsidRPr="06F34558">
              <w:rPr>
                <w:rFonts w:ascii="Calibri" w:eastAsia="Calibri" w:hAnsi="Calibri" w:cs="Calibri"/>
                <w:sz w:val="28"/>
                <w:szCs w:val="28"/>
              </w:rPr>
              <w:t xml:space="preserve">  / </w:t>
            </w:r>
          </w:p>
          <w:p w14:paraId="3815A328"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312111D8"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5CB65CEA"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color w:val="A6A6A6" w:themeColor="background1" w:themeShade="A6"/>
                <w:sz w:val="28"/>
                <w:szCs w:val="28"/>
              </w:rPr>
              <w:t xml:space="preserve"> </w:t>
            </w:r>
          </w:p>
          <w:p w14:paraId="5B1767DB" w14:textId="77777777" w:rsidR="00581228" w:rsidRDefault="00581228" w:rsidP="00880585">
            <w:pPr>
              <w:tabs>
                <w:tab w:val="left" w:pos="0"/>
                <w:tab w:val="left" w:pos="0"/>
                <w:tab w:val="left" w:leader="dot" w:pos="7451"/>
                <w:tab w:val="left" w:pos="8789"/>
                <w:tab w:val="left" w:pos="9542"/>
                <w:tab w:val="left" w:pos="10205"/>
              </w:tabs>
            </w:pPr>
            <w:r w:rsidRPr="06F34558">
              <w:rPr>
                <w:rFonts w:ascii="Calibri" w:eastAsia="Calibri" w:hAnsi="Calibri" w:cs="Calibri"/>
                <w:sz w:val="28"/>
                <w:szCs w:val="28"/>
              </w:rPr>
              <w:t xml:space="preserve"> </w:t>
            </w:r>
          </w:p>
        </w:tc>
      </w:tr>
      <w:tr w:rsidR="00581228" w14:paraId="62927D9E" w14:textId="77777777" w:rsidTr="00880585">
        <w:trPr>
          <w:trHeight w:val="795"/>
        </w:trPr>
        <w:tc>
          <w:tcPr>
            <w:tcW w:w="53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CD76E" w14:textId="77777777" w:rsidR="00581228" w:rsidRDefault="00581228" w:rsidP="00880585">
            <w:r w:rsidRPr="06F34558">
              <w:rPr>
                <w:rFonts w:ascii="Calibri" w:eastAsia="Calibri" w:hAnsi="Calibri" w:cs="Calibri"/>
                <w:b/>
                <w:bCs/>
                <w:sz w:val="28"/>
                <w:szCs w:val="28"/>
              </w:rPr>
              <w:lastRenderedPageBreak/>
              <w:t>Décision de la Présidente</w:t>
            </w:r>
          </w:p>
        </w:tc>
        <w:tc>
          <w:tcPr>
            <w:tcW w:w="5303" w:type="dxa"/>
            <w:tcBorders>
              <w:top w:val="nil"/>
              <w:left w:val="single" w:sz="8" w:space="0" w:color="auto"/>
              <w:bottom w:val="single" w:sz="8" w:space="0" w:color="auto"/>
              <w:right w:val="single" w:sz="8" w:space="0" w:color="auto"/>
            </w:tcBorders>
            <w:tcMar>
              <w:left w:w="108" w:type="dxa"/>
              <w:right w:w="108" w:type="dxa"/>
            </w:tcMar>
            <w:vAlign w:val="center"/>
          </w:tcPr>
          <w:p w14:paraId="070193DF" w14:textId="77777777" w:rsidR="00581228" w:rsidRDefault="00581228" w:rsidP="00880585">
            <w:pPr>
              <w:tabs>
                <w:tab w:val="left" w:pos="0"/>
                <w:tab w:val="left" w:pos="0"/>
                <w:tab w:val="left" w:pos="1785"/>
                <w:tab w:val="left" w:pos="2919"/>
              </w:tabs>
            </w:pPr>
            <w:r w:rsidRPr="06F34558">
              <w:rPr>
                <w:rFonts w:ascii="Wingdings" w:eastAsia="Wingdings" w:hAnsi="Wingdings" w:cs="Wingdings"/>
                <w:sz w:val="28"/>
                <w:szCs w:val="28"/>
              </w:rPr>
              <w:t></w:t>
            </w:r>
            <w:r w:rsidRPr="06F34558">
              <w:rPr>
                <w:rFonts w:ascii="Calibri" w:eastAsia="Calibri" w:hAnsi="Calibri" w:cs="Calibri"/>
                <w:sz w:val="28"/>
                <w:szCs w:val="28"/>
              </w:rPr>
              <w:t xml:space="preserve"> statut accordé     </w:t>
            </w:r>
            <w:r w:rsidRPr="06F34558">
              <w:rPr>
                <w:rFonts w:ascii="Wingdings" w:eastAsia="Wingdings" w:hAnsi="Wingdings" w:cs="Wingdings"/>
                <w:sz w:val="28"/>
                <w:szCs w:val="28"/>
              </w:rPr>
              <w:t></w:t>
            </w:r>
            <w:r w:rsidRPr="06F34558">
              <w:rPr>
                <w:rFonts w:ascii="Calibri" w:eastAsia="Calibri" w:hAnsi="Calibri" w:cs="Calibri"/>
                <w:sz w:val="28"/>
                <w:szCs w:val="28"/>
              </w:rPr>
              <w:t xml:space="preserve"> statut refusé</w:t>
            </w:r>
          </w:p>
        </w:tc>
      </w:tr>
      <w:tr w:rsidR="00581228" w14:paraId="35CE3680" w14:textId="77777777" w:rsidTr="00880585">
        <w:trPr>
          <w:trHeight w:val="1695"/>
        </w:trPr>
        <w:tc>
          <w:tcPr>
            <w:tcW w:w="10606" w:type="dxa"/>
            <w:gridSpan w:val="2"/>
            <w:tcBorders>
              <w:top w:val="single" w:sz="8" w:space="0" w:color="auto"/>
              <w:left w:val="single" w:sz="8" w:space="0" w:color="auto"/>
              <w:bottom w:val="nil"/>
              <w:right w:val="single" w:sz="8" w:space="0" w:color="auto"/>
            </w:tcBorders>
            <w:tcMar>
              <w:left w:w="108" w:type="dxa"/>
              <w:right w:w="108" w:type="dxa"/>
            </w:tcMar>
          </w:tcPr>
          <w:p w14:paraId="052A2BFF" w14:textId="77777777" w:rsidR="00581228" w:rsidRDefault="00581228" w:rsidP="00880585">
            <w:pPr>
              <w:rPr>
                <w:rFonts w:ascii="Calibri" w:eastAsia="Calibri" w:hAnsi="Calibri" w:cs="Calibri"/>
                <w:sz w:val="28"/>
                <w:szCs w:val="28"/>
              </w:rPr>
            </w:pPr>
            <w:r w:rsidRPr="06F34558">
              <w:rPr>
                <w:rFonts w:ascii="Calibri" w:eastAsia="Calibri" w:hAnsi="Calibri" w:cs="Calibri"/>
                <w:sz w:val="28"/>
                <w:szCs w:val="28"/>
              </w:rPr>
              <w:t xml:space="preserve">Commentaires : </w:t>
            </w:r>
          </w:p>
          <w:p w14:paraId="5229780F" w14:textId="77777777" w:rsidR="00A23230" w:rsidRDefault="00A23230" w:rsidP="00880585">
            <w:pPr>
              <w:rPr>
                <w:rFonts w:ascii="Calibri" w:eastAsia="Calibri" w:hAnsi="Calibri" w:cs="Calibri"/>
                <w:sz w:val="28"/>
                <w:szCs w:val="28"/>
              </w:rPr>
            </w:pPr>
          </w:p>
          <w:p w14:paraId="28EA0BAA" w14:textId="1BEFA813" w:rsidR="00A23230" w:rsidRDefault="00A23230" w:rsidP="00880585">
            <w:r w:rsidRPr="06F34558">
              <w:rPr>
                <w:rFonts w:ascii="Calibri" w:eastAsia="Calibri" w:hAnsi="Calibri" w:cs="Calibri"/>
                <w:sz w:val="28"/>
                <w:szCs w:val="28"/>
              </w:rPr>
              <w:t xml:space="preserve">Fait à Angers, </w:t>
            </w:r>
            <w:proofErr w:type="gramStart"/>
            <w:r w:rsidRPr="06F34558">
              <w:rPr>
                <w:rFonts w:ascii="Calibri" w:eastAsia="Calibri" w:hAnsi="Calibri" w:cs="Calibri"/>
                <w:sz w:val="28"/>
                <w:szCs w:val="28"/>
              </w:rPr>
              <w:t xml:space="preserve">le </w:t>
            </w:r>
            <w:r>
              <w:rPr>
                <w:rFonts w:ascii="Calibri" w:eastAsia="Calibri" w:hAnsi="Calibri" w:cs="Calibri"/>
                <w:sz w:val="28"/>
                <w:szCs w:val="28"/>
              </w:rPr>
              <w:t xml:space="preserve"> </w:t>
            </w:r>
            <w:r w:rsidRPr="06F34558">
              <w:rPr>
                <w:rFonts w:ascii="Calibri" w:eastAsia="Calibri" w:hAnsi="Calibri" w:cs="Calibri"/>
                <w:sz w:val="28"/>
                <w:szCs w:val="28"/>
              </w:rPr>
              <w:t>/</w:t>
            </w:r>
            <w:proofErr w:type="gramEnd"/>
            <w:r w:rsidRPr="06F34558">
              <w:rPr>
                <w:rFonts w:ascii="Calibri" w:eastAsia="Calibri" w:hAnsi="Calibri" w:cs="Calibri"/>
                <w:sz w:val="28"/>
                <w:szCs w:val="28"/>
              </w:rPr>
              <w:t xml:space="preserve"> </w:t>
            </w:r>
            <w:r>
              <w:rPr>
                <w:rFonts w:ascii="Calibri" w:eastAsia="Calibri" w:hAnsi="Calibri" w:cs="Calibri"/>
                <w:sz w:val="28"/>
                <w:szCs w:val="28"/>
              </w:rPr>
              <w:t xml:space="preserve">  </w:t>
            </w:r>
            <w:r w:rsidRPr="06F34558">
              <w:rPr>
                <w:rFonts w:ascii="Calibri" w:eastAsia="Calibri" w:hAnsi="Calibri" w:cs="Calibri"/>
                <w:sz w:val="28"/>
                <w:szCs w:val="28"/>
              </w:rPr>
              <w:t xml:space="preserve"> /</w:t>
            </w:r>
          </w:p>
        </w:tc>
      </w:tr>
      <w:tr w:rsidR="00581228" w14:paraId="7F0DE48C" w14:textId="77777777" w:rsidTr="00A23230">
        <w:trPr>
          <w:trHeight w:val="60"/>
        </w:trPr>
        <w:tc>
          <w:tcPr>
            <w:tcW w:w="10606" w:type="dxa"/>
            <w:gridSpan w:val="2"/>
            <w:tcBorders>
              <w:top w:val="nil"/>
              <w:left w:val="single" w:sz="8" w:space="0" w:color="auto"/>
              <w:bottom w:val="single" w:sz="8" w:space="0" w:color="auto"/>
              <w:right w:val="single" w:sz="8" w:space="0" w:color="auto"/>
            </w:tcBorders>
            <w:tcMar>
              <w:left w:w="108" w:type="dxa"/>
              <w:right w:w="108" w:type="dxa"/>
            </w:tcMar>
          </w:tcPr>
          <w:p w14:paraId="7BD03F00" w14:textId="77EC7C81" w:rsidR="00581228" w:rsidRDefault="00581228" w:rsidP="00581228">
            <w:pPr>
              <w:tabs>
                <w:tab w:val="left" w:pos="0"/>
                <w:tab w:val="left" w:pos="0"/>
                <w:tab w:val="left" w:leader="dot" w:pos="7451"/>
                <w:tab w:val="left" w:pos="8789"/>
                <w:tab w:val="left" w:pos="9542"/>
                <w:tab w:val="left" w:pos="10205"/>
              </w:tabs>
            </w:pPr>
          </w:p>
        </w:tc>
      </w:tr>
    </w:tbl>
    <w:p w14:paraId="353EF4E0" w14:textId="77777777" w:rsidR="00581228" w:rsidRPr="00865D11" w:rsidRDefault="00581228" w:rsidP="00581228"/>
    <w:sectPr w:rsidR="00581228" w:rsidRPr="00865D11" w:rsidSect="00E72AE6">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C80D" w14:textId="77777777" w:rsidR="00BD034A" w:rsidRDefault="00BD034A" w:rsidP="00BD4FB7">
      <w:r>
        <w:separator/>
      </w:r>
    </w:p>
  </w:endnote>
  <w:endnote w:type="continuationSeparator" w:id="0">
    <w:p w14:paraId="0AB21825" w14:textId="77777777" w:rsidR="00BD034A" w:rsidRDefault="00BD034A" w:rsidP="00B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s CS)">
    <w:altName w:val="Times New Roman"/>
    <w:charset w:val="00"/>
    <w:family w:val="roman"/>
    <w:pitch w:val="variable"/>
    <w:sig w:usb0="E0002AFF" w:usb1="C0007841"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90192503"/>
      <w:docPartObj>
        <w:docPartGallery w:val="Page Numbers (Bottom of Page)"/>
        <w:docPartUnique/>
      </w:docPartObj>
    </w:sdtPr>
    <w:sdtContent>
      <w:p w14:paraId="049A7FBE" w14:textId="77777777" w:rsidR="00865D11" w:rsidRDefault="00865D11" w:rsidP="00755E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2359EA" w14:textId="77777777" w:rsidR="00865D11" w:rsidRDefault="00865D11" w:rsidP="00865D1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8826970"/>
      <w:docPartObj>
        <w:docPartGallery w:val="Page Numbers (Bottom of Page)"/>
        <w:docPartUnique/>
      </w:docPartObj>
    </w:sdtPr>
    <w:sdtContent>
      <w:p w14:paraId="19FAF72E" w14:textId="77777777" w:rsidR="00865D11" w:rsidRDefault="00865D11" w:rsidP="00755E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BE95549" w14:textId="77777777" w:rsidR="00D94A0F" w:rsidRDefault="00D94A0F" w:rsidP="00865D11">
    <w:pPr>
      <w:pStyle w:val="Pieddepage"/>
      <w:ind w:right="360"/>
    </w:pPr>
    <w:r w:rsidRPr="00D94A0F">
      <w:rPr>
        <w:noProof/>
      </w:rPr>
      <mc:AlternateContent>
        <mc:Choice Requires="wpg">
          <w:drawing>
            <wp:anchor distT="0" distB="0" distL="114300" distR="114300" simplePos="0" relativeHeight="251665408" behindDoc="0" locked="0" layoutInCell="1" allowOverlap="1" wp14:anchorId="6FD1B7F3" wp14:editId="5B8AD06C">
              <wp:simplePos x="0" y="0"/>
              <wp:positionH relativeFrom="column">
                <wp:posOffset>287655</wp:posOffset>
              </wp:positionH>
              <wp:positionV relativeFrom="paragraph">
                <wp:posOffset>-635</wp:posOffset>
              </wp:positionV>
              <wp:extent cx="161925" cy="91440"/>
              <wp:effectExtent l="0" t="0" r="3175" b="0"/>
              <wp:wrapNone/>
              <wp:docPr id="57" name="Grouper 4"/>
              <wp:cNvGraphicFramePr xmlns:a="http://schemas.openxmlformats.org/drawingml/2006/main"/>
              <a:graphic xmlns:a="http://schemas.openxmlformats.org/drawingml/2006/main">
                <a:graphicData uri="http://schemas.microsoft.com/office/word/2010/wordprocessingGroup">
                  <wpg:wgp>
                    <wpg:cNvGrpSpPr/>
                    <wpg:grpSpPr>
                      <a:xfrm>
                        <a:off x="0" y="0"/>
                        <a:ext cx="161925" cy="91440"/>
                        <a:chOff x="487838" y="0"/>
                        <a:chExt cx="1762835" cy="996825"/>
                      </a:xfrm>
                    </wpg:grpSpPr>
                    <wps:wsp>
                      <wps:cNvPr id="58" name="CustomShape 1"/>
                      <wps:cNvSpPr/>
                      <wps:spPr>
                        <a:xfrm>
                          <a:off x="487838" y="0"/>
                          <a:ext cx="867416" cy="996825"/>
                        </a:xfrm>
                        <a:custGeom>
                          <a:avLst/>
                          <a:gdLst/>
                          <a:ahLst/>
                          <a:cxnLst/>
                          <a:rect l="l" t="t" r="r" b="b"/>
                          <a:pathLst>
                            <a:path w="2528" h="2905">
                              <a:moveTo>
                                <a:pt x="1975" y="29"/>
                              </a:moveTo>
                              <a:lnTo>
                                <a:pt x="1975" y="29"/>
                              </a:lnTo>
                              <a:cubicBezTo>
                                <a:pt x="2382" y="29"/>
                                <a:pt x="2527" y="116"/>
                                <a:pt x="2527" y="348"/>
                              </a:cubicBezTo>
                              <a:cubicBezTo>
                                <a:pt x="2527" y="1742"/>
                                <a:pt x="1713" y="2904"/>
                                <a:pt x="929" y="2904"/>
                              </a:cubicBezTo>
                              <a:cubicBezTo>
                                <a:pt x="407" y="2904"/>
                                <a:pt x="0" y="2323"/>
                                <a:pt x="0" y="1830"/>
                              </a:cubicBezTo>
                              <a:cubicBezTo>
                                <a:pt x="0" y="1162"/>
                                <a:pt x="523" y="755"/>
                                <a:pt x="610" y="87"/>
                              </a:cubicBezTo>
                              <a:cubicBezTo>
                                <a:pt x="697" y="0"/>
                                <a:pt x="697" y="0"/>
                                <a:pt x="697" y="0"/>
                              </a:cubicBezTo>
                              <a:cubicBezTo>
                                <a:pt x="1045" y="29"/>
                                <a:pt x="1249" y="145"/>
                                <a:pt x="1249" y="377"/>
                              </a:cubicBezTo>
                              <a:cubicBezTo>
                                <a:pt x="1249" y="813"/>
                                <a:pt x="320" y="1801"/>
                                <a:pt x="726" y="2294"/>
                              </a:cubicBezTo>
                              <a:cubicBezTo>
                                <a:pt x="1306" y="2265"/>
                                <a:pt x="1887" y="1249"/>
                                <a:pt x="1887" y="87"/>
                              </a:cubicBezTo>
                              <a:lnTo>
                                <a:pt x="1975" y="29"/>
                              </a:lnTo>
                            </a:path>
                          </a:pathLst>
                        </a:custGeom>
                        <a:solidFill>
                          <a:srgbClr val="0C1013"/>
                        </a:solidFill>
                        <a:ln>
                          <a:noFill/>
                        </a:ln>
                      </wps:spPr>
                      <wps:style>
                        <a:lnRef idx="0">
                          <a:scrgbClr r="0" g="0" b="0"/>
                        </a:lnRef>
                        <a:fillRef idx="0">
                          <a:scrgbClr r="0" g="0" b="0"/>
                        </a:fillRef>
                        <a:effectRef idx="0">
                          <a:scrgbClr r="0" g="0" b="0"/>
                        </a:effectRef>
                        <a:fontRef idx="minor"/>
                      </wps:style>
                      <wps:bodyPr/>
                    </wps:wsp>
                    <wpg:grpSp>
                      <wpg:cNvPr id="59" name="Grouper 2"/>
                      <wpg:cNvGrpSpPr/>
                      <wpg:grpSpPr>
                        <a:xfrm>
                          <a:off x="1345358" y="0"/>
                          <a:ext cx="905315" cy="976916"/>
                          <a:chOff x="1345358" y="0"/>
                          <a:chExt cx="905315" cy="976916"/>
                        </a:xfrm>
                      </wpg:grpSpPr>
                      <wps:wsp>
                        <wps:cNvPr id="60" name="CustomShape 2"/>
                        <wps:cNvSpPr/>
                        <wps:spPr>
                          <a:xfrm>
                            <a:off x="1345358" y="0"/>
                            <a:ext cx="378272" cy="976916"/>
                          </a:xfrm>
                          <a:custGeom>
                            <a:avLst/>
                            <a:gdLst/>
                            <a:ahLst/>
                            <a:cxnLst/>
                            <a:rect l="l" t="t" r="r" b="b"/>
                            <a:pathLst>
                              <a:path w="1103" h="2847">
                                <a:moveTo>
                                  <a:pt x="985" y="0"/>
                                </a:moveTo>
                                <a:lnTo>
                                  <a:pt x="0" y="2846"/>
                                </a:lnTo>
                                <a:lnTo>
                                  <a:pt x="116" y="2846"/>
                                </a:lnTo>
                                <a:lnTo>
                                  <a:pt x="1102" y="0"/>
                                </a:lnTo>
                                <a:lnTo>
                                  <a:pt x="985" y="0"/>
                                </a:lnTo>
                              </a:path>
                            </a:pathLst>
                          </a:custGeom>
                          <a:solidFill>
                            <a:srgbClr val="14BAED"/>
                          </a:solidFill>
                          <a:ln>
                            <a:noFill/>
                          </a:ln>
                        </wps:spPr>
                        <wps:style>
                          <a:lnRef idx="0">
                            <a:scrgbClr r="0" g="0" b="0"/>
                          </a:lnRef>
                          <a:fillRef idx="0">
                            <a:scrgbClr r="0" g="0" b="0"/>
                          </a:fillRef>
                          <a:effectRef idx="0">
                            <a:scrgbClr r="0" g="0" b="0"/>
                          </a:effectRef>
                          <a:fontRef idx="minor"/>
                        </wps:style>
                        <wps:bodyPr/>
                      </wps:wsp>
                      <wps:wsp>
                        <wps:cNvPr id="61" name="CustomShape 3"/>
                        <wps:cNvSpPr/>
                        <wps:spPr>
                          <a:xfrm>
                            <a:off x="1532918" y="0"/>
                            <a:ext cx="717755" cy="976916"/>
                          </a:xfrm>
                          <a:custGeom>
                            <a:avLst/>
                            <a:gdLst/>
                            <a:ahLst/>
                            <a:cxnLst/>
                            <a:rect l="l" t="t" r="r" b="b"/>
                            <a:pathLst>
                              <a:path w="2092" h="2847">
                                <a:moveTo>
                                  <a:pt x="1974" y="2846"/>
                                </a:moveTo>
                                <a:lnTo>
                                  <a:pt x="2091" y="2846"/>
                                </a:lnTo>
                                <a:lnTo>
                                  <a:pt x="1104" y="0"/>
                                </a:lnTo>
                                <a:lnTo>
                                  <a:pt x="929" y="0"/>
                                </a:lnTo>
                                <a:lnTo>
                                  <a:pt x="0" y="2846"/>
                                </a:lnTo>
                                <a:lnTo>
                                  <a:pt x="116" y="2846"/>
                                </a:lnTo>
                                <a:lnTo>
                                  <a:pt x="291" y="2352"/>
                                </a:lnTo>
                                <a:lnTo>
                                  <a:pt x="1278" y="2352"/>
                                </a:lnTo>
                                <a:lnTo>
                                  <a:pt x="1452" y="2846"/>
                                </a:lnTo>
                                <a:lnTo>
                                  <a:pt x="1597" y="2846"/>
                                </a:lnTo>
                                <a:lnTo>
                                  <a:pt x="842" y="668"/>
                                </a:lnTo>
                                <a:lnTo>
                                  <a:pt x="1016" y="145"/>
                                </a:lnTo>
                                <a:lnTo>
                                  <a:pt x="1974" y="2846"/>
                                </a:lnTo>
                                <a:moveTo>
                                  <a:pt x="1249" y="2207"/>
                                </a:moveTo>
                                <a:lnTo>
                                  <a:pt x="319" y="2207"/>
                                </a:lnTo>
                                <a:lnTo>
                                  <a:pt x="436" y="1858"/>
                                </a:lnTo>
                                <a:lnTo>
                                  <a:pt x="1133" y="1858"/>
                                </a:lnTo>
                                <a:lnTo>
                                  <a:pt x="1249" y="2207"/>
                                </a:lnTo>
                                <a:moveTo>
                                  <a:pt x="1074" y="1742"/>
                                </a:moveTo>
                                <a:lnTo>
                                  <a:pt x="493" y="1742"/>
                                </a:lnTo>
                                <a:lnTo>
                                  <a:pt x="784" y="871"/>
                                </a:lnTo>
                                <a:lnTo>
                                  <a:pt x="1074" y="1742"/>
                                </a:lnTo>
                              </a:path>
                            </a:pathLst>
                          </a:custGeom>
                          <a:solidFill>
                            <a:srgbClr val="14BAED"/>
                          </a:solidFill>
                          <a:ln>
                            <a:noFill/>
                          </a:ln>
                        </wps:spPr>
                        <wps:style>
                          <a:lnRef idx="0">
                            <a:scrgbClr r="0" g="0" b="0"/>
                          </a:lnRef>
                          <a:fillRef idx="0">
                            <a:scrgbClr r="0" g="0" b="0"/>
                          </a:fillRef>
                          <a:effectRef idx="0">
                            <a:scrgbClr r="0" g="0" b="0"/>
                          </a:effectRef>
                          <a:fontRef idx="minor"/>
                        </wps:style>
                        <wps:bodyPr/>
                      </wps:wsp>
                    </wpg:grpSp>
                  </wpg:wgp>
                </a:graphicData>
              </a:graphic>
              <wp14:sizeRelH relativeFrom="margin">
                <wp14:pctWidth>0</wp14:pctWidth>
              </wp14:sizeRelH>
              <wp14:sizeRelV relativeFrom="margin">
                <wp14:pctHeight>0</wp14:pctHeight>
              </wp14:sizeRelV>
            </wp:anchor>
          </w:drawing>
        </mc:Choice>
        <mc:Fallback>
          <w:pict>
            <v:group w14:anchorId="580CA3DC" id="Grouper 4" o:spid="_x0000_s1026" style="position:absolute;margin-left:22.65pt;margin-top:-.05pt;width:12.75pt;height:7.2pt;z-index:251665408;mso-width-relative:margin;mso-height-relative:margin" coordorigin="4878" coordsize="17628,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">
              <v:shape id="CustomShape 1" o:spid="_x0000_s1027" style="position:absolute;left:4878;width:8674;height:9968;visibility:visible;mso-wrap-style:square;v-text-anchor:top" coordsize="252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" path="m1975,29r,c2382,29,2527,116,2527,348v,1394,-814,2556,-1598,2556c407,2904,,2323,,1830,,1162,523,755,610,87,697,,697,,697,v348,29,552,145,552,377c1249,813,320,1801,726,2294,1306,2265,1887,1249,1887,87r88,-58e" fillcolor="#0c1013" stroked="f">
                <v:path arrowok="t"/>
              </v:shape>
              <v:group id="Grouper 2" o:spid="_x0000_s1028" style="position:absolute;left:13453;width:9053;height:9769" coordorigin="13453" coordsize="905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CustomShape 2" o:spid="_x0000_s1029" style="position:absolute;left:13453;width:3783;height:9769;visibility:visible;mso-wrap-style:square;v-text-anchor:top" coordsize="1103,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" path="m985,l,2846r116,l1102,,985,e" fillcolor="#14baed" stroked="f">
                  <v:path arrowok="t"/>
                </v:shape>
                <v:shape id="CustomShape 3" o:spid="_x0000_s1030" style="position:absolute;left:15329;width:7177;height:9769;visibility:visible;mso-wrap-style:square;v-text-anchor:top" coordsize="209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" path="m1974,2846r117,l1104,,929,,,2846r116,l291,2352r987,l1452,2846r145,l842,668,1016,145r958,2701m1249,2207r-930,l436,1858r697,l1249,2207m1074,1742r-581,l784,871r290,871e" fillcolor="#14baed" stroked="f">
                  <v:path arrowok="t"/>
                </v:shape>
              </v:group>
            </v:group>
          </w:pict>
        </mc:Fallback>
      </mc:AlternateContent>
    </w:r>
    <w:r w:rsidRPr="00D94A0F">
      <w:rPr>
        <w:noProof/>
      </w:rPr>
      <mc:AlternateContent>
        <mc:Choice Requires="wpg">
          <w:drawing>
            <wp:anchor distT="0" distB="0" distL="114300" distR="114300" simplePos="0" relativeHeight="251666432" behindDoc="0" locked="0" layoutInCell="1" allowOverlap="1" wp14:anchorId="776AB5D8" wp14:editId="53CF0DEA">
              <wp:simplePos x="0" y="0"/>
              <wp:positionH relativeFrom="column">
                <wp:posOffset>562610</wp:posOffset>
              </wp:positionH>
              <wp:positionV relativeFrom="paragraph">
                <wp:posOffset>0</wp:posOffset>
              </wp:positionV>
              <wp:extent cx="182880" cy="89535"/>
              <wp:effectExtent l="0" t="0" r="0" b="0"/>
              <wp:wrapNone/>
              <wp:docPr id="62" name="Grouper 5"/>
              <wp:cNvGraphicFramePr xmlns:a="http://schemas.openxmlformats.org/drawingml/2006/main"/>
              <a:graphic xmlns:a="http://schemas.openxmlformats.org/drawingml/2006/main">
                <a:graphicData uri="http://schemas.microsoft.com/office/word/2010/wordprocessingGroup">
                  <wpg:wgp>
                    <wpg:cNvGrpSpPr/>
                    <wpg:grpSpPr>
                      <a:xfrm>
                        <a:off x="0" y="0"/>
                        <a:ext cx="182880" cy="89535"/>
                        <a:chOff x="909755" y="713"/>
                        <a:chExt cx="1986079" cy="976916"/>
                      </a:xfrm>
                    </wpg:grpSpPr>
                    <wps:wsp>
                      <wps:cNvPr id="63" name="CustomShape 8"/>
                      <wps:cNvSpPr/>
                      <wps:spPr>
                        <a:xfrm>
                          <a:off x="909755" y="713"/>
                          <a:ext cx="966618" cy="976916"/>
                        </a:xfrm>
                        <a:custGeom>
                          <a:avLst/>
                          <a:gdLst/>
                          <a:ahLst/>
                          <a:cxnLst/>
                          <a:rect l="l" t="t" r="r" b="b"/>
                          <a:pathLst>
                            <a:path w="2817" h="2847">
                              <a:moveTo>
                                <a:pt x="2816" y="2701"/>
                              </a:moveTo>
                              <a:lnTo>
                                <a:pt x="2816" y="2701"/>
                              </a:lnTo>
                              <a:cubicBezTo>
                                <a:pt x="2700" y="2787"/>
                                <a:pt x="2496" y="2846"/>
                                <a:pt x="2351" y="2846"/>
                              </a:cubicBezTo>
                              <a:cubicBezTo>
                                <a:pt x="2090" y="2846"/>
                                <a:pt x="1887" y="2730"/>
                                <a:pt x="1742" y="2555"/>
                              </a:cubicBezTo>
                              <a:cubicBezTo>
                                <a:pt x="1510" y="2730"/>
                                <a:pt x="1248" y="2846"/>
                                <a:pt x="986" y="2846"/>
                              </a:cubicBezTo>
                              <a:cubicBezTo>
                                <a:pt x="406" y="2846"/>
                                <a:pt x="0" y="2526"/>
                                <a:pt x="0" y="1568"/>
                              </a:cubicBezTo>
                              <a:cubicBezTo>
                                <a:pt x="0" y="1045"/>
                                <a:pt x="116" y="523"/>
                                <a:pt x="202" y="30"/>
                              </a:cubicBezTo>
                              <a:cubicBezTo>
                                <a:pt x="638" y="87"/>
                                <a:pt x="638" y="87"/>
                                <a:pt x="638" y="87"/>
                              </a:cubicBezTo>
                              <a:cubicBezTo>
                                <a:pt x="551" y="552"/>
                                <a:pt x="434" y="1045"/>
                                <a:pt x="434" y="1568"/>
                              </a:cubicBezTo>
                              <a:cubicBezTo>
                                <a:pt x="434" y="2265"/>
                                <a:pt x="696" y="2410"/>
                                <a:pt x="986" y="2410"/>
                              </a:cubicBezTo>
                              <a:cubicBezTo>
                                <a:pt x="1161" y="2410"/>
                                <a:pt x="1335" y="2294"/>
                                <a:pt x="1510" y="2149"/>
                              </a:cubicBezTo>
                              <a:cubicBezTo>
                                <a:pt x="1364" y="1829"/>
                                <a:pt x="1335" y="1422"/>
                                <a:pt x="1335" y="1104"/>
                              </a:cubicBezTo>
                              <a:cubicBezTo>
                                <a:pt x="1335" y="319"/>
                                <a:pt x="1567" y="0"/>
                                <a:pt x="1916" y="0"/>
                              </a:cubicBezTo>
                              <a:cubicBezTo>
                                <a:pt x="2177" y="0"/>
                                <a:pt x="2468" y="146"/>
                                <a:pt x="2468" y="726"/>
                              </a:cubicBezTo>
                              <a:cubicBezTo>
                                <a:pt x="2468" y="1277"/>
                                <a:pt x="2293" y="1829"/>
                                <a:pt x="2003" y="2236"/>
                              </a:cubicBezTo>
                              <a:cubicBezTo>
                                <a:pt x="2090" y="2323"/>
                                <a:pt x="2206" y="2381"/>
                                <a:pt x="2293" y="2381"/>
                              </a:cubicBezTo>
                              <a:cubicBezTo>
                                <a:pt x="2439" y="2381"/>
                                <a:pt x="2555" y="2353"/>
                                <a:pt x="2670" y="2294"/>
                              </a:cubicBezTo>
                              <a:lnTo>
                                <a:pt x="2816" y="2701"/>
                              </a:lnTo>
                              <a:moveTo>
                                <a:pt x="1771" y="1742"/>
                              </a:moveTo>
                              <a:lnTo>
                                <a:pt x="1771" y="1742"/>
                              </a:lnTo>
                              <a:cubicBezTo>
                                <a:pt x="1944" y="1452"/>
                                <a:pt x="2061" y="1075"/>
                                <a:pt x="2061" y="726"/>
                              </a:cubicBezTo>
                              <a:cubicBezTo>
                                <a:pt x="2061" y="464"/>
                                <a:pt x="2032" y="378"/>
                                <a:pt x="1916" y="378"/>
                              </a:cubicBezTo>
                              <a:cubicBezTo>
                                <a:pt x="1771" y="378"/>
                                <a:pt x="1712" y="639"/>
                                <a:pt x="1712" y="1133"/>
                              </a:cubicBezTo>
                              <a:cubicBezTo>
                                <a:pt x="1712" y="1365"/>
                                <a:pt x="1742" y="1568"/>
                                <a:pt x="1771" y="1742"/>
                              </a:cubicBezTo>
                            </a:path>
                          </a:pathLst>
                        </a:custGeom>
                        <a:solidFill>
                          <a:srgbClr val="0C1013"/>
                        </a:solidFill>
                        <a:ln>
                          <a:noFill/>
                        </a:ln>
                      </wps:spPr>
                      <wps:style>
                        <a:lnRef idx="0">
                          <a:scrgbClr r="0" g="0" b="0"/>
                        </a:lnRef>
                        <a:fillRef idx="0">
                          <a:scrgbClr r="0" g="0" b="0"/>
                        </a:fillRef>
                        <a:effectRef idx="0">
                          <a:scrgbClr r="0" g="0" b="0"/>
                        </a:effectRef>
                        <a:fontRef idx="minor"/>
                      </wps:style>
                      <wps:bodyPr/>
                    </wps:wsp>
                    <wps:wsp>
                      <wps:cNvPr id="64" name="CustomShape 9"/>
                      <wps:cNvSpPr/>
                      <wps:spPr>
                        <a:xfrm>
                          <a:off x="2038715" y="713"/>
                          <a:ext cx="857119" cy="976916"/>
                        </a:xfrm>
                        <a:custGeom>
                          <a:avLst/>
                          <a:gdLst/>
                          <a:ahLst/>
                          <a:cxnLst/>
                          <a:rect l="l" t="t" r="r" b="b"/>
                          <a:pathLst>
                            <a:path w="2498" h="2847">
                              <a:moveTo>
                                <a:pt x="348" y="1452"/>
                              </a:moveTo>
                              <a:lnTo>
                                <a:pt x="86" y="1452"/>
                              </a:lnTo>
                              <a:lnTo>
                                <a:pt x="0" y="1365"/>
                              </a:lnTo>
                              <a:lnTo>
                                <a:pt x="0" y="552"/>
                              </a:lnTo>
                              <a:lnTo>
                                <a:pt x="86" y="464"/>
                              </a:lnTo>
                              <a:lnTo>
                                <a:pt x="348" y="464"/>
                              </a:lnTo>
                              <a:lnTo>
                                <a:pt x="435" y="552"/>
                              </a:lnTo>
                              <a:lnTo>
                                <a:pt x="435" y="1365"/>
                              </a:lnTo>
                              <a:lnTo>
                                <a:pt x="348" y="1452"/>
                              </a:lnTo>
                              <a:moveTo>
                                <a:pt x="348" y="2846"/>
                              </a:moveTo>
                              <a:lnTo>
                                <a:pt x="86" y="2846"/>
                              </a:lnTo>
                              <a:lnTo>
                                <a:pt x="0" y="2759"/>
                              </a:lnTo>
                              <a:lnTo>
                                <a:pt x="0" y="1974"/>
                              </a:lnTo>
                              <a:lnTo>
                                <a:pt x="86" y="1888"/>
                              </a:lnTo>
                              <a:lnTo>
                                <a:pt x="348" y="1888"/>
                              </a:lnTo>
                              <a:lnTo>
                                <a:pt x="435" y="1974"/>
                              </a:lnTo>
                              <a:lnTo>
                                <a:pt x="435" y="2759"/>
                              </a:lnTo>
                              <a:lnTo>
                                <a:pt x="348" y="2846"/>
                              </a:lnTo>
                              <a:moveTo>
                                <a:pt x="435" y="348"/>
                              </a:moveTo>
                              <a:lnTo>
                                <a:pt x="435" y="87"/>
                              </a:lnTo>
                              <a:lnTo>
                                <a:pt x="522" y="0"/>
                              </a:lnTo>
                              <a:lnTo>
                                <a:pt x="2003" y="0"/>
                              </a:lnTo>
                              <a:lnTo>
                                <a:pt x="2061" y="87"/>
                              </a:lnTo>
                              <a:lnTo>
                                <a:pt x="2061" y="348"/>
                              </a:lnTo>
                              <a:lnTo>
                                <a:pt x="2003" y="436"/>
                              </a:lnTo>
                              <a:lnTo>
                                <a:pt x="522" y="436"/>
                              </a:lnTo>
                              <a:lnTo>
                                <a:pt x="435" y="348"/>
                              </a:lnTo>
                              <a:moveTo>
                                <a:pt x="435" y="1801"/>
                              </a:moveTo>
                              <a:lnTo>
                                <a:pt x="435" y="1540"/>
                              </a:lnTo>
                              <a:lnTo>
                                <a:pt x="522" y="1452"/>
                              </a:lnTo>
                              <a:lnTo>
                                <a:pt x="2003" y="1452"/>
                              </a:lnTo>
                              <a:lnTo>
                                <a:pt x="2061" y="1540"/>
                              </a:lnTo>
                              <a:lnTo>
                                <a:pt x="2061" y="1801"/>
                              </a:lnTo>
                              <a:lnTo>
                                <a:pt x="2003" y="1888"/>
                              </a:lnTo>
                              <a:lnTo>
                                <a:pt x="522" y="1888"/>
                              </a:lnTo>
                              <a:lnTo>
                                <a:pt x="435" y="1801"/>
                              </a:lnTo>
                              <a:moveTo>
                                <a:pt x="2439" y="1452"/>
                              </a:moveTo>
                              <a:lnTo>
                                <a:pt x="2148" y="1452"/>
                              </a:lnTo>
                              <a:lnTo>
                                <a:pt x="2061" y="1365"/>
                              </a:lnTo>
                              <a:lnTo>
                                <a:pt x="2061" y="552"/>
                              </a:lnTo>
                              <a:lnTo>
                                <a:pt x="2148" y="464"/>
                              </a:lnTo>
                              <a:lnTo>
                                <a:pt x="2439" y="464"/>
                              </a:lnTo>
                              <a:lnTo>
                                <a:pt x="2497" y="552"/>
                              </a:lnTo>
                              <a:lnTo>
                                <a:pt x="2497" y="1365"/>
                              </a:lnTo>
                              <a:lnTo>
                                <a:pt x="2439" y="1452"/>
                              </a:lnTo>
                              <a:moveTo>
                                <a:pt x="2439" y="2846"/>
                              </a:moveTo>
                              <a:lnTo>
                                <a:pt x="2148" y="2846"/>
                              </a:lnTo>
                              <a:lnTo>
                                <a:pt x="2061" y="2759"/>
                              </a:lnTo>
                              <a:lnTo>
                                <a:pt x="2061" y="1974"/>
                              </a:lnTo>
                              <a:lnTo>
                                <a:pt x="2148" y="1888"/>
                              </a:lnTo>
                              <a:lnTo>
                                <a:pt x="2439" y="1888"/>
                              </a:lnTo>
                              <a:lnTo>
                                <a:pt x="2497" y="1974"/>
                              </a:lnTo>
                              <a:lnTo>
                                <a:pt x="2497" y="2759"/>
                              </a:lnTo>
                              <a:lnTo>
                                <a:pt x="2439" y="2846"/>
                              </a:lnTo>
                            </a:path>
                          </a:pathLst>
                        </a:custGeom>
                        <a:solidFill>
                          <a:srgbClr val="14BAED"/>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3D1A5566" id="Grouper 5" o:spid="_x0000_s1026" style="position:absolute;margin-left:44.3pt;margin-top:0;width:14.4pt;height:7.05pt;z-index:251666432;mso-width-relative:margin;mso-height-relative:margin" coordorigin="9097,7" coordsize="19860,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">
              <v:shape id="CustomShape 8" o:spid="_x0000_s1027" style="position:absolute;left:9097;top:7;width:9666;height:9769;visibility:visible;mso-wrap-style:square;v-text-anchor:top" coordsize="281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" path="m2816,2701r,c2700,2787,2496,2846,2351,2846v-261,,-464,-116,-609,-291c1510,2730,1248,2846,986,2846,406,2846,,2526,,1568,,1045,116,523,202,30,638,87,638,87,638,87,551,552,434,1045,434,1568v,697,262,842,552,842c1161,2410,1335,2294,1510,2149,1364,1829,1335,1422,1335,1104,1335,319,1567,,1916,v261,,552,146,552,726c2468,1277,2293,1829,2003,2236v87,87,203,145,290,145c2439,2381,2555,2353,2670,2294r146,407m1771,1742r,c1944,1452,2061,1075,2061,726v,-262,-29,-348,-145,-348c1771,378,1712,639,1712,1133v,232,30,435,59,609e" fillcolor="#0c1013" stroked="f">
                <v:path arrowok="t"/>
              </v:shape>
              <v:shape id="CustomShape 9" o:spid="_x0000_s1028" style="position:absolute;left:20387;top:7;width:8571;height:9769;visibility:visible;mso-wrap-style:square;v-text-anchor:top" coordsize="2498,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" path="m348,1452r-262,l,1365,,552,86,464r262,l435,552r,813l348,1452t,1394l86,2846,,2759,,1974r86,-86l348,1888r87,86l435,2759r-87,87m435,348r,-261l522,,2003,r58,87l2061,348r-58,88l522,436,435,348t,1453l435,1540r87,-88l2003,1452r58,88l2061,1801r-58,87l522,1888r-87,-87m2439,1452r-291,l2061,1365r,-813l2148,464r291,l2497,552r,813l2439,1452t,1394l2148,2846r-87,-87l2061,1974r87,-86l2439,1888r58,86l2497,2759r-58,87e" fillcolor="#14baed" stroked="f">
                <v:path arrowok="t"/>
              </v:shape>
            </v:group>
          </w:pict>
        </mc:Fallback>
      </mc:AlternateContent>
    </w:r>
    <w:r w:rsidRPr="00D94A0F">
      <w:rPr>
        <w:noProof/>
      </w:rPr>
      <mc:AlternateContent>
        <mc:Choice Requires="wpg">
          <w:drawing>
            <wp:anchor distT="0" distB="0" distL="114300" distR="114300" simplePos="0" relativeHeight="251667456" behindDoc="0" locked="0" layoutInCell="1" allowOverlap="1" wp14:anchorId="495599F5" wp14:editId="74001E92">
              <wp:simplePos x="0" y="0"/>
              <wp:positionH relativeFrom="column">
                <wp:posOffset>0</wp:posOffset>
              </wp:positionH>
              <wp:positionV relativeFrom="paragraph">
                <wp:posOffset>635</wp:posOffset>
              </wp:positionV>
              <wp:extent cx="179705" cy="89535"/>
              <wp:effectExtent l="0" t="0" r="0" b="0"/>
              <wp:wrapNone/>
              <wp:docPr id="65" name="Grouper 1"/>
              <wp:cNvGraphicFramePr xmlns:a="http://schemas.openxmlformats.org/drawingml/2006/main"/>
              <a:graphic xmlns:a="http://schemas.openxmlformats.org/drawingml/2006/main">
                <a:graphicData uri="http://schemas.microsoft.com/office/word/2010/wordprocessingGroup">
                  <wpg:wgp>
                    <wpg:cNvGrpSpPr/>
                    <wpg:grpSpPr>
                      <a:xfrm>
                        <a:off x="0" y="0"/>
                        <a:ext cx="179705" cy="89535"/>
                        <a:chOff x="0" y="713"/>
                        <a:chExt cx="1954273" cy="977418"/>
                      </a:xfrm>
                    </wpg:grpSpPr>
                    <wps:wsp>
                      <wps:cNvPr id="66" name="CustomShape 17"/>
                      <wps:cNvSpPr/>
                      <wps:spPr>
                        <a:xfrm>
                          <a:off x="0" y="11513"/>
                          <a:ext cx="976916" cy="966618"/>
                        </a:xfrm>
                        <a:custGeom>
                          <a:avLst/>
                          <a:gdLst/>
                          <a:ahLst/>
                          <a:cxnLst/>
                          <a:rect l="l" t="t" r="r" b="b"/>
                          <a:pathLst>
                            <a:path w="2847" h="2817">
                              <a:moveTo>
                                <a:pt x="1423" y="2555"/>
                              </a:moveTo>
                              <a:lnTo>
                                <a:pt x="1423" y="2555"/>
                              </a:lnTo>
                              <a:cubicBezTo>
                                <a:pt x="1917" y="2555"/>
                                <a:pt x="2062" y="2323"/>
                                <a:pt x="2062" y="1858"/>
                              </a:cubicBezTo>
                              <a:cubicBezTo>
                                <a:pt x="2062" y="522"/>
                                <a:pt x="2062" y="522"/>
                                <a:pt x="2062" y="522"/>
                              </a:cubicBezTo>
                              <a:cubicBezTo>
                                <a:pt x="2062" y="348"/>
                                <a:pt x="2033" y="261"/>
                                <a:pt x="1829" y="261"/>
                              </a:cubicBezTo>
                              <a:cubicBezTo>
                                <a:pt x="1742" y="261"/>
                                <a:pt x="1742" y="261"/>
                                <a:pt x="1742" y="261"/>
                              </a:cubicBezTo>
                              <a:cubicBezTo>
                                <a:pt x="1656" y="261"/>
                                <a:pt x="1597" y="232"/>
                                <a:pt x="1597" y="144"/>
                              </a:cubicBezTo>
                              <a:cubicBezTo>
                                <a:pt x="1597" y="57"/>
                                <a:pt x="1656" y="0"/>
                                <a:pt x="1742" y="0"/>
                              </a:cubicBezTo>
                              <a:cubicBezTo>
                                <a:pt x="1917" y="0"/>
                                <a:pt x="1946" y="28"/>
                                <a:pt x="2236" y="28"/>
                              </a:cubicBezTo>
                              <a:cubicBezTo>
                                <a:pt x="2498" y="28"/>
                                <a:pt x="2498" y="0"/>
                                <a:pt x="2701" y="0"/>
                              </a:cubicBezTo>
                              <a:cubicBezTo>
                                <a:pt x="2788" y="0"/>
                                <a:pt x="2846" y="28"/>
                                <a:pt x="2846" y="144"/>
                              </a:cubicBezTo>
                              <a:cubicBezTo>
                                <a:pt x="2846" y="232"/>
                                <a:pt x="2788" y="261"/>
                                <a:pt x="2701" y="261"/>
                              </a:cubicBezTo>
                              <a:cubicBezTo>
                                <a:pt x="2585" y="261"/>
                                <a:pt x="2585" y="261"/>
                                <a:pt x="2585" y="261"/>
                              </a:cubicBezTo>
                              <a:cubicBezTo>
                                <a:pt x="2469" y="261"/>
                                <a:pt x="2439" y="348"/>
                                <a:pt x="2439" y="522"/>
                              </a:cubicBezTo>
                              <a:cubicBezTo>
                                <a:pt x="2439" y="1916"/>
                                <a:pt x="2439" y="1916"/>
                                <a:pt x="2439" y="1916"/>
                              </a:cubicBezTo>
                              <a:cubicBezTo>
                                <a:pt x="2439" y="2555"/>
                                <a:pt x="2091" y="2816"/>
                                <a:pt x="1423" y="2816"/>
                              </a:cubicBezTo>
                              <a:cubicBezTo>
                                <a:pt x="755" y="2816"/>
                                <a:pt x="436" y="2555"/>
                                <a:pt x="436" y="1916"/>
                              </a:cubicBezTo>
                              <a:cubicBezTo>
                                <a:pt x="436" y="522"/>
                                <a:pt x="436" y="522"/>
                                <a:pt x="436" y="522"/>
                              </a:cubicBezTo>
                              <a:cubicBezTo>
                                <a:pt x="436" y="348"/>
                                <a:pt x="407" y="261"/>
                                <a:pt x="262" y="261"/>
                              </a:cubicBezTo>
                              <a:cubicBezTo>
                                <a:pt x="175" y="261"/>
                                <a:pt x="175" y="261"/>
                                <a:pt x="175" y="261"/>
                              </a:cubicBezTo>
                              <a:cubicBezTo>
                                <a:pt x="87" y="261"/>
                                <a:pt x="0" y="232"/>
                                <a:pt x="0" y="144"/>
                              </a:cubicBezTo>
                              <a:cubicBezTo>
                                <a:pt x="0" y="28"/>
                                <a:pt x="58" y="0"/>
                                <a:pt x="175" y="0"/>
                              </a:cubicBezTo>
                              <a:cubicBezTo>
                                <a:pt x="348" y="0"/>
                                <a:pt x="378" y="28"/>
                                <a:pt x="639" y="28"/>
                              </a:cubicBezTo>
                              <a:cubicBezTo>
                                <a:pt x="900" y="28"/>
                                <a:pt x="959" y="0"/>
                                <a:pt x="1104" y="0"/>
                              </a:cubicBezTo>
                              <a:cubicBezTo>
                                <a:pt x="1220" y="0"/>
                                <a:pt x="1249" y="57"/>
                                <a:pt x="1249" y="144"/>
                              </a:cubicBezTo>
                              <a:cubicBezTo>
                                <a:pt x="1249" y="232"/>
                                <a:pt x="1191" y="261"/>
                                <a:pt x="1104" y="261"/>
                              </a:cubicBezTo>
                              <a:cubicBezTo>
                                <a:pt x="1016" y="261"/>
                                <a:pt x="1016" y="261"/>
                                <a:pt x="1016" y="261"/>
                              </a:cubicBezTo>
                              <a:cubicBezTo>
                                <a:pt x="843" y="261"/>
                                <a:pt x="784" y="348"/>
                                <a:pt x="784" y="522"/>
                              </a:cubicBezTo>
                              <a:cubicBezTo>
                                <a:pt x="784" y="1858"/>
                                <a:pt x="784" y="1858"/>
                                <a:pt x="784" y="1858"/>
                              </a:cubicBezTo>
                              <a:cubicBezTo>
                                <a:pt x="784" y="2323"/>
                                <a:pt x="959" y="2555"/>
                                <a:pt x="1423" y="2555"/>
                              </a:cubicBezTo>
                            </a:path>
                          </a:pathLst>
                        </a:custGeom>
                        <a:solidFill>
                          <a:srgbClr val="0C1013"/>
                        </a:solidFill>
                        <a:ln>
                          <a:noFill/>
                        </a:ln>
                      </wps:spPr>
                      <wps:style>
                        <a:lnRef idx="0">
                          <a:scrgbClr r="0" g="0" b="0"/>
                        </a:lnRef>
                        <a:fillRef idx="0">
                          <a:scrgbClr r="0" g="0" b="0"/>
                        </a:fillRef>
                        <a:effectRef idx="0">
                          <a:scrgbClr r="0" g="0" b="0"/>
                        </a:effectRef>
                        <a:fontRef idx="minor"/>
                      </wps:style>
                      <wps:bodyPr/>
                    </wps:wsp>
                    <wps:wsp>
                      <wps:cNvPr id="67" name="CustomShape 18"/>
                      <wps:cNvSpPr/>
                      <wps:spPr>
                        <a:xfrm>
                          <a:off x="1087200" y="713"/>
                          <a:ext cx="867073" cy="976916"/>
                        </a:xfrm>
                        <a:custGeom>
                          <a:avLst/>
                          <a:gdLst/>
                          <a:ahLst/>
                          <a:cxnLst/>
                          <a:rect l="l" t="t" r="r" b="b"/>
                          <a:pathLst>
                            <a:path w="2527" h="2847">
                              <a:moveTo>
                                <a:pt x="2526" y="2526"/>
                              </a:moveTo>
                              <a:lnTo>
                                <a:pt x="2526" y="2526"/>
                              </a:lnTo>
                              <a:cubicBezTo>
                                <a:pt x="2526" y="2701"/>
                                <a:pt x="2381" y="2846"/>
                                <a:pt x="2207" y="2846"/>
                              </a:cubicBezTo>
                              <a:cubicBezTo>
                                <a:pt x="2004" y="2846"/>
                                <a:pt x="1858" y="2701"/>
                                <a:pt x="1858" y="2526"/>
                              </a:cubicBezTo>
                              <a:cubicBezTo>
                                <a:pt x="1858" y="2381"/>
                                <a:pt x="1974" y="2265"/>
                                <a:pt x="2091" y="2236"/>
                              </a:cubicBezTo>
                              <a:cubicBezTo>
                                <a:pt x="2091" y="1742"/>
                                <a:pt x="2091" y="1742"/>
                                <a:pt x="2091" y="1742"/>
                              </a:cubicBezTo>
                              <a:cubicBezTo>
                                <a:pt x="2004" y="1713"/>
                                <a:pt x="1917" y="1656"/>
                                <a:pt x="1888" y="1568"/>
                              </a:cubicBezTo>
                              <a:cubicBezTo>
                                <a:pt x="610" y="1568"/>
                                <a:pt x="610" y="1568"/>
                                <a:pt x="610" y="1568"/>
                              </a:cubicBezTo>
                              <a:cubicBezTo>
                                <a:pt x="581" y="1656"/>
                                <a:pt x="523" y="1742"/>
                                <a:pt x="436" y="1772"/>
                              </a:cubicBezTo>
                              <a:cubicBezTo>
                                <a:pt x="436" y="2236"/>
                                <a:pt x="436" y="2236"/>
                                <a:pt x="436" y="2236"/>
                              </a:cubicBezTo>
                              <a:cubicBezTo>
                                <a:pt x="552" y="2265"/>
                                <a:pt x="639" y="2381"/>
                                <a:pt x="639" y="2526"/>
                              </a:cubicBezTo>
                              <a:cubicBezTo>
                                <a:pt x="639" y="2701"/>
                                <a:pt x="494" y="2846"/>
                                <a:pt x="319" y="2846"/>
                              </a:cubicBezTo>
                              <a:cubicBezTo>
                                <a:pt x="145" y="2846"/>
                                <a:pt x="0" y="2701"/>
                                <a:pt x="0" y="2526"/>
                              </a:cubicBezTo>
                              <a:cubicBezTo>
                                <a:pt x="0" y="2381"/>
                                <a:pt x="87" y="2265"/>
                                <a:pt x="203" y="2236"/>
                              </a:cubicBezTo>
                              <a:cubicBezTo>
                                <a:pt x="203" y="1772"/>
                                <a:pt x="203" y="1772"/>
                                <a:pt x="203" y="1772"/>
                              </a:cubicBezTo>
                              <a:cubicBezTo>
                                <a:pt x="87" y="1713"/>
                                <a:pt x="0" y="1597"/>
                                <a:pt x="0" y="1452"/>
                              </a:cubicBezTo>
                              <a:cubicBezTo>
                                <a:pt x="0" y="1277"/>
                                <a:pt x="145" y="1133"/>
                                <a:pt x="319" y="1133"/>
                              </a:cubicBezTo>
                              <a:cubicBezTo>
                                <a:pt x="348" y="1133"/>
                                <a:pt x="378" y="1133"/>
                                <a:pt x="407" y="1161"/>
                              </a:cubicBezTo>
                              <a:cubicBezTo>
                                <a:pt x="959" y="464"/>
                                <a:pt x="959" y="464"/>
                                <a:pt x="959" y="464"/>
                              </a:cubicBezTo>
                              <a:cubicBezTo>
                                <a:pt x="959" y="407"/>
                                <a:pt x="929" y="378"/>
                                <a:pt x="929" y="319"/>
                              </a:cubicBezTo>
                              <a:cubicBezTo>
                                <a:pt x="929" y="146"/>
                                <a:pt x="1075" y="0"/>
                                <a:pt x="1278" y="0"/>
                              </a:cubicBezTo>
                              <a:cubicBezTo>
                                <a:pt x="1452" y="0"/>
                                <a:pt x="1597" y="146"/>
                                <a:pt x="1597" y="319"/>
                              </a:cubicBezTo>
                              <a:cubicBezTo>
                                <a:pt x="1597" y="378"/>
                                <a:pt x="1597" y="407"/>
                                <a:pt x="1568" y="464"/>
                              </a:cubicBezTo>
                              <a:cubicBezTo>
                                <a:pt x="2120" y="1133"/>
                                <a:pt x="2120" y="1133"/>
                                <a:pt x="2120" y="1133"/>
                              </a:cubicBezTo>
                              <a:cubicBezTo>
                                <a:pt x="2149" y="1133"/>
                                <a:pt x="2178" y="1133"/>
                                <a:pt x="2207" y="1133"/>
                              </a:cubicBezTo>
                              <a:cubicBezTo>
                                <a:pt x="2381" y="1133"/>
                                <a:pt x="2526" y="1277"/>
                                <a:pt x="2526" y="1452"/>
                              </a:cubicBezTo>
                              <a:cubicBezTo>
                                <a:pt x="2526" y="1597"/>
                                <a:pt x="2439" y="1713"/>
                                <a:pt x="2294" y="1742"/>
                              </a:cubicBezTo>
                              <a:cubicBezTo>
                                <a:pt x="2294" y="2236"/>
                                <a:pt x="2294" y="2236"/>
                                <a:pt x="2294" y="2236"/>
                              </a:cubicBezTo>
                              <a:cubicBezTo>
                                <a:pt x="2439" y="2265"/>
                                <a:pt x="2526" y="2381"/>
                                <a:pt x="2526" y="2526"/>
                              </a:cubicBezTo>
                              <a:moveTo>
                                <a:pt x="436" y="1452"/>
                              </a:moveTo>
                              <a:lnTo>
                                <a:pt x="436" y="1452"/>
                              </a:lnTo>
                              <a:cubicBezTo>
                                <a:pt x="436" y="1394"/>
                                <a:pt x="378" y="1336"/>
                                <a:pt x="319" y="1336"/>
                              </a:cubicBezTo>
                              <a:cubicBezTo>
                                <a:pt x="232" y="1336"/>
                                <a:pt x="175" y="1394"/>
                                <a:pt x="175" y="1452"/>
                              </a:cubicBezTo>
                              <a:cubicBezTo>
                                <a:pt x="175" y="1540"/>
                                <a:pt x="232" y="1597"/>
                                <a:pt x="319" y="1597"/>
                              </a:cubicBezTo>
                              <a:cubicBezTo>
                                <a:pt x="378" y="1597"/>
                                <a:pt x="436" y="1540"/>
                                <a:pt x="436" y="1452"/>
                              </a:cubicBezTo>
                              <a:moveTo>
                                <a:pt x="436" y="2526"/>
                              </a:moveTo>
                              <a:lnTo>
                                <a:pt x="436" y="2526"/>
                              </a:lnTo>
                              <a:cubicBezTo>
                                <a:pt x="436" y="2469"/>
                                <a:pt x="378" y="2410"/>
                                <a:pt x="319" y="2410"/>
                              </a:cubicBezTo>
                              <a:cubicBezTo>
                                <a:pt x="232" y="2410"/>
                                <a:pt x="175" y="2469"/>
                                <a:pt x="175" y="2526"/>
                              </a:cubicBezTo>
                              <a:cubicBezTo>
                                <a:pt x="175" y="2614"/>
                                <a:pt x="232" y="2671"/>
                                <a:pt x="319" y="2671"/>
                              </a:cubicBezTo>
                              <a:cubicBezTo>
                                <a:pt x="378" y="2671"/>
                                <a:pt x="436" y="2614"/>
                                <a:pt x="436" y="2526"/>
                              </a:cubicBezTo>
                              <a:moveTo>
                                <a:pt x="610" y="1336"/>
                              </a:moveTo>
                              <a:lnTo>
                                <a:pt x="610" y="1336"/>
                              </a:lnTo>
                              <a:cubicBezTo>
                                <a:pt x="1888" y="1336"/>
                                <a:pt x="1888" y="1336"/>
                                <a:pt x="1888" y="1336"/>
                              </a:cubicBezTo>
                              <a:cubicBezTo>
                                <a:pt x="1888" y="1307"/>
                                <a:pt x="1917" y="1277"/>
                                <a:pt x="1946" y="1249"/>
                              </a:cubicBezTo>
                              <a:cubicBezTo>
                                <a:pt x="1394" y="610"/>
                                <a:pt x="1394" y="610"/>
                                <a:pt x="1394" y="610"/>
                              </a:cubicBezTo>
                              <a:cubicBezTo>
                                <a:pt x="1365" y="639"/>
                                <a:pt x="1307" y="639"/>
                                <a:pt x="1278" y="639"/>
                              </a:cubicBezTo>
                              <a:cubicBezTo>
                                <a:pt x="1220" y="639"/>
                                <a:pt x="1161" y="639"/>
                                <a:pt x="1133" y="610"/>
                              </a:cubicBezTo>
                              <a:cubicBezTo>
                                <a:pt x="581" y="1277"/>
                                <a:pt x="581" y="1277"/>
                                <a:pt x="581" y="1277"/>
                              </a:cubicBezTo>
                              <a:cubicBezTo>
                                <a:pt x="610" y="1307"/>
                                <a:pt x="610" y="1307"/>
                                <a:pt x="610" y="1336"/>
                              </a:cubicBezTo>
                              <a:moveTo>
                                <a:pt x="1133" y="319"/>
                              </a:moveTo>
                              <a:lnTo>
                                <a:pt x="1133" y="319"/>
                              </a:lnTo>
                              <a:cubicBezTo>
                                <a:pt x="1133" y="407"/>
                                <a:pt x="1191" y="464"/>
                                <a:pt x="1278" y="464"/>
                              </a:cubicBezTo>
                              <a:cubicBezTo>
                                <a:pt x="1365" y="464"/>
                                <a:pt x="1423" y="407"/>
                                <a:pt x="1423" y="319"/>
                              </a:cubicBezTo>
                              <a:cubicBezTo>
                                <a:pt x="1423" y="262"/>
                                <a:pt x="1365" y="203"/>
                                <a:pt x="1278" y="203"/>
                              </a:cubicBezTo>
                              <a:cubicBezTo>
                                <a:pt x="1191" y="203"/>
                                <a:pt x="1133" y="262"/>
                                <a:pt x="1133" y="319"/>
                              </a:cubicBezTo>
                              <a:moveTo>
                                <a:pt x="2062" y="1452"/>
                              </a:moveTo>
                              <a:lnTo>
                                <a:pt x="2062" y="1452"/>
                              </a:lnTo>
                              <a:cubicBezTo>
                                <a:pt x="2062" y="1540"/>
                                <a:pt x="2120" y="1597"/>
                                <a:pt x="2207" y="1597"/>
                              </a:cubicBezTo>
                              <a:cubicBezTo>
                                <a:pt x="2265" y="1597"/>
                                <a:pt x="2353" y="1540"/>
                                <a:pt x="2353" y="1452"/>
                              </a:cubicBezTo>
                              <a:cubicBezTo>
                                <a:pt x="2353" y="1365"/>
                                <a:pt x="2265" y="1307"/>
                                <a:pt x="2207" y="1307"/>
                              </a:cubicBezTo>
                              <a:cubicBezTo>
                                <a:pt x="2120" y="1307"/>
                                <a:pt x="2062" y="1365"/>
                                <a:pt x="2062" y="1452"/>
                              </a:cubicBezTo>
                              <a:moveTo>
                                <a:pt x="2353" y="2526"/>
                              </a:moveTo>
                              <a:lnTo>
                                <a:pt x="2353" y="2526"/>
                              </a:lnTo>
                              <a:cubicBezTo>
                                <a:pt x="2353" y="2439"/>
                                <a:pt x="2265" y="2381"/>
                                <a:pt x="2207" y="2381"/>
                              </a:cubicBezTo>
                              <a:cubicBezTo>
                                <a:pt x="2120" y="2381"/>
                                <a:pt x="2062" y="2439"/>
                                <a:pt x="2062" y="2526"/>
                              </a:cubicBezTo>
                              <a:cubicBezTo>
                                <a:pt x="2062" y="2614"/>
                                <a:pt x="2120" y="2671"/>
                                <a:pt x="2207" y="2671"/>
                              </a:cubicBezTo>
                              <a:cubicBezTo>
                                <a:pt x="2265" y="2671"/>
                                <a:pt x="2353" y="2614"/>
                                <a:pt x="2353" y="2526"/>
                              </a:cubicBezTo>
                            </a:path>
                          </a:pathLst>
                        </a:custGeom>
                        <a:solidFill>
                          <a:srgbClr val="14BAED"/>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17C3AC8" id="Grouper 1" o:spid="_x0000_s1026" style="position:absolute;margin-left:0;margin-top:.05pt;width:14.15pt;height:7.05pt;z-index:251667456;mso-width-relative:margin;mso-height-relative:margin" coordorigin=",7" coordsize="19542,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">
              <v:shape id="CustomShape 17" o:spid="_x0000_s1027" style="position:absolute;top:115;width:9769;height:9666;visibility:visible;mso-wrap-style:square;v-text-anchor:top" coordsize="2847,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" path="m1423,2555r,c1917,2555,2062,2323,2062,1858v,-1336,,-1336,,-1336c2062,348,2033,261,1829,261v-87,,-87,,-87,c1656,261,1597,232,1597,144,1597,57,1656,,1742,v175,,204,28,494,28c2498,28,2498,,2701,v87,,145,28,145,144c2846,232,2788,261,2701,261v-116,,-116,,-116,c2469,261,2439,348,2439,522v,1394,,1394,,1394c2439,2555,2091,2816,1423,2816v-668,,-987,-261,-987,-900c436,522,436,522,436,522,436,348,407,261,262,261v-87,,-87,,-87,c87,261,,232,,144,,28,58,,175,,348,,378,28,639,28,900,28,959,,1104,v116,,145,57,145,144c1249,232,1191,261,1104,261v-88,,-88,,-88,c843,261,784,348,784,522v,1336,,1336,,1336c784,2323,959,2555,1423,2555e" fillcolor="#0c1013" stroked="f">
                <v:path arrowok="t"/>
              </v:shape>
              <v:shape id="CustomShape 18" o:spid="_x0000_s1028" style="position:absolute;left:10872;top:7;width:8670;height:9769;visibility:visible;mso-wrap-style:square;v-text-anchor:top" coordsize="252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" path="m2526,2526r,c2526,2701,2381,2846,2207,2846v-203,,-349,-145,-349,-320c1858,2381,1974,2265,2091,2236v,-494,,-494,,-494c2004,1713,1917,1656,1888,1568v-1278,,-1278,,-1278,c581,1656,523,1742,436,1772v,464,,464,,464c552,2265,639,2381,639,2526v,175,-145,320,-320,320c145,2846,,2701,,2526,,2381,87,2265,203,2236v,-464,,-464,,-464c87,1713,,1597,,1452,,1277,145,1133,319,1133v29,,59,,88,28c959,464,959,464,959,464v,-57,-30,-86,-30,-145c929,146,1075,,1278,v174,,319,146,319,319c1597,378,1597,407,1568,464v552,669,552,669,552,669c2149,1133,2178,1133,2207,1133v174,,319,144,319,319c2526,1597,2439,1713,2294,1742v,494,,494,,494c2439,2265,2526,2381,2526,2526m436,1452r,c436,1394,378,1336,319,1336v-87,,-144,58,-144,116c175,1540,232,1597,319,1597v59,,117,-57,117,-145m436,2526r,c436,2469,378,2410,319,2410v-87,,-144,59,-144,116c175,2614,232,2671,319,2671v59,,117,-57,117,-145m610,1336r,c1888,1336,1888,1336,1888,1336v,-29,29,-59,58,-87c1394,610,1394,610,1394,610v-29,29,-87,29,-116,29c1220,639,1161,639,1133,610,581,1277,581,1277,581,1277v29,30,29,30,29,59m1133,319r,c1133,407,1191,464,1278,464v87,,145,-57,145,-145c1423,262,1365,203,1278,203v-87,,-145,59,-145,116m2062,1452r,c2062,1540,2120,1597,2207,1597v58,,146,-57,146,-145c2353,1365,2265,1307,2207,1307v-87,,-145,58,-145,145m2353,2526r,c2353,2439,2265,2381,2207,2381v-87,,-145,58,-145,145c2062,2614,2120,2671,2207,2671v58,,146,-57,146,-145e" fillcolor="#14baed" stroked="f">
                <v:path arrowok="t"/>
              </v:shape>
            </v:group>
          </w:pict>
        </mc:Fallback>
      </mc:AlternateContent>
    </w:r>
    <w:r>
      <w:t>Pied de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84520396"/>
      <w:docPartObj>
        <w:docPartGallery w:val="Page Numbers (Bottom of Page)"/>
        <w:docPartUnique/>
      </w:docPartObj>
    </w:sdtPr>
    <w:sdtContent>
      <w:p w14:paraId="31E11738" w14:textId="77777777" w:rsidR="0098126A" w:rsidRDefault="0098126A" w:rsidP="000473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34489D3" w14:textId="77777777" w:rsidR="00BD4FB7" w:rsidRDefault="004A0DAB" w:rsidP="0098126A">
    <w:pPr>
      <w:pStyle w:val="Pieddepage"/>
      <w:ind w:right="360"/>
    </w:pPr>
    <w:r w:rsidRPr="0045674B">
      <w:rPr>
        <w:noProof/>
      </w:rPr>
      <mc:AlternateContent>
        <mc:Choice Requires="wpg">
          <w:drawing>
            <wp:anchor distT="0" distB="0" distL="114300" distR="114300" simplePos="0" relativeHeight="251670528" behindDoc="0" locked="0" layoutInCell="1" allowOverlap="1" wp14:anchorId="159AAD73" wp14:editId="69FCC867">
              <wp:simplePos x="0" y="0"/>
              <wp:positionH relativeFrom="column">
                <wp:posOffset>4918889</wp:posOffset>
              </wp:positionH>
              <wp:positionV relativeFrom="paragraph">
                <wp:posOffset>-1858010</wp:posOffset>
              </wp:positionV>
              <wp:extent cx="957580" cy="509905"/>
              <wp:effectExtent l="0" t="0" r="0" b="0"/>
              <wp:wrapNone/>
              <wp:docPr id="16" name="Grouper 7"/>
              <wp:cNvGraphicFramePr xmlns:a="http://schemas.openxmlformats.org/drawingml/2006/main"/>
              <a:graphic xmlns:a="http://schemas.openxmlformats.org/drawingml/2006/main">
                <a:graphicData uri="http://schemas.microsoft.com/office/word/2010/wordprocessingGroup">
                  <wpg:wgp>
                    <wpg:cNvGrpSpPr/>
                    <wpg:grpSpPr>
                      <a:xfrm>
                        <a:off x="0" y="0"/>
                        <a:ext cx="957580" cy="509905"/>
                        <a:chOff x="0" y="7676850"/>
                        <a:chExt cx="1870393" cy="996825"/>
                      </a:xfrm>
                      <a:solidFill>
                        <a:schemeClr val="bg1"/>
                      </a:solidFill>
                    </wpg:grpSpPr>
                    <wps:wsp>
                      <wps:cNvPr id="17" name="CustomShape 4"/>
                      <wps:cNvSpPr/>
                      <wps:spPr>
                        <a:xfrm>
                          <a:off x="0" y="7687650"/>
                          <a:ext cx="886982" cy="966618"/>
                        </a:xfrm>
                        <a:custGeom>
                          <a:avLst/>
                          <a:gdLst/>
                          <a:ahLst/>
                          <a:cxnLst/>
                          <a:rect l="l" t="t" r="r" b="b"/>
                          <a:pathLst>
                            <a:path w="2585" h="2817">
                              <a:moveTo>
                                <a:pt x="2352" y="1712"/>
                              </a:moveTo>
                              <a:lnTo>
                                <a:pt x="2352" y="1712"/>
                              </a:lnTo>
                              <a:cubicBezTo>
                                <a:pt x="2352" y="2206"/>
                                <a:pt x="2352" y="2206"/>
                                <a:pt x="2352" y="2206"/>
                              </a:cubicBezTo>
                              <a:cubicBezTo>
                                <a:pt x="2497" y="2235"/>
                                <a:pt x="2584" y="2351"/>
                                <a:pt x="2584" y="2496"/>
                              </a:cubicBezTo>
                              <a:cubicBezTo>
                                <a:pt x="2584" y="2671"/>
                                <a:pt x="2439" y="2816"/>
                                <a:pt x="2265" y="2816"/>
                              </a:cubicBezTo>
                              <a:cubicBezTo>
                                <a:pt x="2120" y="2816"/>
                                <a:pt x="2004" y="2729"/>
                                <a:pt x="1975" y="2613"/>
                              </a:cubicBezTo>
                              <a:cubicBezTo>
                                <a:pt x="610" y="2613"/>
                                <a:pt x="610" y="2613"/>
                                <a:pt x="610" y="2613"/>
                              </a:cubicBezTo>
                              <a:cubicBezTo>
                                <a:pt x="581" y="2729"/>
                                <a:pt x="465" y="2816"/>
                                <a:pt x="319" y="2816"/>
                              </a:cubicBezTo>
                              <a:cubicBezTo>
                                <a:pt x="145" y="2816"/>
                                <a:pt x="0" y="2671"/>
                                <a:pt x="0" y="2496"/>
                              </a:cubicBezTo>
                              <a:cubicBezTo>
                                <a:pt x="0" y="2351"/>
                                <a:pt x="87" y="2235"/>
                                <a:pt x="203" y="2206"/>
                              </a:cubicBezTo>
                              <a:cubicBezTo>
                                <a:pt x="203" y="1712"/>
                                <a:pt x="203" y="1712"/>
                                <a:pt x="203" y="1712"/>
                              </a:cubicBezTo>
                              <a:cubicBezTo>
                                <a:pt x="87" y="1655"/>
                                <a:pt x="0" y="1567"/>
                                <a:pt x="0" y="1422"/>
                              </a:cubicBezTo>
                              <a:cubicBezTo>
                                <a:pt x="0" y="1277"/>
                                <a:pt x="87" y="1161"/>
                                <a:pt x="203" y="1131"/>
                              </a:cubicBezTo>
                              <a:cubicBezTo>
                                <a:pt x="203" y="609"/>
                                <a:pt x="203" y="609"/>
                                <a:pt x="203" y="609"/>
                              </a:cubicBezTo>
                              <a:cubicBezTo>
                                <a:pt x="87" y="580"/>
                                <a:pt x="0" y="464"/>
                                <a:pt x="0" y="318"/>
                              </a:cubicBezTo>
                              <a:cubicBezTo>
                                <a:pt x="0" y="145"/>
                                <a:pt x="145" y="0"/>
                                <a:pt x="319" y="0"/>
                              </a:cubicBezTo>
                              <a:cubicBezTo>
                                <a:pt x="494" y="0"/>
                                <a:pt x="639" y="145"/>
                                <a:pt x="639" y="318"/>
                              </a:cubicBezTo>
                              <a:cubicBezTo>
                                <a:pt x="639" y="464"/>
                                <a:pt x="551" y="580"/>
                                <a:pt x="435" y="609"/>
                              </a:cubicBezTo>
                              <a:cubicBezTo>
                                <a:pt x="435" y="1131"/>
                                <a:pt x="435" y="1131"/>
                                <a:pt x="435" y="1131"/>
                              </a:cubicBezTo>
                              <a:cubicBezTo>
                                <a:pt x="551" y="1161"/>
                                <a:pt x="639" y="1277"/>
                                <a:pt x="639" y="1422"/>
                              </a:cubicBezTo>
                              <a:cubicBezTo>
                                <a:pt x="639" y="1567"/>
                                <a:pt x="551" y="1683"/>
                                <a:pt x="435" y="1712"/>
                              </a:cubicBezTo>
                              <a:cubicBezTo>
                                <a:pt x="435" y="2206"/>
                                <a:pt x="435" y="2206"/>
                                <a:pt x="435" y="2206"/>
                              </a:cubicBezTo>
                              <a:cubicBezTo>
                                <a:pt x="522" y="2235"/>
                                <a:pt x="581" y="2293"/>
                                <a:pt x="610" y="2380"/>
                              </a:cubicBezTo>
                              <a:cubicBezTo>
                                <a:pt x="1945" y="2380"/>
                                <a:pt x="1945" y="2380"/>
                                <a:pt x="1945" y="2380"/>
                              </a:cubicBezTo>
                              <a:cubicBezTo>
                                <a:pt x="1975" y="2293"/>
                                <a:pt x="2061" y="2235"/>
                                <a:pt x="2149" y="2206"/>
                              </a:cubicBezTo>
                              <a:cubicBezTo>
                                <a:pt x="2149" y="1712"/>
                                <a:pt x="2149" y="1712"/>
                                <a:pt x="2149" y="1712"/>
                              </a:cubicBezTo>
                              <a:cubicBezTo>
                                <a:pt x="2032" y="1683"/>
                                <a:pt x="1945" y="1567"/>
                                <a:pt x="1945" y="1422"/>
                              </a:cubicBezTo>
                              <a:cubicBezTo>
                                <a:pt x="1945" y="1277"/>
                                <a:pt x="2032" y="1161"/>
                                <a:pt x="2149" y="1131"/>
                              </a:cubicBezTo>
                              <a:cubicBezTo>
                                <a:pt x="2149" y="609"/>
                                <a:pt x="2149" y="609"/>
                                <a:pt x="2149" y="609"/>
                              </a:cubicBezTo>
                              <a:cubicBezTo>
                                <a:pt x="2032" y="580"/>
                                <a:pt x="1945" y="464"/>
                                <a:pt x="1945" y="318"/>
                              </a:cubicBezTo>
                              <a:cubicBezTo>
                                <a:pt x="1945" y="145"/>
                                <a:pt x="2091" y="0"/>
                                <a:pt x="2265" y="0"/>
                              </a:cubicBezTo>
                              <a:cubicBezTo>
                                <a:pt x="2439" y="0"/>
                                <a:pt x="2584" y="145"/>
                                <a:pt x="2584" y="318"/>
                              </a:cubicBezTo>
                              <a:cubicBezTo>
                                <a:pt x="2584" y="464"/>
                                <a:pt x="2497" y="580"/>
                                <a:pt x="2352" y="609"/>
                              </a:cubicBezTo>
                              <a:cubicBezTo>
                                <a:pt x="2352" y="1131"/>
                                <a:pt x="2352" y="1131"/>
                                <a:pt x="2352" y="1131"/>
                              </a:cubicBezTo>
                              <a:cubicBezTo>
                                <a:pt x="2497" y="1161"/>
                                <a:pt x="2584" y="1277"/>
                                <a:pt x="2584" y="1422"/>
                              </a:cubicBezTo>
                              <a:cubicBezTo>
                                <a:pt x="2584" y="1567"/>
                                <a:pt x="2497" y="1655"/>
                                <a:pt x="2352" y="1712"/>
                              </a:cubicBezTo>
                              <a:moveTo>
                                <a:pt x="203" y="318"/>
                              </a:moveTo>
                              <a:lnTo>
                                <a:pt x="203" y="318"/>
                              </a:lnTo>
                              <a:cubicBezTo>
                                <a:pt x="203" y="406"/>
                                <a:pt x="261" y="464"/>
                                <a:pt x="319" y="464"/>
                              </a:cubicBezTo>
                              <a:cubicBezTo>
                                <a:pt x="406" y="464"/>
                                <a:pt x="465" y="406"/>
                                <a:pt x="465" y="318"/>
                              </a:cubicBezTo>
                              <a:cubicBezTo>
                                <a:pt x="465" y="261"/>
                                <a:pt x="406" y="202"/>
                                <a:pt x="319" y="202"/>
                              </a:cubicBezTo>
                              <a:cubicBezTo>
                                <a:pt x="261" y="202"/>
                                <a:pt x="203" y="261"/>
                                <a:pt x="203" y="318"/>
                              </a:cubicBezTo>
                              <a:moveTo>
                                <a:pt x="203" y="1422"/>
                              </a:moveTo>
                              <a:lnTo>
                                <a:pt x="203" y="1422"/>
                              </a:lnTo>
                              <a:cubicBezTo>
                                <a:pt x="203" y="1480"/>
                                <a:pt x="261" y="1538"/>
                                <a:pt x="319" y="1538"/>
                              </a:cubicBezTo>
                              <a:cubicBezTo>
                                <a:pt x="406" y="1538"/>
                                <a:pt x="465" y="1480"/>
                                <a:pt x="465" y="1422"/>
                              </a:cubicBezTo>
                              <a:cubicBezTo>
                                <a:pt x="465" y="1335"/>
                                <a:pt x="406" y="1277"/>
                                <a:pt x="319" y="1277"/>
                              </a:cubicBezTo>
                              <a:cubicBezTo>
                                <a:pt x="261" y="1277"/>
                                <a:pt x="203" y="1335"/>
                                <a:pt x="203" y="1422"/>
                              </a:cubicBezTo>
                              <a:moveTo>
                                <a:pt x="465" y="2496"/>
                              </a:moveTo>
                              <a:lnTo>
                                <a:pt x="465" y="2496"/>
                              </a:lnTo>
                              <a:cubicBezTo>
                                <a:pt x="465" y="2409"/>
                                <a:pt x="406" y="2351"/>
                                <a:pt x="319" y="2351"/>
                              </a:cubicBezTo>
                              <a:cubicBezTo>
                                <a:pt x="261" y="2351"/>
                                <a:pt x="203" y="2409"/>
                                <a:pt x="203" y="2496"/>
                              </a:cubicBezTo>
                              <a:cubicBezTo>
                                <a:pt x="203" y="2555"/>
                                <a:pt x="261" y="2613"/>
                                <a:pt x="319" y="2613"/>
                              </a:cubicBezTo>
                              <a:cubicBezTo>
                                <a:pt x="406" y="2613"/>
                                <a:pt x="465" y="2555"/>
                                <a:pt x="465" y="2496"/>
                              </a:cubicBezTo>
                              <a:moveTo>
                                <a:pt x="2120" y="318"/>
                              </a:moveTo>
                              <a:lnTo>
                                <a:pt x="2120" y="318"/>
                              </a:lnTo>
                              <a:cubicBezTo>
                                <a:pt x="2120" y="406"/>
                                <a:pt x="2177" y="464"/>
                                <a:pt x="2265" y="464"/>
                              </a:cubicBezTo>
                              <a:cubicBezTo>
                                <a:pt x="2323" y="464"/>
                                <a:pt x="2381" y="406"/>
                                <a:pt x="2381" y="318"/>
                              </a:cubicBezTo>
                              <a:cubicBezTo>
                                <a:pt x="2381" y="261"/>
                                <a:pt x="2323" y="202"/>
                                <a:pt x="2265" y="202"/>
                              </a:cubicBezTo>
                              <a:cubicBezTo>
                                <a:pt x="2177" y="202"/>
                                <a:pt x="2120" y="261"/>
                                <a:pt x="2120" y="318"/>
                              </a:cubicBezTo>
                              <a:moveTo>
                                <a:pt x="2120" y="1422"/>
                              </a:moveTo>
                              <a:lnTo>
                                <a:pt x="2120" y="1422"/>
                              </a:lnTo>
                              <a:cubicBezTo>
                                <a:pt x="2120" y="1480"/>
                                <a:pt x="2177" y="1538"/>
                                <a:pt x="2265" y="1538"/>
                              </a:cubicBezTo>
                              <a:cubicBezTo>
                                <a:pt x="2323" y="1538"/>
                                <a:pt x="2381" y="1480"/>
                                <a:pt x="2381" y="1422"/>
                              </a:cubicBezTo>
                              <a:cubicBezTo>
                                <a:pt x="2381" y="1335"/>
                                <a:pt x="2323" y="1277"/>
                                <a:pt x="2265" y="1277"/>
                              </a:cubicBezTo>
                              <a:cubicBezTo>
                                <a:pt x="2177" y="1277"/>
                                <a:pt x="2120" y="1335"/>
                                <a:pt x="2120" y="1422"/>
                              </a:cubicBezTo>
                              <a:moveTo>
                                <a:pt x="2381" y="2496"/>
                              </a:moveTo>
                              <a:lnTo>
                                <a:pt x="2381" y="2496"/>
                              </a:lnTo>
                              <a:cubicBezTo>
                                <a:pt x="2381" y="2409"/>
                                <a:pt x="2323" y="2351"/>
                                <a:pt x="2265" y="2351"/>
                              </a:cubicBezTo>
                              <a:cubicBezTo>
                                <a:pt x="2177" y="2351"/>
                                <a:pt x="2120" y="2409"/>
                                <a:pt x="2120" y="2496"/>
                              </a:cubicBezTo>
                              <a:cubicBezTo>
                                <a:pt x="2120" y="2555"/>
                                <a:pt x="2177" y="2613"/>
                                <a:pt x="2265" y="2613"/>
                              </a:cubicBezTo>
                              <a:cubicBezTo>
                                <a:pt x="2323" y="2613"/>
                                <a:pt x="2381" y="2555"/>
                                <a:pt x="2381" y="2496"/>
                              </a:cubicBezTo>
                            </a:path>
                          </a:pathLst>
                        </a:custGeom>
                        <a:grpFill/>
                        <a:ln>
                          <a:noFill/>
                        </a:ln>
                      </wps:spPr>
                      <wps:style>
                        <a:lnRef idx="0">
                          <a:scrgbClr r="0" g="0" b="0"/>
                        </a:lnRef>
                        <a:fillRef idx="0">
                          <a:scrgbClr r="0" g="0" b="0"/>
                        </a:fillRef>
                        <a:effectRef idx="0">
                          <a:scrgbClr r="0" g="0" b="0"/>
                        </a:effectRef>
                        <a:fontRef idx="minor"/>
                      </wps:style>
                      <wps:bodyPr/>
                    </wps:wsp>
                    <wps:wsp>
                      <wps:cNvPr id="18" name="CustomShape 5"/>
                      <wps:cNvSpPr/>
                      <wps:spPr>
                        <a:xfrm>
                          <a:off x="1003320" y="7676850"/>
                          <a:ext cx="867073" cy="996825"/>
                        </a:xfrm>
                        <a:custGeom>
                          <a:avLst/>
                          <a:gdLst/>
                          <a:ahLst/>
                          <a:cxnLst/>
                          <a:rect l="l" t="t" r="r" b="b"/>
                          <a:pathLst>
                            <a:path w="2527" h="2905">
                              <a:moveTo>
                                <a:pt x="2468" y="1568"/>
                              </a:moveTo>
                              <a:lnTo>
                                <a:pt x="2468" y="1568"/>
                              </a:lnTo>
                              <a:cubicBezTo>
                                <a:pt x="2352" y="1568"/>
                                <a:pt x="2264" y="1568"/>
                                <a:pt x="2148" y="1568"/>
                              </a:cubicBezTo>
                              <a:cubicBezTo>
                                <a:pt x="2236" y="1045"/>
                                <a:pt x="2323" y="668"/>
                                <a:pt x="2323" y="291"/>
                              </a:cubicBezTo>
                              <a:cubicBezTo>
                                <a:pt x="2323" y="175"/>
                                <a:pt x="2148" y="30"/>
                                <a:pt x="1829" y="30"/>
                              </a:cubicBezTo>
                              <a:cubicBezTo>
                                <a:pt x="1800" y="58"/>
                                <a:pt x="1800" y="58"/>
                                <a:pt x="1800" y="58"/>
                              </a:cubicBezTo>
                              <a:cubicBezTo>
                                <a:pt x="1684" y="30"/>
                                <a:pt x="1568" y="0"/>
                                <a:pt x="1451" y="30"/>
                              </a:cubicBezTo>
                              <a:cubicBezTo>
                                <a:pt x="1394" y="87"/>
                                <a:pt x="1394" y="87"/>
                                <a:pt x="1394" y="87"/>
                              </a:cubicBezTo>
                              <a:cubicBezTo>
                                <a:pt x="958" y="1191"/>
                                <a:pt x="377" y="1685"/>
                                <a:pt x="0" y="2614"/>
                              </a:cubicBezTo>
                              <a:cubicBezTo>
                                <a:pt x="522" y="2875"/>
                                <a:pt x="522" y="2875"/>
                                <a:pt x="522" y="2875"/>
                              </a:cubicBezTo>
                              <a:cubicBezTo>
                                <a:pt x="609" y="2817"/>
                                <a:pt x="609" y="2817"/>
                                <a:pt x="609" y="2817"/>
                              </a:cubicBezTo>
                              <a:cubicBezTo>
                                <a:pt x="697" y="2585"/>
                                <a:pt x="783" y="2381"/>
                                <a:pt x="899" y="2149"/>
                              </a:cubicBezTo>
                              <a:cubicBezTo>
                                <a:pt x="1074" y="2149"/>
                                <a:pt x="1278" y="2149"/>
                                <a:pt x="1510" y="2149"/>
                              </a:cubicBezTo>
                              <a:cubicBezTo>
                                <a:pt x="1480" y="2323"/>
                                <a:pt x="1451" y="2526"/>
                                <a:pt x="1451" y="2701"/>
                              </a:cubicBezTo>
                              <a:cubicBezTo>
                                <a:pt x="2003" y="2904"/>
                                <a:pt x="2003" y="2904"/>
                                <a:pt x="2003" y="2904"/>
                              </a:cubicBezTo>
                              <a:cubicBezTo>
                                <a:pt x="2061" y="2846"/>
                                <a:pt x="2061" y="2846"/>
                                <a:pt x="2061" y="2846"/>
                              </a:cubicBezTo>
                              <a:cubicBezTo>
                                <a:pt x="2061" y="2671"/>
                                <a:pt x="2061" y="2410"/>
                                <a:pt x="2061" y="2149"/>
                              </a:cubicBezTo>
                              <a:cubicBezTo>
                                <a:pt x="2148" y="2149"/>
                                <a:pt x="2236" y="2149"/>
                                <a:pt x="2323" y="2149"/>
                              </a:cubicBezTo>
                              <a:cubicBezTo>
                                <a:pt x="2468" y="2149"/>
                                <a:pt x="2526" y="1888"/>
                                <a:pt x="2526" y="1656"/>
                              </a:cubicBezTo>
                              <a:lnTo>
                                <a:pt x="2468" y="1568"/>
                              </a:lnTo>
                              <a:moveTo>
                                <a:pt x="1596" y="1568"/>
                              </a:moveTo>
                              <a:lnTo>
                                <a:pt x="1596" y="1568"/>
                              </a:lnTo>
                              <a:cubicBezTo>
                                <a:pt x="1451" y="1568"/>
                                <a:pt x="1335" y="1597"/>
                                <a:pt x="1190" y="1597"/>
                              </a:cubicBezTo>
                              <a:cubicBezTo>
                                <a:pt x="1364" y="1278"/>
                                <a:pt x="1568" y="929"/>
                                <a:pt x="1742" y="523"/>
                              </a:cubicBezTo>
                              <a:cubicBezTo>
                                <a:pt x="1712" y="871"/>
                                <a:pt x="1655" y="1220"/>
                                <a:pt x="1596" y="1568"/>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43829212" id="Grouper 7" o:spid="_x0000_s1026" style="position:absolute;margin-left:387.3pt;margin-top:-146.3pt;width:75.4pt;height:40.15pt;z-index:251670528;mso-width-relative:margin;mso-height-relative:margin" coordorigin=",76768" coordsize="18703,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">
              <v:shape id="CustomShape 4" o:spid="_x0000_s1027" style="position:absolute;top:76876;width:8869;height:9666;visibility:visible;mso-wrap-style:square;v-text-anchor:top" coordsize="258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" path="m2352,1712r,c2352,2206,2352,2206,2352,2206v145,29,232,145,232,290c2584,2671,2439,2816,2265,2816v-145,,-261,-87,-290,-203c610,2613,610,2613,610,2613v-29,116,-145,203,-291,203c145,2816,,2671,,2496,,2351,87,2235,203,2206v,-494,,-494,,-494c87,1655,,1567,,1422,,1277,87,1161,203,1131v,-522,,-522,,-522c87,580,,464,,318,,145,145,,319,,494,,639,145,639,318v,146,-88,262,-204,291c435,1131,435,1131,435,1131v116,30,204,146,204,291c639,1567,551,1683,435,1712v,494,,494,,494c522,2235,581,2293,610,2380v1335,,1335,,1335,c1975,2293,2061,2235,2149,2206v,-494,,-494,,-494c2032,1683,1945,1567,1945,1422v,-145,87,-261,204,-291c2149,609,2149,609,2149,609,2032,580,1945,464,1945,318,1945,145,2091,,2265,v174,,319,145,319,318c2584,464,2497,580,2352,609v,522,,522,,522c2497,1161,2584,1277,2584,1422v,145,-87,233,-232,290m203,318r,c203,406,261,464,319,464v87,,146,-58,146,-146c465,261,406,202,319,202v-58,,-116,59,-116,116m203,1422r,c203,1480,261,1538,319,1538v87,,146,-58,146,-116c465,1335,406,1277,319,1277v-58,,-116,58,-116,145m465,2496r,c465,2409,406,2351,319,2351v-58,,-116,58,-116,145c203,2555,261,2613,319,2613v87,,146,-58,146,-117m2120,318r,c2120,406,2177,464,2265,464v58,,116,-58,116,-146c2381,261,2323,202,2265,202v-88,,-145,59,-145,116m2120,1422r,c2120,1480,2177,1538,2265,1538v58,,116,-58,116,-116c2381,1335,2323,1277,2265,1277v-88,,-145,58,-145,145m2381,2496r,c2381,2409,2323,2351,2265,2351v-88,,-145,58,-145,145c2120,2555,2177,2613,2265,2613v58,,116,-58,116,-117e" filled="f" stroked="f">
                <v:path arrowok="t"/>
              </v:shape>
              <v:shape id="CustomShape 5" o:spid="_x0000_s1028" style="position:absolute;left:10033;top:76768;width:8670;height:9968;visibility:visible;mso-wrap-style:square;v-text-anchor:top" coordsize="2527,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" path="m2468,1568r,c2352,1568,2264,1568,2148,1568v88,-523,175,-900,175,-1277c2323,175,2148,30,1829,30v-29,28,-29,28,-29,28c1684,30,1568,,1451,30v-57,57,-57,57,-57,57c958,1191,377,1685,,2614v522,261,522,261,522,261c609,2817,609,2817,609,2817v88,-232,174,-436,290,-668c1074,2149,1278,2149,1510,2149v-30,174,-59,377,-59,552c2003,2904,2003,2904,2003,2904v58,-58,58,-58,58,-58c2061,2671,2061,2410,2061,2149v87,,175,,262,c2468,2149,2526,1888,2526,1656r-58,-88m1596,1568r,c1451,1568,1335,1597,1190,1597,1364,1278,1568,929,1742,523v-30,348,-87,697,-146,1045e" filled="f" stroked="f">
                <v:path arrowok="t"/>
              </v:shape>
            </v:group>
          </w:pict>
        </mc:Fallback>
      </mc:AlternateContent>
    </w:r>
    <w:r w:rsidRPr="0045674B">
      <w:rPr>
        <w:noProof/>
      </w:rPr>
      <mc:AlternateContent>
        <mc:Choice Requires="wpg">
          <w:drawing>
            <wp:anchor distT="0" distB="0" distL="114300" distR="114300" simplePos="0" relativeHeight="251669504" behindDoc="0" locked="0" layoutInCell="1" allowOverlap="1" wp14:anchorId="21A0F707" wp14:editId="373198B1">
              <wp:simplePos x="0" y="0"/>
              <wp:positionH relativeFrom="column">
                <wp:posOffset>4934129</wp:posOffset>
              </wp:positionH>
              <wp:positionV relativeFrom="paragraph">
                <wp:posOffset>-3606165</wp:posOffset>
              </wp:positionV>
              <wp:extent cx="902335" cy="509905"/>
              <wp:effectExtent l="0" t="0" r="0" b="0"/>
              <wp:wrapNone/>
              <wp:docPr id="1" name="Grouper 4"/>
              <wp:cNvGraphicFramePr xmlns:a="http://schemas.openxmlformats.org/drawingml/2006/main"/>
              <a:graphic xmlns:a="http://schemas.openxmlformats.org/drawingml/2006/main">
                <a:graphicData uri="http://schemas.microsoft.com/office/word/2010/wordprocessingGroup">
                  <wpg:wgp>
                    <wpg:cNvGrpSpPr/>
                    <wpg:grpSpPr>
                      <a:xfrm>
                        <a:off x="0" y="0"/>
                        <a:ext cx="902335" cy="509905"/>
                        <a:chOff x="62640" y="5767588"/>
                        <a:chExt cx="1762835" cy="996825"/>
                      </a:xfrm>
                      <a:solidFill>
                        <a:schemeClr val="bg1"/>
                      </a:solidFill>
                    </wpg:grpSpPr>
                    <wps:wsp>
                      <wps:cNvPr id="9" name="CustomShape 1"/>
                      <wps:cNvSpPr/>
                      <wps:spPr>
                        <a:xfrm>
                          <a:off x="62640" y="5767588"/>
                          <a:ext cx="867416" cy="996825"/>
                        </a:xfrm>
                        <a:custGeom>
                          <a:avLst/>
                          <a:gdLst/>
                          <a:ahLst/>
                          <a:cxnLst/>
                          <a:rect l="l" t="t" r="r" b="b"/>
                          <a:pathLst>
                            <a:path w="2528" h="2905">
                              <a:moveTo>
                                <a:pt x="1975" y="29"/>
                              </a:moveTo>
                              <a:lnTo>
                                <a:pt x="1975" y="29"/>
                              </a:lnTo>
                              <a:cubicBezTo>
                                <a:pt x="2382" y="29"/>
                                <a:pt x="2527" y="116"/>
                                <a:pt x="2527" y="348"/>
                              </a:cubicBezTo>
                              <a:cubicBezTo>
                                <a:pt x="2527" y="1742"/>
                                <a:pt x="1713" y="2904"/>
                                <a:pt x="929" y="2904"/>
                              </a:cubicBezTo>
                              <a:cubicBezTo>
                                <a:pt x="407" y="2904"/>
                                <a:pt x="0" y="2323"/>
                                <a:pt x="0" y="1830"/>
                              </a:cubicBezTo>
                              <a:cubicBezTo>
                                <a:pt x="0" y="1162"/>
                                <a:pt x="523" y="755"/>
                                <a:pt x="610" y="87"/>
                              </a:cubicBezTo>
                              <a:cubicBezTo>
                                <a:pt x="697" y="0"/>
                                <a:pt x="697" y="0"/>
                                <a:pt x="697" y="0"/>
                              </a:cubicBezTo>
                              <a:cubicBezTo>
                                <a:pt x="1045" y="29"/>
                                <a:pt x="1249" y="145"/>
                                <a:pt x="1249" y="377"/>
                              </a:cubicBezTo>
                              <a:cubicBezTo>
                                <a:pt x="1249" y="813"/>
                                <a:pt x="320" y="1801"/>
                                <a:pt x="726" y="2294"/>
                              </a:cubicBezTo>
                              <a:cubicBezTo>
                                <a:pt x="1306" y="2265"/>
                                <a:pt x="1887" y="1249"/>
                                <a:pt x="1887" y="87"/>
                              </a:cubicBezTo>
                              <a:lnTo>
                                <a:pt x="1975" y="29"/>
                              </a:lnTo>
                            </a:path>
                          </a:pathLst>
                        </a:custGeom>
                        <a:grpFill/>
                        <a:ln>
                          <a:noFill/>
                        </a:ln>
                      </wps:spPr>
                      <wps:style>
                        <a:lnRef idx="0">
                          <a:scrgbClr r="0" g="0" b="0"/>
                        </a:lnRef>
                        <a:fillRef idx="0">
                          <a:scrgbClr r="0" g="0" b="0"/>
                        </a:fillRef>
                        <a:effectRef idx="0">
                          <a:scrgbClr r="0" g="0" b="0"/>
                        </a:effectRef>
                        <a:fontRef idx="minor"/>
                      </wps:style>
                      <wps:bodyPr/>
                    </wps:wsp>
                    <wpg:grpSp>
                      <wpg:cNvPr id="13" name="Grouper 2"/>
                      <wpg:cNvGrpSpPr/>
                      <wpg:grpSpPr>
                        <a:xfrm>
                          <a:off x="920160" y="5767588"/>
                          <a:ext cx="905315" cy="976916"/>
                          <a:chOff x="920160" y="5767588"/>
                          <a:chExt cx="905315" cy="976916"/>
                        </a:xfrm>
                        <a:grpFill/>
                      </wpg:grpSpPr>
                      <wps:wsp>
                        <wps:cNvPr id="14" name="CustomShape 2"/>
                        <wps:cNvSpPr/>
                        <wps:spPr>
                          <a:xfrm>
                            <a:off x="920160" y="5767588"/>
                            <a:ext cx="378272" cy="976916"/>
                          </a:xfrm>
                          <a:custGeom>
                            <a:avLst/>
                            <a:gdLst/>
                            <a:ahLst/>
                            <a:cxnLst/>
                            <a:rect l="l" t="t" r="r" b="b"/>
                            <a:pathLst>
                              <a:path w="1103" h="2847">
                                <a:moveTo>
                                  <a:pt x="985" y="0"/>
                                </a:moveTo>
                                <a:lnTo>
                                  <a:pt x="0" y="2846"/>
                                </a:lnTo>
                                <a:lnTo>
                                  <a:pt x="116" y="2846"/>
                                </a:lnTo>
                                <a:lnTo>
                                  <a:pt x="1102" y="0"/>
                                </a:lnTo>
                                <a:lnTo>
                                  <a:pt x="985" y="0"/>
                                </a:lnTo>
                              </a:path>
                            </a:pathLst>
                          </a:custGeom>
                          <a:grpFill/>
                          <a:ln>
                            <a:noFill/>
                          </a:ln>
                        </wps:spPr>
                        <wps:style>
                          <a:lnRef idx="0">
                            <a:scrgbClr r="0" g="0" b="0"/>
                          </a:lnRef>
                          <a:fillRef idx="0">
                            <a:scrgbClr r="0" g="0" b="0"/>
                          </a:fillRef>
                          <a:effectRef idx="0">
                            <a:scrgbClr r="0" g="0" b="0"/>
                          </a:effectRef>
                          <a:fontRef idx="minor"/>
                        </wps:style>
                        <wps:bodyPr/>
                      </wps:wsp>
                      <wps:wsp>
                        <wps:cNvPr id="15" name="CustomShape 3"/>
                        <wps:cNvSpPr/>
                        <wps:spPr>
                          <a:xfrm>
                            <a:off x="1107720" y="5767588"/>
                            <a:ext cx="717755" cy="976916"/>
                          </a:xfrm>
                          <a:custGeom>
                            <a:avLst/>
                            <a:gdLst/>
                            <a:ahLst/>
                            <a:cxnLst/>
                            <a:rect l="l" t="t" r="r" b="b"/>
                            <a:pathLst>
                              <a:path w="2092" h="2847">
                                <a:moveTo>
                                  <a:pt x="1974" y="2846"/>
                                </a:moveTo>
                                <a:lnTo>
                                  <a:pt x="2091" y="2846"/>
                                </a:lnTo>
                                <a:lnTo>
                                  <a:pt x="1104" y="0"/>
                                </a:lnTo>
                                <a:lnTo>
                                  <a:pt x="929" y="0"/>
                                </a:lnTo>
                                <a:lnTo>
                                  <a:pt x="0" y="2846"/>
                                </a:lnTo>
                                <a:lnTo>
                                  <a:pt x="116" y="2846"/>
                                </a:lnTo>
                                <a:lnTo>
                                  <a:pt x="291" y="2352"/>
                                </a:lnTo>
                                <a:lnTo>
                                  <a:pt x="1278" y="2352"/>
                                </a:lnTo>
                                <a:lnTo>
                                  <a:pt x="1452" y="2846"/>
                                </a:lnTo>
                                <a:lnTo>
                                  <a:pt x="1597" y="2846"/>
                                </a:lnTo>
                                <a:lnTo>
                                  <a:pt x="842" y="668"/>
                                </a:lnTo>
                                <a:lnTo>
                                  <a:pt x="1016" y="145"/>
                                </a:lnTo>
                                <a:lnTo>
                                  <a:pt x="1974" y="2846"/>
                                </a:lnTo>
                                <a:moveTo>
                                  <a:pt x="1249" y="2207"/>
                                </a:moveTo>
                                <a:lnTo>
                                  <a:pt x="319" y="2207"/>
                                </a:lnTo>
                                <a:lnTo>
                                  <a:pt x="436" y="1858"/>
                                </a:lnTo>
                                <a:lnTo>
                                  <a:pt x="1133" y="1858"/>
                                </a:lnTo>
                                <a:lnTo>
                                  <a:pt x="1249" y="2207"/>
                                </a:lnTo>
                                <a:moveTo>
                                  <a:pt x="1074" y="1742"/>
                                </a:moveTo>
                                <a:lnTo>
                                  <a:pt x="493" y="1742"/>
                                </a:lnTo>
                                <a:lnTo>
                                  <a:pt x="784" y="871"/>
                                </a:lnTo>
                                <a:lnTo>
                                  <a:pt x="1074" y="1742"/>
                                </a:lnTo>
                              </a:path>
                            </a:pathLst>
                          </a:custGeom>
                          <a:grpFill/>
                          <a:ln>
                            <a:noFill/>
                          </a:ln>
                        </wps:spPr>
                        <wps:style>
                          <a:lnRef idx="0">
                            <a:scrgbClr r="0" g="0" b="0"/>
                          </a:lnRef>
                          <a:fillRef idx="0">
                            <a:scrgbClr r="0" g="0" b="0"/>
                          </a:fillRef>
                          <a:effectRef idx="0">
                            <a:scrgbClr r="0" g="0" b="0"/>
                          </a:effectRef>
                          <a:fontRef idx="minor"/>
                        </wps:style>
                        <wps:bodyPr/>
                      </wps:wsp>
                    </wpg:grpSp>
                  </wpg:wgp>
                </a:graphicData>
              </a:graphic>
              <wp14:sizeRelH relativeFrom="margin">
                <wp14:pctWidth>0</wp14:pctWidth>
              </wp14:sizeRelH>
              <wp14:sizeRelV relativeFrom="margin">
                <wp14:pctHeight>0</wp14:pctHeight>
              </wp14:sizeRelV>
            </wp:anchor>
          </w:drawing>
        </mc:Choice>
        <mc:Fallback>
          <w:pict>
            <v:group w14:anchorId="3046C88F" id="Grouper 4" o:spid="_x0000_s1026" style="position:absolute;margin-left:388.5pt;margin-top:-283.95pt;width:71.05pt;height:40.15pt;z-index:251669504;mso-width-relative:margin;mso-height-relative:margin" coordorigin="626,57675" coordsize="17628,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">
              <v:shape id="CustomShape 1" o:spid="_x0000_s1027" style="position:absolute;left:626;top:57675;width:8674;height:9969;visibility:visible;mso-wrap-style:square;v-text-anchor:top" coordsize="252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" path="m1975,29r,c2382,29,2527,116,2527,348v,1394,-814,2556,-1598,2556c407,2904,,2323,,1830,,1162,523,755,610,87,697,,697,,697,v348,29,552,145,552,377c1249,813,320,1801,726,2294,1306,2265,1887,1249,1887,87r88,-58e" filled="f" stroked="f">
                <v:path arrowok="t"/>
              </v:shape>
              <v:group id="Grouper 2" o:spid="_x0000_s1028" style="position:absolute;left:9201;top:57675;width:9053;height:9770" coordorigin="9201,57675" coordsize="905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CustomShape 2" o:spid="_x0000_s1029" style="position:absolute;left:9201;top:57675;width:3783;height:9770;visibility:visible;mso-wrap-style:square;v-text-anchor:top" coordsize="1103,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" path="m985,l,2846r116,l1102,,985,e" filled="f" stroked="f">
                  <v:path arrowok="t"/>
                </v:shape>
                <v:shape id="CustomShape 3" o:spid="_x0000_s1030" style="position:absolute;left:11077;top:57675;width:7177;height:9770;visibility:visible;mso-wrap-style:square;v-text-anchor:top" coordsize="209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" path="m1974,2846r117,l1104,,929,,,2846r116,l291,2352r987,l1452,2846r145,l842,668,1016,145r958,2701m1249,2207r-930,l436,1858r697,l1249,2207m1074,1742r-581,l784,871r290,871e" filled="f" stroked="f">
                  <v:path arrowok="t"/>
                </v:shape>
              </v:group>
            </v:group>
          </w:pict>
        </mc:Fallback>
      </mc:AlternateContent>
    </w:r>
    <w:r w:rsidR="00C91E72" w:rsidRPr="00C91E72">
      <w:rPr>
        <w:noProof/>
      </w:rPr>
      <mc:AlternateContent>
        <mc:Choice Requires="wpg">
          <w:drawing>
            <wp:anchor distT="0" distB="0" distL="114300" distR="114300" simplePos="0" relativeHeight="251680768" behindDoc="0" locked="0" layoutInCell="1" allowOverlap="1" wp14:anchorId="04BB8D47" wp14:editId="2A27A181">
              <wp:simplePos x="0" y="0"/>
              <wp:positionH relativeFrom="column">
                <wp:posOffset>-70273</wp:posOffset>
              </wp:positionH>
              <wp:positionV relativeFrom="paragraph">
                <wp:posOffset>-516890</wp:posOffset>
              </wp:positionV>
              <wp:extent cx="2087880" cy="627380"/>
              <wp:effectExtent l="0" t="0" r="0" b="0"/>
              <wp:wrapNone/>
              <wp:docPr id="4" name="Groupe 108"/>
              <wp:cNvGraphicFramePr xmlns:a="http://schemas.openxmlformats.org/drawingml/2006/main"/>
              <a:graphic xmlns:a="http://schemas.openxmlformats.org/drawingml/2006/main">
                <a:graphicData uri="http://schemas.microsoft.com/office/word/2010/wordprocessingGroup">
                  <wpg:wgp>
                    <wpg:cNvGrpSpPr/>
                    <wpg:grpSpPr>
                      <a:xfrm>
                        <a:off x="0" y="0"/>
                        <a:ext cx="2087880" cy="627380"/>
                        <a:chOff x="0" y="0"/>
                        <a:chExt cx="1150938" cy="346075"/>
                      </a:xfrm>
                    </wpg:grpSpPr>
                    <wps:wsp>
                      <wps:cNvPr id="5" name="Freeform 122"/>
                      <wps:cNvSpPr>
                        <a:spLocks noEditPoints="1"/>
                      </wps:cNvSpPr>
                      <wps:spPr bwMode="auto">
                        <a:xfrm>
                          <a:off x="449263" y="184150"/>
                          <a:ext cx="101600" cy="101600"/>
                        </a:xfrm>
                        <a:custGeom>
                          <a:avLst/>
                          <a:gdLst>
                            <a:gd name="T0" fmla="*/ 206 w 206"/>
                            <a:gd name="T1" fmla="*/ 200 h 208"/>
                            <a:gd name="T2" fmla="*/ 159 w 206"/>
                            <a:gd name="T3" fmla="*/ 208 h 208"/>
                            <a:gd name="T4" fmla="*/ 123 w 206"/>
                            <a:gd name="T5" fmla="*/ 179 h 208"/>
                            <a:gd name="T6" fmla="*/ 60 w 206"/>
                            <a:gd name="T7" fmla="*/ 208 h 208"/>
                            <a:gd name="T8" fmla="*/ 0 w 206"/>
                            <a:gd name="T9" fmla="*/ 159 h 208"/>
                            <a:gd name="T10" fmla="*/ 121 w 206"/>
                            <a:gd name="T11" fmla="*/ 94 h 208"/>
                            <a:gd name="T12" fmla="*/ 121 w 206"/>
                            <a:gd name="T13" fmla="*/ 73 h 208"/>
                            <a:gd name="T14" fmla="*/ 90 w 206"/>
                            <a:gd name="T15" fmla="*/ 17 h 208"/>
                            <a:gd name="T16" fmla="*/ 35 w 206"/>
                            <a:gd name="T17" fmla="*/ 68 h 208"/>
                            <a:gd name="T18" fmla="*/ 9 w 206"/>
                            <a:gd name="T19" fmla="*/ 45 h 208"/>
                            <a:gd name="T20" fmla="*/ 93 w 206"/>
                            <a:gd name="T21" fmla="*/ 0 h 208"/>
                            <a:gd name="T22" fmla="*/ 168 w 206"/>
                            <a:gd name="T23" fmla="*/ 72 h 208"/>
                            <a:gd name="T24" fmla="*/ 168 w 206"/>
                            <a:gd name="T25" fmla="*/ 158 h 208"/>
                            <a:gd name="T26" fmla="*/ 188 w 206"/>
                            <a:gd name="T27" fmla="*/ 194 h 208"/>
                            <a:gd name="T28" fmla="*/ 205 w 206"/>
                            <a:gd name="T29" fmla="*/ 190 h 208"/>
                            <a:gd name="T30" fmla="*/ 205 w 206"/>
                            <a:gd name="T31" fmla="*/ 200 h 208"/>
                            <a:gd name="T32" fmla="*/ 206 w 206"/>
                            <a:gd name="T33" fmla="*/ 200 h 208"/>
                            <a:gd name="T34" fmla="*/ 123 w 206"/>
                            <a:gd name="T35" fmla="*/ 109 h 208"/>
                            <a:gd name="T36" fmla="*/ 50 w 206"/>
                            <a:gd name="T37" fmla="*/ 153 h 208"/>
                            <a:gd name="T38" fmla="*/ 79 w 206"/>
                            <a:gd name="T39" fmla="*/ 184 h 208"/>
                            <a:gd name="T40" fmla="*/ 123 w 206"/>
                            <a:gd name="T41" fmla="*/ 135 h 208"/>
                            <a:gd name="T42" fmla="*/ 123 w 206"/>
                            <a:gd name="T43" fmla="*/ 109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6" h="208">
                              <a:moveTo>
                                <a:pt x="206" y="200"/>
                              </a:moveTo>
                              <a:cubicBezTo>
                                <a:pt x="191" y="205"/>
                                <a:pt x="178" y="208"/>
                                <a:pt x="159" y="208"/>
                              </a:cubicBezTo>
                              <a:cubicBezTo>
                                <a:pt x="131" y="208"/>
                                <a:pt x="126" y="193"/>
                                <a:pt x="123" y="179"/>
                              </a:cubicBezTo>
                              <a:cubicBezTo>
                                <a:pt x="114" y="189"/>
                                <a:pt x="94" y="208"/>
                                <a:pt x="60" y="208"/>
                              </a:cubicBezTo>
                              <a:cubicBezTo>
                                <a:pt x="29" y="208"/>
                                <a:pt x="0" y="187"/>
                                <a:pt x="0" y="159"/>
                              </a:cubicBezTo>
                              <a:cubicBezTo>
                                <a:pt x="0" y="99"/>
                                <a:pt x="94" y="95"/>
                                <a:pt x="121" y="94"/>
                              </a:cubicBezTo>
                              <a:lnTo>
                                <a:pt x="121" y="73"/>
                              </a:lnTo>
                              <a:cubicBezTo>
                                <a:pt x="121" y="49"/>
                                <a:pt x="121" y="17"/>
                                <a:pt x="90" y="17"/>
                              </a:cubicBezTo>
                              <a:cubicBezTo>
                                <a:pt x="45" y="17"/>
                                <a:pt x="76" y="68"/>
                                <a:pt x="35" y="68"/>
                              </a:cubicBezTo>
                              <a:cubicBezTo>
                                <a:pt x="23" y="68"/>
                                <a:pt x="9" y="60"/>
                                <a:pt x="9" y="45"/>
                              </a:cubicBezTo>
                              <a:cubicBezTo>
                                <a:pt x="9" y="14"/>
                                <a:pt x="55" y="0"/>
                                <a:pt x="93" y="0"/>
                              </a:cubicBezTo>
                              <a:cubicBezTo>
                                <a:pt x="150" y="0"/>
                                <a:pt x="168" y="22"/>
                                <a:pt x="168" y="72"/>
                              </a:cubicBezTo>
                              <a:lnTo>
                                <a:pt x="168" y="158"/>
                              </a:lnTo>
                              <a:cubicBezTo>
                                <a:pt x="168" y="184"/>
                                <a:pt x="173" y="194"/>
                                <a:pt x="188" y="194"/>
                              </a:cubicBezTo>
                              <a:cubicBezTo>
                                <a:pt x="194" y="194"/>
                                <a:pt x="199" y="192"/>
                                <a:pt x="205" y="190"/>
                              </a:cubicBezTo>
                              <a:lnTo>
                                <a:pt x="205" y="200"/>
                              </a:lnTo>
                              <a:lnTo>
                                <a:pt x="206" y="200"/>
                              </a:lnTo>
                              <a:close/>
                              <a:moveTo>
                                <a:pt x="123" y="109"/>
                              </a:moveTo>
                              <a:cubicBezTo>
                                <a:pt x="105" y="109"/>
                                <a:pt x="50" y="112"/>
                                <a:pt x="50" y="153"/>
                              </a:cubicBezTo>
                              <a:cubicBezTo>
                                <a:pt x="50" y="169"/>
                                <a:pt x="60" y="184"/>
                                <a:pt x="79" y="184"/>
                              </a:cubicBezTo>
                              <a:cubicBezTo>
                                <a:pt x="105" y="184"/>
                                <a:pt x="123" y="167"/>
                                <a:pt x="123" y="135"/>
                              </a:cubicBezTo>
                              <a:lnTo>
                                <a:pt x="123" y="109"/>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123"/>
                      <wps:cNvSpPr>
                        <a:spLocks/>
                      </wps:cNvSpPr>
                      <wps:spPr bwMode="auto">
                        <a:xfrm>
                          <a:off x="574675" y="184150"/>
                          <a:ext cx="119063" cy="100013"/>
                        </a:xfrm>
                        <a:custGeom>
                          <a:avLst/>
                          <a:gdLst>
                            <a:gd name="T0" fmla="*/ 0 w 245"/>
                            <a:gd name="T1" fmla="*/ 194 h 204"/>
                            <a:gd name="T2" fmla="*/ 34 w 245"/>
                            <a:gd name="T3" fmla="*/ 157 h 204"/>
                            <a:gd name="T4" fmla="*/ 34 w 245"/>
                            <a:gd name="T5" fmla="*/ 55 h 204"/>
                            <a:gd name="T6" fmla="*/ 0 w 245"/>
                            <a:gd name="T7" fmla="*/ 20 h 204"/>
                            <a:gd name="T8" fmla="*/ 0 w 245"/>
                            <a:gd name="T9" fmla="*/ 10 h 204"/>
                            <a:gd name="T10" fmla="*/ 80 w 245"/>
                            <a:gd name="T11" fmla="*/ 0 h 204"/>
                            <a:gd name="T12" fmla="*/ 80 w 245"/>
                            <a:gd name="T13" fmla="*/ 52 h 204"/>
                            <a:gd name="T14" fmla="*/ 81 w 245"/>
                            <a:gd name="T15" fmla="*/ 52 h 204"/>
                            <a:gd name="T16" fmla="*/ 156 w 245"/>
                            <a:gd name="T17" fmla="*/ 0 h 204"/>
                            <a:gd name="T18" fmla="*/ 211 w 245"/>
                            <a:gd name="T19" fmla="*/ 58 h 204"/>
                            <a:gd name="T20" fmla="*/ 211 w 245"/>
                            <a:gd name="T21" fmla="*/ 157 h 204"/>
                            <a:gd name="T22" fmla="*/ 245 w 245"/>
                            <a:gd name="T23" fmla="*/ 194 h 204"/>
                            <a:gd name="T24" fmla="*/ 245 w 245"/>
                            <a:gd name="T25" fmla="*/ 204 h 204"/>
                            <a:gd name="T26" fmla="*/ 131 w 245"/>
                            <a:gd name="T27" fmla="*/ 204 h 204"/>
                            <a:gd name="T28" fmla="*/ 131 w 245"/>
                            <a:gd name="T29" fmla="*/ 194 h 204"/>
                            <a:gd name="T30" fmla="*/ 165 w 245"/>
                            <a:gd name="T31" fmla="*/ 157 h 204"/>
                            <a:gd name="T32" fmla="*/ 165 w 245"/>
                            <a:gd name="T33" fmla="*/ 93 h 204"/>
                            <a:gd name="T34" fmla="*/ 136 w 245"/>
                            <a:gd name="T35" fmla="*/ 27 h 204"/>
                            <a:gd name="T36" fmla="*/ 81 w 245"/>
                            <a:gd name="T37" fmla="*/ 98 h 204"/>
                            <a:gd name="T38" fmla="*/ 81 w 245"/>
                            <a:gd name="T39" fmla="*/ 155 h 204"/>
                            <a:gd name="T40" fmla="*/ 115 w 245"/>
                            <a:gd name="T41" fmla="*/ 193 h 204"/>
                            <a:gd name="T42" fmla="*/ 115 w 245"/>
                            <a:gd name="T43" fmla="*/ 203 h 204"/>
                            <a:gd name="T44" fmla="*/ 0 w 245"/>
                            <a:gd name="T45" fmla="*/ 203 h 204"/>
                            <a:gd name="T46" fmla="*/ 0 w 245"/>
                            <a:gd name="T47" fmla="*/ 19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5" h="204">
                              <a:moveTo>
                                <a:pt x="0" y="194"/>
                              </a:moveTo>
                              <a:cubicBezTo>
                                <a:pt x="26" y="194"/>
                                <a:pt x="34" y="187"/>
                                <a:pt x="34" y="157"/>
                              </a:cubicBezTo>
                              <a:lnTo>
                                <a:pt x="34" y="55"/>
                              </a:lnTo>
                              <a:cubicBezTo>
                                <a:pt x="34" y="24"/>
                                <a:pt x="17" y="20"/>
                                <a:pt x="0" y="20"/>
                              </a:cubicBezTo>
                              <a:lnTo>
                                <a:pt x="0" y="10"/>
                              </a:lnTo>
                              <a:lnTo>
                                <a:pt x="80" y="0"/>
                              </a:lnTo>
                              <a:lnTo>
                                <a:pt x="80" y="52"/>
                              </a:lnTo>
                              <a:lnTo>
                                <a:pt x="81" y="52"/>
                              </a:lnTo>
                              <a:cubicBezTo>
                                <a:pt x="91" y="34"/>
                                <a:pt x="112" y="0"/>
                                <a:pt x="156" y="0"/>
                              </a:cubicBezTo>
                              <a:cubicBezTo>
                                <a:pt x="202" y="0"/>
                                <a:pt x="211" y="25"/>
                                <a:pt x="211" y="58"/>
                              </a:cubicBezTo>
                              <a:lnTo>
                                <a:pt x="211" y="157"/>
                              </a:lnTo>
                              <a:cubicBezTo>
                                <a:pt x="211" y="187"/>
                                <a:pt x="219" y="194"/>
                                <a:pt x="245" y="194"/>
                              </a:cubicBezTo>
                              <a:lnTo>
                                <a:pt x="245" y="204"/>
                              </a:lnTo>
                              <a:lnTo>
                                <a:pt x="131" y="204"/>
                              </a:lnTo>
                              <a:lnTo>
                                <a:pt x="131" y="194"/>
                              </a:lnTo>
                              <a:cubicBezTo>
                                <a:pt x="157" y="194"/>
                                <a:pt x="165" y="187"/>
                                <a:pt x="165" y="157"/>
                              </a:cubicBezTo>
                              <a:lnTo>
                                <a:pt x="165" y="93"/>
                              </a:lnTo>
                              <a:cubicBezTo>
                                <a:pt x="165" y="40"/>
                                <a:pt x="159" y="27"/>
                                <a:pt x="136" y="27"/>
                              </a:cubicBezTo>
                              <a:cubicBezTo>
                                <a:pt x="110" y="27"/>
                                <a:pt x="81" y="72"/>
                                <a:pt x="81" y="98"/>
                              </a:cubicBezTo>
                              <a:lnTo>
                                <a:pt x="81" y="155"/>
                              </a:lnTo>
                              <a:cubicBezTo>
                                <a:pt x="81" y="185"/>
                                <a:pt x="89" y="193"/>
                                <a:pt x="115" y="193"/>
                              </a:cubicBezTo>
                              <a:lnTo>
                                <a:pt x="115" y="203"/>
                              </a:lnTo>
                              <a:lnTo>
                                <a:pt x="0" y="203"/>
                              </a:lnTo>
                              <a:lnTo>
                                <a:pt x="0" y="19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8" name="Freeform 124"/>
                      <wps:cNvSpPr>
                        <a:spLocks noEditPoints="1"/>
                      </wps:cNvSpPr>
                      <wps:spPr bwMode="auto">
                        <a:xfrm>
                          <a:off x="720725" y="166687"/>
                          <a:ext cx="107950" cy="161925"/>
                        </a:xfrm>
                        <a:custGeom>
                          <a:avLst/>
                          <a:gdLst>
                            <a:gd name="T0" fmla="*/ 141 w 220"/>
                            <a:gd name="T1" fmla="*/ 204 h 330"/>
                            <a:gd name="T2" fmla="*/ 210 w 220"/>
                            <a:gd name="T3" fmla="*/ 255 h 330"/>
                            <a:gd name="T4" fmla="*/ 94 w 220"/>
                            <a:gd name="T5" fmla="*/ 330 h 330"/>
                            <a:gd name="T6" fmla="*/ 0 w 220"/>
                            <a:gd name="T7" fmla="*/ 279 h 330"/>
                            <a:gd name="T8" fmla="*/ 29 w 220"/>
                            <a:gd name="T9" fmla="*/ 238 h 330"/>
                            <a:gd name="T10" fmla="*/ 14 w 220"/>
                            <a:gd name="T11" fmla="*/ 213 h 330"/>
                            <a:gd name="T12" fmla="*/ 41 w 220"/>
                            <a:gd name="T13" fmla="*/ 163 h 330"/>
                            <a:gd name="T14" fmla="*/ 10 w 220"/>
                            <a:gd name="T15" fmla="*/ 106 h 330"/>
                            <a:gd name="T16" fmla="*/ 95 w 220"/>
                            <a:gd name="T17" fmla="*/ 35 h 330"/>
                            <a:gd name="T18" fmla="*/ 144 w 220"/>
                            <a:gd name="T19" fmla="*/ 48 h 330"/>
                            <a:gd name="T20" fmla="*/ 195 w 220"/>
                            <a:gd name="T21" fmla="*/ 0 h 330"/>
                            <a:gd name="T22" fmla="*/ 220 w 220"/>
                            <a:gd name="T23" fmla="*/ 24 h 330"/>
                            <a:gd name="T24" fmla="*/ 195 w 220"/>
                            <a:gd name="T25" fmla="*/ 48 h 330"/>
                            <a:gd name="T26" fmla="*/ 180 w 220"/>
                            <a:gd name="T27" fmla="*/ 43 h 330"/>
                            <a:gd name="T28" fmla="*/ 171 w 220"/>
                            <a:gd name="T29" fmla="*/ 39 h 330"/>
                            <a:gd name="T30" fmla="*/ 155 w 220"/>
                            <a:gd name="T31" fmla="*/ 55 h 330"/>
                            <a:gd name="T32" fmla="*/ 180 w 220"/>
                            <a:gd name="T33" fmla="*/ 106 h 330"/>
                            <a:gd name="T34" fmla="*/ 96 w 220"/>
                            <a:gd name="T35" fmla="*/ 175 h 330"/>
                            <a:gd name="T36" fmla="*/ 58 w 220"/>
                            <a:gd name="T37" fmla="*/ 169 h 330"/>
                            <a:gd name="T38" fmla="*/ 49 w 220"/>
                            <a:gd name="T39" fmla="*/ 189 h 330"/>
                            <a:gd name="T40" fmla="*/ 73 w 220"/>
                            <a:gd name="T41" fmla="*/ 205 h 330"/>
                            <a:gd name="T42" fmla="*/ 141 w 220"/>
                            <a:gd name="T43" fmla="*/ 205 h 330"/>
                            <a:gd name="T44" fmla="*/ 141 w 220"/>
                            <a:gd name="T45" fmla="*/ 204 h 330"/>
                            <a:gd name="T46" fmla="*/ 41 w 220"/>
                            <a:gd name="T47" fmla="*/ 244 h 330"/>
                            <a:gd name="T48" fmla="*/ 33 w 220"/>
                            <a:gd name="T49" fmla="*/ 268 h 330"/>
                            <a:gd name="T50" fmla="*/ 95 w 220"/>
                            <a:gd name="T51" fmla="*/ 313 h 330"/>
                            <a:gd name="T52" fmla="*/ 170 w 220"/>
                            <a:gd name="T53" fmla="*/ 269 h 330"/>
                            <a:gd name="T54" fmla="*/ 129 w 220"/>
                            <a:gd name="T55" fmla="*/ 245 h 330"/>
                            <a:gd name="T56" fmla="*/ 41 w 220"/>
                            <a:gd name="T57" fmla="*/ 245 h 330"/>
                            <a:gd name="T58" fmla="*/ 41 w 220"/>
                            <a:gd name="T59" fmla="*/ 244 h 330"/>
                            <a:gd name="T60" fmla="*/ 94 w 220"/>
                            <a:gd name="T61" fmla="*/ 160 h 330"/>
                            <a:gd name="T62" fmla="*/ 131 w 220"/>
                            <a:gd name="T63" fmla="*/ 106 h 330"/>
                            <a:gd name="T64" fmla="*/ 94 w 220"/>
                            <a:gd name="T65" fmla="*/ 50 h 330"/>
                            <a:gd name="T66" fmla="*/ 55 w 220"/>
                            <a:gd name="T67" fmla="*/ 106 h 330"/>
                            <a:gd name="T68" fmla="*/ 94 w 220"/>
                            <a:gd name="T69" fmla="*/ 16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0" h="330">
                              <a:moveTo>
                                <a:pt x="141" y="204"/>
                              </a:moveTo>
                              <a:cubicBezTo>
                                <a:pt x="175" y="204"/>
                                <a:pt x="210" y="215"/>
                                <a:pt x="210" y="255"/>
                              </a:cubicBezTo>
                              <a:cubicBezTo>
                                <a:pt x="210" y="290"/>
                                <a:pt x="166" y="330"/>
                                <a:pt x="94" y="330"/>
                              </a:cubicBezTo>
                              <a:cubicBezTo>
                                <a:pt x="26" y="330"/>
                                <a:pt x="0" y="300"/>
                                <a:pt x="0" y="279"/>
                              </a:cubicBezTo>
                              <a:cubicBezTo>
                                <a:pt x="0" y="259"/>
                                <a:pt x="18" y="246"/>
                                <a:pt x="29" y="238"/>
                              </a:cubicBezTo>
                              <a:cubicBezTo>
                                <a:pt x="24" y="233"/>
                                <a:pt x="14" y="226"/>
                                <a:pt x="14" y="213"/>
                              </a:cubicBezTo>
                              <a:cubicBezTo>
                                <a:pt x="14" y="190"/>
                                <a:pt x="35" y="171"/>
                                <a:pt x="41" y="163"/>
                              </a:cubicBezTo>
                              <a:cubicBezTo>
                                <a:pt x="29" y="154"/>
                                <a:pt x="10" y="141"/>
                                <a:pt x="10" y="106"/>
                              </a:cubicBezTo>
                              <a:cubicBezTo>
                                <a:pt x="10" y="63"/>
                                <a:pt x="43" y="35"/>
                                <a:pt x="95" y="35"/>
                              </a:cubicBezTo>
                              <a:cubicBezTo>
                                <a:pt x="116" y="35"/>
                                <a:pt x="133" y="41"/>
                                <a:pt x="144" y="48"/>
                              </a:cubicBezTo>
                              <a:cubicBezTo>
                                <a:pt x="153" y="31"/>
                                <a:pt x="168" y="0"/>
                                <a:pt x="195" y="0"/>
                              </a:cubicBezTo>
                              <a:cubicBezTo>
                                <a:pt x="209" y="0"/>
                                <a:pt x="220" y="10"/>
                                <a:pt x="220" y="24"/>
                              </a:cubicBezTo>
                              <a:cubicBezTo>
                                <a:pt x="220" y="38"/>
                                <a:pt x="210" y="48"/>
                                <a:pt x="195" y="48"/>
                              </a:cubicBezTo>
                              <a:cubicBezTo>
                                <a:pt x="188" y="48"/>
                                <a:pt x="184" y="45"/>
                                <a:pt x="180" y="43"/>
                              </a:cubicBezTo>
                              <a:cubicBezTo>
                                <a:pt x="176" y="40"/>
                                <a:pt x="175" y="39"/>
                                <a:pt x="171" y="39"/>
                              </a:cubicBezTo>
                              <a:cubicBezTo>
                                <a:pt x="163" y="39"/>
                                <a:pt x="158" y="49"/>
                                <a:pt x="155" y="55"/>
                              </a:cubicBezTo>
                              <a:cubicBezTo>
                                <a:pt x="168" y="65"/>
                                <a:pt x="180" y="79"/>
                                <a:pt x="180" y="106"/>
                              </a:cubicBezTo>
                              <a:cubicBezTo>
                                <a:pt x="180" y="150"/>
                                <a:pt x="145" y="175"/>
                                <a:pt x="96" y="175"/>
                              </a:cubicBezTo>
                              <a:cubicBezTo>
                                <a:pt x="76" y="175"/>
                                <a:pt x="66" y="171"/>
                                <a:pt x="58" y="169"/>
                              </a:cubicBezTo>
                              <a:cubicBezTo>
                                <a:pt x="53" y="174"/>
                                <a:pt x="49" y="181"/>
                                <a:pt x="49" y="189"/>
                              </a:cubicBezTo>
                              <a:cubicBezTo>
                                <a:pt x="49" y="201"/>
                                <a:pt x="59" y="205"/>
                                <a:pt x="73" y="205"/>
                              </a:cubicBezTo>
                              <a:lnTo>
                                <a:pt x="141" y="205"/>
                              </a:lnTo>
                              <a:lnTo>
                                <a:pt x="141" y="204"/>
                              </a:lnTo>
                              <a:close/>
                              <a:moveTo>
                                <a:pt x="41" y="244"/>
                              </a:moveTo>
                              <a:cubicBezTo>
                                <a:pt x="36" y="251"/>
                                <a:pt x="33" y="259"/>
                                <a:pt x="33" y="268"/>
                              </a:cubicBezTo>
                              <a:cubicBezTo>
                                <a:pt x="33" y="285"/>
                                <a:pt x="53" y="313"/>
                                <a:pt x="95" y="313"/>
                              </a:cubicBezTo>
                              <a:cubicBezTo>
                                <a:pt x="139" y="313"/>
                                <a:pt x="170" y="289"/>
                                <a:pt x="170" y="269"/>
                              </a:cubicBezTo>
                              <a:cubicBezTo>
                                <a:pt x="170" y="250"/>
                                <a:pt x="149" y="245"/>
                                <a:pt x="129" y="245"/>
                              </a:cubicBezTo>
                              <a:lnTo>
                                <a:pt x="41" y="245"/>
                              </a:lnTo>
                              <a:lnTo>
                                <a:pt x="41" y="244"/>
                              </a:lnTo>
                              <a:close/>
                              <a:moveTo>
                                <a:pt x="94" y="160"/>
                              </a:moveTo>
                              <a:cubicBezTo>
                                <a:pt x="121" y="160"/>
                                <a:pt x="131" y="136"/>
                                <a:pt x="131" y="106"/>
                              </a:cubicBezTo>
                              <a:cubicBezTo>
                                <a:pt x="131" y="76"/>
                                <a:pt x="121" y="50"/>
                                <a:pt x="94" y="50"/>
                              </a:cubicBezTo>
                              <a:cubicBezTo>
                                <a:pt x="60" y="50"/>
                                <a:pt x="55" y="84"/>
                                <a:pt x="55" y="106"/>
                              </a:cubicBezTo>
                              <a:cubicBezTo>
                                <a:pt x="55" y="140"/>
                                <a:pt x="64" y="160"/>
                                <a:pt x="94" y="160"/>
                              </a:cubicBezTo>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125"/>
                      <wps:cNvSpPr>
                        <a:spLocks noEditPoints="1"/>
                      </wps:cNvSpPr>
                      <wps:spPr bwMode="auto">
                        <a:xfrm>
                          <a:off x="855663" y="185737"/>
                          <a:ext cx="87313" cy="100013"/>
                        </a:xfrm>
                        <a:custGeom>
                          <a:avLst/>
                          <a:gdLst>
                            <a:gd name="T0" fmla="*/ 174 w 179"/>
                            <a:gd name="T1" fmla="*/ 195 h 206"/>
                            <a:gd name="T2" fmla="*/ 111 w 179"/>
                            <a:gd name="T3" fmla="*/ 206 h 206"/>
                            <a:gd name="T4" fmla="*/ 0 w 179"/>
                            <a:gd name="T5" fmla="*/ 96 h 206"/>
                            <a:gd name="T6" fmla="*/ 95 w 179"/>
                            <a:gd name="T7" fmla="*/ 0 h 206"/>
                            <a:gd name="T8" fmla="*/ 179 w 179"/>
                            <a:gd name="T9" fmla="*/ 81 h 206"/>
                            <a:gd name="T10" fmla="*/ 50 w 179"/>
                            <a:gd name="T11" fmla="*/ 81 h 206"/>
                            <a:gd name="T12" fmla="*/ 132 w 179"/>
                            <a:gd name="T13" fmla="*/ 187 h 206"/>
                            <a:gd name="T14" fmla="*/ 174 w 179"/>
                            <a:gd name="T15" fmla="*/ 180 h 206"/>
                            <a:gd name="T16" fmla="*/ 174 w 179"/>
                            <a:gd name="T17" fmla="*/ 195 h 206"/>
                            <a:gd name="T18" fmla="*/ 131 w 179"/>
                            <a:gd name="T19" fmla="*/ 62 h 206"/>
                            <a:gd name="T20" fmla="*/ 92 w 179"/>
                            <a:gd name="T21" fmla="*/ 13 h 206"/>
                            <a:gd name="T22" fmla="*/ 49 w 179"/>
                            <a:gd name="T23" fmla="*/ 62 h 206"/>
                            <a:gd name="T24" fmla="*/ 131 w 179"/>
                            <a:gd name="T25" fmla="*/ 6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9" h="206">
                              <a:moveTo>
                                <a:pt x="174" y="195"/>
                              </a:moveTo>
                              <a:cubicBezTo>
                                <a:pt x="165" y="197"/>
                                <a:pt x="141" y="206"/>
                                <a:pt x="111" y="206"/>
                              </a:cubicBezTo>
                              <a:cubicBezTo>
                                <a:pt x="41" y="206"/>
                                <a:pt x="0" y="167"/>
                                <a:pt x="0" y="96"/>
                              </a:cubicBezTo>
                              <a:cubicBezTo>
                                <a:pt x="0" y="31"/>
                                <a:pt x="34" y="0"/>
                                <a:pt x="95" y="0"/>
                              </a:cubicBezTo>
                              <a:cubicBezTo>
                                <a:pt x="166" y="0"/>
                                <a:pt x="179" y="45"/>
                                <a:pt x="179" y="81"/>
                              </a:cubicBezTo>
                              <a:lnTo>
                                <a:pt x="50" y="81"/>
                              </a:lnTo>
                              <a:cubicBezTo>
                                <a:pt x="50" y="126"/>
                                <a:pt x="69" y="187"/>
                                <a:pt x="132" y="187"/>
                              </a:cubicBezTo>
                              <a:cubicBezTo>
                                <a:pt x="151" y="187"/>
                                <a:pt x="166" y="183"/>
                                <a:pt x="174" y="180"/>
                              </a:cubicBezTo>
                              <a:lnTo>
                                <a:pt x="174" y="195"/>
                              </a:lnTo>
                              <a:close/>
                              <a:moveTo>
                                <a:pt x="131" y="62"/>
                              </a:moveTo>
                              <a:cubicBezTo>
                                <a:pt x="131" y="35"/>
                                <a:pt x="124" y="13"/>
                                <a:pt x="92" y="13"/>
                              </a:cubicBezTo>
                              <a:cubicBezTo>
                                <a:pt x="57" y="13"/>
                                <a:pt x="49" y="46"/>
                                <a:pt x="49" y="62"/>
                              </a:cubicBezTo>
                              <a:lnTo>
                                <a:pt x="131" y="62"/>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126"/>
                      <wps:cNvSpPr>
                        <a:spLocks/>
                      </wps:cNvSpPr>
                      <wps:spPr bwMode="auto">
                        <a:xfrm>
                          <a:off x="969963" y="184150"/>
                          <a:ext cx="82550" cy="100013"/>
                        </a:xfrm>
                        <a:custGeom>
                          <a:avLst/>
                          <a:gdLst>
                            <a:gd name="T0" fmla="*/ 0 w 169"/>
                            <a:gd name="T1" fmla="*/ 194 h 204"/>
                            <a:gd name="T2" fmla="*/ 34 w 169"/>
                            <a:gd name="T3" fmla="*/ 157 h 204"/>
                            <a:gd name="T4" fmla="*/ 34 w 169"/>
                            <a:gd name="T5" fmla="*/ 55 h 204"/>
                            <a:gd name="T6" fmla="*/ 0 w 169"/>
                            <a:gd name="T7" fmla="*/ 20 h 204"/>
                            <a:gd name="T8" fmla="*/ 0 w 169"/>
                            <a:gd name="T9" fmla="*/ 10 h 204"/>
                            <a:gd name="T10" fmla="*/ 80 w 169"/>
                            <a:gd name="T11" fmla="*/ 0 h 204"/>
                            <a:gd name="T12" fmla="*/ 80 w 169"/>
                            <a:gd name="T13" fmla="*/ 50 h 204"/>
                            <a:gd name="T14" fmla="*/ 81 w 169"/>
                            <a:gd name="T15" fmla="*/ 50 h 204"/>
                            <a:gd name="T16" fmla="*/ 144 w 169"/>
                            <a:gd name="T17" fmla="*/ 0 h 204"/>
                            <a:gd name="T18" fmla="*/ 169 w 169"/>
                            <a:gd name="T19" fmla="*/ 23 h 204"/>
                            <a:gd name="T20" fmla="*/ 144 w 169"/>
                            <a:gd name="T21" fmla="*/ 47 h 204"/>
                            <a:gd name="T22" fmla="*/ 115 w 169"/>
                            <a:gd name="T23" fmla="*/ 37 h 204"/>
                            <a:gd name="T24" fmla="*/ 80 w 169"/>
                            <a:gd name="T25" fmla="*/ 108 h 204"/>
                            <a:gd name="T26" fmla="*/ 80 w 169"/>
                            <a:gd name="T27" fmla="*/ 157 h 204"/>
                            <a:gd name="T28" fmla="*/ 114 w 169"/>
                            <a:gd name="T29" fmla="*/ 194 h 204"/>
                            <a:gd name="T30" fmla="*/ 114 w 169"/>
                            <a:gd name="T31" fmla="*/ 204 h 204"/>
                            <a:gd name="T32" fmla="*/ 0 w 169"/>
                            <a:gd name="T33" fmla="*/ 204 h 204"/>
                            <a:gd name="T34" fmla="*/ 0 w 169"/>
                            <a:gd name="T35" fmla="*/ 19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9" h="204">
                              <a:moveTo>
                                <a:pt x="0" y="194"/>
                              </a:moveTo>
                              <a:cubicBezTo>
                                <a:pt x="26" y="194"/>
                                <a:pt x="34" y="187"/>
                                <a:pt x="34" y="157"/>
                              </a:cubicBezTo>
                              <a:lnTo>
                                <a:pt x="34" y="55"/>
                              </a:lnTo>
                              <a:cubicBezTo>
                                <a:pt x="34" y="24"/>
                                <a:pt x="17" y="20"/>
                                <a:pt x="0" y="20"/>
                              </a:cubicBezTo>
                              <a:lnTo>
                                <a:pt x="0" y="10"/>
                              </a:lnTo>
                              <a:lnTo>
                                <a:pt x="80" y="0"/>
                              </a:lnTo>
                              <a:lnTo>
                                <a:pt x="80" y="50"/>
                              </a:lnTo>
                              <a:lnTo>
                                <a:pt x="81" y="50"/>
                              </a:lnTo>
                              <a:cubicBezTo>
                                <a:pt x="89" y="30"/>
                                <a:pt x="106" y="0"/>
                                <a:pt x="144" y="0"/>
                              </a:cubicBezTo>
                              <a:cubicBezTo>
                                <a:pt x="154" y="0"/>
                                <a:pt x="169" y="9"/>
                                <a:pt x="169" y="23"/>
                              </a:cubicBezTo>
                              <a:cubicBezTo>
                                <a:pt x="169" y="38"/>
                                <a:pt x="157" y="47"/>
                                <a:pt x="144" y="47"/>
                              </a:cubicBezTo>
                              <a:cubicBezTo>
                                <a:pt x="127" y="47"/>
                                <a:pt x="130" y="37"/>
                                <a:pt x="115" y="37"/>
                              </a:cubicBezTo>
                              <a:cubicBezTo>
                                <a:pt x="101" y="37"/>
                                <a:pt x="80" y="63"/>
                                <a:pt x="80" y="108"/>
                              </a:cubicBezTo>
                              <a:lnTo>
                                <a:pt x="80" y="157"/>
                              </a:lnTo>
                              <a:cubicBezTo>
                                <a:pt x="80" y="187"/>
                                <a:pt x="87" y="194"/>
                                <a:pt x="114" y="194"/>
                              </a:cubicBezTo>
                              <a:lnTo>
                                <a:pt x="114" y="204"/>
                              </a:lnTo>
                              <a:lnTo>
                                <a:pt x="0" y="204"/>
                              </a:lnTo>
                              <a:lnTo>
                                <a:pt x="0" y="19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27"/>
                      <wps:cNvSpPr>
                        <a:spLocks/>
                      </wps:cNvSpPr>
                      <wps:spPr bwMode="auto">
                        <a:xfrm>
                          <a:off x="1077913" y="185737"/>
                          <a:ext cx="73025" cy="100013"/>
                        </a:xfrm>
                        <a:custGeom>
                          <a:avLst/>
                          <a:gdLst>
                            <a:gd name="T0" fmla="*/ 124 w 149"/>
                            <a:gd name="T1" fmla="*/ 57 h 206"/>
                            <a:gd name="T2" fmla="*/ 79 w 149"/>
                            <a:gd name="T3" fmla="*/ 13 h 206"/>
                            <a:gd name="T4" fmla="*/ 45 w 149"/>
                            <a:gd name="T5" fmla="*/ 41 h 206"/>
                            <a:gd name="T6" fmla="*/ 125 w 149"/>
                            <a:gd name="T7" fmla="*/ 101 h 206"/>
                            <a:gd name="T8" fmla="*/ 149 w 149"/>
                            <a:gd name="T9" fmla="*/ 147 h 206"/>
                            <a:gd name="T10" fmla="*/ 66 w 149"/>
                            <a:gd name="T11" fmla="*/ 206 h 206"/>
                            <a:gd name="T12" fmla="*/ 2 w 149"/>
                            <a:gd name="T13" fmla="*/ 198 h 206"/>
                            <a:gd name="T14" fmla="*/ 0 w 149"/>
                            <a:gd name="T15" fmla="*/ 141 h 206"/>
                            <a:gd name="T16" fmla="*/ 14 w 149"/>
                            <a:gd name="T17" fmla="*/ 141 h 206"/>
                            <a:gd name="T18" fmla="*/ 65 w 149"/>
                            <a:gd name="T19" fmla="*/ 192 h 206"/>
                            <a:gd name="T20" fmla="*/ 106 w 149"/>
                            <a:gd name="T21" fmla="*/ 160 h 206"/>
                            <a:gd name="T22" fmla="*/ 34 w 149"/>
                            <a:gd name="T23" fmla="*/ 106 h 206"/>
                            <a:gd name="T24" fmla="*/ 1 w 149"/>
                            <a:gd name="T25" fmla="*/ 56 h 206"/>
                            <a:gd name="T26" fmla="*/ 80 w 149"/>
                            <a:gd name="T27" fmla="*/ 0 h 206"/>
                            <a:gd name="T28" fmla="*/ 132 w 149"/>
                            <a:gd name="T29" fmla="*/ 7 h 206"/>
                            <a:gd name="T30" fmla="*/ 135 w 149"/>
                            <a:gd name="T31" fmla="*/ 58 h 206"/>
                            <a:gd name="T32" fmla="*/ 124 w 149"/>
                            <a:gd name="T33" fmla="*/ 58 h 206"/>
                            <a:gd name="T34" fmla="*/ 124 w 149"/>
                            <a:gd name="T35" fmla="*/ 57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206">
                              <a:moveTo>
                                <a:pt x="124" y="57"/>
                              </a:moveTo>
                              <a:cubicBezTo>
                                <a:pt x="122" y="42"/>
                                <a:pt x="112" y="13"/>
                                <a:pt x="79" y="13"/>
                              </a:cubicBezTo>
                              <a:cubicBezTo>
                                <a:pt x="59" y="13"/>
                                <a:pt x="45" y="26"/>
                                <a:pt x="45" y="41"/>
                              </a:cubicBezTo>
                              <a:cubicBezTo>
                                <a:pt x="45" y="68"/>
                                <a:pt x="97" y="80"/>
                                <a:pt x="125" y="101"/>
                              </a:cubicBezTo>
                              <a:cubicBezTo>
                                <a:pt x="139" y="111"/>
                                <a:pt x="149" y="126"/>
                                <a:pt x="149" y="147"/>
                              </a:cubicBezTo>
                              <a:cubicBezTo>
                                <a:pt x="149" y="182"/>
                                <a:pt x="119" y="206"/>
                                <a:pt x="66" y="206"/>
                              </a:cubicBezTo>
                              <a:cubicBezTo>
                                <a:pt x="39" y="206"/>
                                <a:pt x="14" y="201"/>
                                <a:pt x="2" y="198"/>
                              </a:cubicBezTo>
                              <a:lnTo>
                                <a:pt x="0" y="141"/>
                              </a:lnTo>
                              <a:lnTo>
                                <a:pt x="14" y="141"/>
                              </a:lnTo>
                              <a:cubicBezTo>
                                <a:pt x="14" y="166"/>
                                <a:pt x="31" y="192"/>
                                <a:pt x="65" y="192"/>
                              </a:cubicBezTo>
                              <a:cubicBezTo>
                                <a:pt x="85" y="192"/>
                                <a:pt x="106" y="181"/>
                                <a:pt x="106" y="160"/>
                              </a:cubicBezTo>
                              <a:cubicBezTo>
                                <a:pt x="106" y="132"/>
                                <a:pt x="61" y="123"/>
                                <a:pt x="34" y="106"/>
                              </a:cubicBezTo>
                              <a:cubicBezTo>
                                <a:pt x="11" y="91"/>
                                <a:pt x="1" y="80"/>
                                <a:pt x="1" y="56"/>
                              </a:cubicBezTo>
                              <a:cubicBezTo>
                                <a:pt x="1" y="17"/>
                                <a:pt x="37" y="0"/>
                                <a:pt x="80" y="0"/>
                              </a:cubicBezTo>
                              <a:cubicBezTo>
                                <a:pt x="101" y="0"/>
                                <a:pt x="117" y="3"/>
                                <a:pt x="132" y="7"/>
                              </a:cubicBezTo>
                              <a:lnTo>
                                <a:pt x="135" y="58"/>
                              </a:lnTo>
                              <a:lnTo>
                                <a:pt x="124" y="58"/>
                              </a:lnTo>
                              <a:lnTo>
                                <a:pt x="124" y="5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128"/>
                      <wps:cNvSpPr>
                        <a:spLocks/>
                      </wps:cNvSpPr>
                      <wps:spPr bwMode="auto">
                        <a:xfrm>
                          <a:off x="461963" y="96837"/>
                          <a:ext cx="49213" cy="49213"/>
                        </a:xfrm>
                        <a:custGeom>
                          <a:avLst/>
                          <a:gdLst>
                            <a:gd name="T0" fmla="*/ 18 w 100"/>
                            <a:gd name="T1" fmla="*/ 0 h 100"/>
                            <a:gd name="T2" fmla="*/ 18 w 100"/>
                            <a:gd name="T3" fmla="*/ 84 h 100"/>
                            <a:gd name="T4" fmla="*/ 83 w 100"/>
                            <a:gd name="T5" fmla="*/ 84 h 100"/>
                            <a:gd name="T6" fmla="*/ 83 w 100"/>
                            <a:gd name="T7" fmla="*/ 0 h 100"/>
                            <a:gd name="T8" fmla="*/ 100 w 100"/>
                            <a:gd name="T9" fmla="*/ 0 h 100"/>
                            <a:gd name="T10" fmla="*/ 100 w 100"/>
                            <a:gd name="T11" fmla="*/ 100 h 100"/>
                            <a:gd name="T12" fmla="*/ 0 w 100"/>
                            <a:gd name="T13" fmla="*/ 100 h 100"/>
                            <a:gd name="T14" fmla="*/ 0 w 100"/>
                            <a:gd name="T15" fmla="*/ 0 h 100"/>
                            <a:gd name="T16" fmla="*/ 18 w 100"/>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18" y="0"/>
                              </a:moveTo>
                              <a:lnTo>
                                <a:pt x="18" y="84"/>
                              </a:lnTo>
                              <a:lnTo>
                                <a:pt x="83" y="84"/>
                              </a:lnTo>
                              <a:lnTo>
                                <a:pt x="83" y="0"/>
                              </a:lnTo>
                              <a:lnTo>
                                <a:pt x="100" y="0"/>
                              </a:lnTo>
                              <a:lnTo>
                                <a:pt x="100" y="100"/>
                              </a:lnTo>
                              <a:lnTo>
                                <a:pt x="0" y="100"/>
                              </a:lnTo>
                              <a:lnTo>
                                <a:pt x="0" y="0"/>
                              </a:lnTo>
                              <a:lnTo>
                                <a:pt x="18"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2" name="Freeform 129"/>
                      <wps:cNvSpPr>
                        <a:spLocks/>
                      </wps:cNvSpPr>
                      <wps:spPr bwMode="auto">
                        <a:xfrm>
                          <a:off x="547688" y="96837"/>
                          <a:ext cx="49213" cy="49213"/>
                        </a:xfrm>
                        <a:custGeom>
                          <a:avLst/>
                          <a:gdLst>
                            <a:gd name="T0" fmla="*/ 83 w 100"/>
                            <a:gd name="T1" fmla="*/ 17 h 100"/>
                            <a:gd name="T2" fmla="*/ 18 w 100"/>
                            <a:gd name="T3" fmla="*/ 17 h 100"/>
                            <a:gd name="T4" fmla="*/ 18 w 100"/>
                            <a:gd name="T5" fmla="*/ 100 h 100"/>
                            <a:gd name="T6" fmla="*/ 0 w 100"/>
                            <a:gd name="T7" fmla="*/ 100 h 100"/>
                            <a:gd name="T8" fmla="*/ 0 w 100"/>
                            <a:gd name="T9" fmla="*/ 0 h 100"/>
                            <a:gd name="T10" fmla="*/ 100 w 100"/>
                            <a:gd name="T11" fmla="*/ 0 h 100"/>
                            <a:gd name="T12" fmla="*/ 100 w 100"/>
                            <a:gd name="T13" fmla="*/ 100 h 100"/>
                            <a:gd name="T14" fmla="*/ 83 w 100"/>
                            <a:gd name="T15" fmla="*/ 100 h 100"/>
                            <a:gd name="T16" fmla="*/ 83 w 100"/>
                            <a:gd name="T17" fmla="*/ 1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83" y="17"/>
                              </a:moveTo>
                              <a:lnTo>
                                <a:pt x="18" y="17"/>
                              </a:lnTo>
                              <a:lnTo>
                                <a:pt x="18" y="100"/>
                              </a:lnTo>
                              <a:lnTo>
                                <a:pt x="0" y="100"/>
                              </a:lnTo>
                              <a:lnTo>
                                <a:pt x="0" y="0"/>
                              </a:lnTo>
                              <a:lnTo>
                                <a:pt x="100" y="0"/>
                              </a:lnTo>
                              <a:lnTo>
                                <a:pt x="100" y="100"/>
                              </a:lnTo>
                              <a:lnTo>
                                <a:pt x="83" y="100"/>
                              </a:lnTo>
                              <a:lnTo>
                                <a:pt x="83" y="1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130"/>
                      <wps:cNvSpPr>
                        <a:spLocks noEditPoints="1"/>
                      </wps:cNvSpPr>
                      <wps:spPr bwMode="auto">
                        <a:xfrm>
                          <a:off x="633413" y="82550"/>
                          <a:ext cx="9525" cy="63500"/>
                        </a:xfrm>
                        <a:custGeom>
                          <a:avLst/>
                          <a:gdLst>
                            <a:gd name="T0" fmla="*/ 18 w 18"/>
                            <a:gd name="T1" fmla="*/ 13 h 128"/>
                            <a:gd name="T2" fmla="*/ 0 w 18"/>
                            <a:gd name="T3" fmla="*/ 13 h 128"/>
                            <a:gd name="T4" fmla="*/ 0 w 18"/>
                            <a:gd name="T5" fmla="*/ 0 h 128"/>
                            <a:gd name="T6" fmla="*/ 18 w 18"/>
                            <a:gd name="T7" fmla="*/ 0 h 128"/>
                            <a:gd name="T8" fmla="*/ 18 w 18"/>
                            <a:gd name="T9" fmla="*/ 13 h 128"/>
                            <a:gd name="T10" fmla="*/ 18 w 18"/>
                            <a:gd name="T11" fmla="*/ 128 h 128"/>
                            <a:gd name="T12" fmla="*/ 0 w 18"/>
                            <a:gd name="T13" fmla="*/ 128 h 128"/>
                            <a:gd name="T14" fmla="*/ 0 w 18"/>
                            <a:gd name="T15" fmla="*/ 28 h 128"/>
                            <a:gd name="T16" fmla="*/ 18 w 18"/>
                            <a:gd name="T17" fmla="*/ 28 h 128"/>
                            <a:gd name="T18" fmla="*/ 18 w 18"/>
                            <a:gd name="T19"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128">
                              <a:moveTo>
                                <a:pt x="18" y="13"/>
                              </a:moveTo>
                              <a:lnTo>
                                <a:pt x="0" y="13"/>
                              </a:lnTo>
                              <a:lnTo>
                                <a:pt x="0" y="0"/>
                              </a:lnTo>
                              <a:lnTo>
                                <a:pt x="18" y="0"/>
                              </a:lnTo>
                              <a:lnTo>
                                <a:pt x="18" y="13"/>
                              </a:lnTo>
                              <a:close/>
                              <a:moveTo>
                                <a:pt x="18" y="128"/>
                              </a:moveTo>
                              <a:lnTo>
                                <a:pt x="0" y="128"/>
                              </a:lnTo>
                              <a:lnTo>
                                <a:pt x="0" y="28"/>
                              </a:lnTo>
                              <a:lnTo>
                                <a:pt x="18" y="28"/>
                              </a:lnTo>
                              <a:lnTo>
                                <a:pt x="18" y="12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Freeform 131"/>
                      <wps:cNvSpPr>
                        <a:spLocks/>
                      </wps:cNvSpPr>
                      <wps:spPr bwMode="auto">
                        <a:xfrm>
                          <a:off x="674688" y="96837"/>
                          <a:ext cx="49213" cy="49213"/>
                        </a:xfrm>
                        <a:custGeom>
                          <a:avLst/>
                          <a:gdLst>
                            <a:gd name="T0" fmla="*/ 72 w 100"/>
                            <a:gd name="T1" fmla="*/ 100 h 100"/>
                            <a:gd name="T2" fmla="*/ 26 w 100"/>
                            <a:gd name="T3" fmla="*/ 100 h 100"/>
                            <a:gd name="T4" fmla="*/ 0 w 100"/>
                            <a:gd name="T5" fmla="*/ 0 h 100"/>
                            <a:gd name="T6" fmla="*/ 17 w 100"/>
                            <a:gd name="T7" fmla="*/ 0 h 100"/>
                            <a:gd name="T8" fmla="*/ 42 w 100"/>
                            <a:gd name="T9" fmla="*/ 83 h 100"/>
                            <a:gd name="T10" fmla="*/ 59 w 100"/>
                            <a:gd name="T11" fmla="*/ 83 h 100"/>
                            <a:gd name="T12" fmla="*/ 82 w 100"/>
                            <a:gd name="T13" fmla="*/ 0 h 100"/>
                            <a:gd name="T14" fmla="*/ 100 w 100"/>
                            <a:gd name="T15" fmla="*/ 0 h 100"/>
                            <a:gd name="T16" fmla="*/ 72 w 100"/>
                            <a:gd name="T17"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0">
                              <a:moveTo>
                                <a:pt x="72" y="100"/>
                              </a:moveTo>
                              <a:lnTo>
                                <a:pt x="26" y="100"/>
                              </a:lnTo>
                              <a:lnTo>
                                <a:pt x="0" y="0"/>
                              </a:lnTo>
                              <a:lnTo>
                                <a:pt x="17" y="0"/>
                              </a:lnTo>
                              <a:lnTo>
                                <a:pt x="42" y="83"/>
                              </a:lnTo>
                              <a:lnTo>
                                <a:pt x="59" y="83"/>
                              </a:lnTo>
                              <a:cubicBezTo>
                                <a:pt x="59" y="79"/>
                                <a:pt x="82" y="0"/>
                                <a:pt x="82" y="0"/>
                              </a:cubicBezTo>
                              <a:lnTo>
                                <a:pt x="100" y="0"/>
                              </a:lnTo>
                              <a:lnTo>
                                <a:pt x="72" y="10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6" name="Freeform 132"/>
                      <wps:cNvSpPr>
                        <a:spLocks noEditPoints="1"/>
                      </wps:cNvSpPr>
                      <wps:spPr bwMode="auto">
                        <a:xfrm>
                          <a:off x="755650" y="96837"/>
                          <a:ext cx="49213" cy="49213"/>
                        </a:xfrm>
                        <a:custGeom>
                          <a:avLst/>
                          <a:gdLst>
                            <a:gd name="T0" fmla="*/ 0 w 100"/>
                            <a:gd name="T1" fmla="*/ 100 h 102"/>
                            <a:gd name="T2" fmla="*/ 0 w 100"/>
                            <a:gd name="T3" fmla="*/ 0 h 102"/>
                            <a:gd name="T4" fmla="*/ 100 w 100"/>
                            <a:gd name="T5" fmla="*/ 0 h 102"/>
                            <a:gd name="T6" fmla="*/ 100 w 100"/>
                            <a:gd name="T7" fmla="*/ 59 h 102"/>
                            <a:gd name="T8" fmla="*/ 17 w 100"/>
                            <a:gd name="T9" fmla="*/ 59 h 102"/>
                            <a:gd name="T10" fmla="*/ 17 w 100"/>
                            <a:gd name="T11" fmla="*/ 84 h 102"/>
                            <a:gd name="T12" fmla="*/ 81 w 100"/>
                            <a:gd name="T13" fmla="*/ 84 h 102"/>
                            <a:gd name="T14" fmla="*/ 81 w 100"/>
                            <a:gd name="T15" fmla="*/ 102 h 102"/>
                            <a:gd name="T16" fmla="*/ 0 w 100"/>
                            <a:gd name="T17" fmla="*/ 102 h 102"/>
                            <a:gd name="T18" fmla="*/ 0 w 100"/>
                            <a:gd name="T19" fmla="*/ 100 h 102"/>
                            <a:gd name="T20" fmla="*/ 17 w 100"/>
                            <a:gd name="T21" fmla="*/ 42 h 102"/>
                            <a:gd name="T22" fmla="*/ 81 w 100"/>
                            <a:gd name="T23" fmla="*/ 42 h 102"/>
                            <a:gd name="T24" fmla="*/ 81 w 100"/>
                            <a:gd name="T25" fmla="*/ 17 h 102"/>
                            <a:gd name="T26" fmla="*/ 17 w 100"/>
                            <a:gd name="T27" fmla="*/ 17 h 102"/>
                            <a:gd name="T28" fmla="*/ 17 w 100"/>
                            <a:gd name="T29" fmla="*/ 4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02">
                              <a:moveTo>
                                <a:pt x="0" y="100"/>
                              </a:moveTo>
                              <a:lnTo>
                                <a:pt x="0" y="0"/>
                              </a:lnTo>
                              <a:lnTo>
                                <a:pt x="100" y="0"/>
                              </a:lnTo>
                              <a:lnTo>
                                <a:pt x="100" y="59"/>
                              </a:lnTo>
                              <a:lnTo>
                                <a:pt x="17" y="59"/>
                              </a:lnTo>
                              <a:lnTo>
                                <a:pt x="17" y="84"/>
                              </a:lnTo>
                              <a:lnTo>
                                <a:pt x="81" y="84"/>
                              </a:lnTo>
                              <a:lnTo>
                                <a:pt x="81" y="102"/>
                              </a:lnTo>
                              <a:lnTo>
                                <a:pt x="0" y="102"/>
                              </a:lnTo>
                              <a:lnTo>
                                <a:pt x="0" y="100"/>
                              </a:lnTo>
                              <a:close/>
                              <a:moveTo>
                                <a:pt x="17" y="42"/>
                              </a:moveTo>
                              <a:lnTo>
                                <a:pt x="81" y="42"/>
                              </a:lnTo>
                              <a:lnTo>
                                <a:pt x="81" y="17"/>
                              </a:lnTo>
                              <a:lnTo>
                                <a:pt x="17" y="17"/>
                              </a:lnTo>
                              <a:lnTo>
                                <a:pt x="17" y="42"/>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8" name="Freeform 133"/>
                      <wps:cNvSpPr>
                        <a:spLocks/>
                      </wps:cNvSpPr>
                      <wps:spPr bwMode="auto">
                        <a:xfrm>
                          <a:off x="836613" y="96837"/>
                          <a:ext cx="30163" cy="49213"/>
                        </a:xfrm>
                        <a:custGeom>
                          <a:avLst/>
                          <a:gdLst>
                            <a:gd name="T0" fmla="*/ 0 w 63"/>
                            <a:gd name="T1" fmla="*/ 100 h 100"/>
                            <a:gd name="T2" fmla="*/ 0 w 63"/>
                            <a:gd name="T3" fmla="*/ 0 h 100"/>
                            <a:gd name="T4" fmla="*/ 63 w 63"/>
                            <a:gd name="T5" fmla="*/ 0 h 100"/>
                            <a:gd name="T6" fmla="*/ 63 w 63"/>
                            <a:gd name="T7" fmla="*/ 17 h 100"/>
                            <a:gd name="T8" fmla="*/ 18 w 63"/>
                            <a:gd name="T9" fmla="*/ 17 h 100"/>
                            <a:gd name="T10" fmla="*/ 18 w 63"/>
                            <a:gd name="T11" fmla="*/ 100 h 100"/>
                            <a:gd name="T12" fmla="*/ 0 w 63"/>
                            <a:gd name="T13" fmla="*/ 100 h 100"/>
                          </a:gdLst>
                          <a:ahLst/>
                          <a:cxnLst>
                            <a:cxn ang="0">
                              <a:pos x="T0" y="T1"/>
                            </a:cxn>
                            <a:cxn ang="0">
                              <a:pos x="T2" y="T3"/>
                            </a:cxn>
                            <a:cxn ang="0">
                              <a:pos x="T4" y="T5"/>
                            </a:cxn>
                            <a:cxn ang="0">
                              <a:pos x="T6" y="T7"/>
                            </a:cxn>
                            <a:cxn ang="0">
                              <a:pos x="T8" y="T9"/>
                            </a:cxn>
                            <a:cxn ang="0">
                              <a:pos x="T10" y="T11"/>
                            </a:cxn>
                            <a:cxn ang="0">
                              <a:pos x="T12" y="T13"/>
                            </a:cxn>
                          </a:cxnLst>
                          <a:rect l="0" t="0" r="r" b="b"/>
                          <a:pathLst>
                            <a:path w="63" h="100">
                              <a:moveTo>
                                <a:pt x="0" y="100"/>
                              </a:moveTo>
                              <a:lnTo>
                                <a:pt x="0" y="0"/>
                              </a:lnTo>
                              <a:lnTo>
                                <a:pt x="63" y="0"/>
                              </a:lnTo>
                              <a:lnTo>
                                <a:pt x="63" y="17"/>
                              </a:lnTo>
                              <a:lnTo>
                                <a:pt x="18" y="17"/>
                              </a:lnTo>
                              <a:lnTo>
                                <a:pt x="18" y="100"/>
                              </a:lnTo>
                              <a:lnTo>
                                <a:pt x="0" y="10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9" name="Freeform 134"/>
                      <wps:cNvSpPr>
                        <a:spLocks/>
                      </wps:cNvSpPr>
                      <wps:spPr bwMode="auto">
                        <a:xfrm>
                          <a:off x="898525" y="96837"/>
                          <a:ext cx="49213" cy="49213"/>
                        </a:xfrm>
                        <a:custGeom>
                          <a:avLst/>
                          <a:gdLst>
                            <a:gd name="T0" fmla="*/ 83 w 100"/>
                            <a:gd name="T1" fmla="*/ 59 h 100"/>
                            <a:gd name="T2" fmla="*/ 42 w 100"/>
                            <a:gd name="T3" fmla="*/ 59 h 100"/>
                            <a:gd name="T4" fmla="*/ 0 w 100"/>
                            <a:gd name="T5" fmla="*/ 59 h 100"/>
                            <a:gd name="T6" fmla="*/ 0 w 100"/>
                            <a:gd name="T7" fmla="*/ 0 h 100"/>
                            <a:gd name="T8" fmla="*/ 84 w 100"/>
                            <a:gd name="T9" fmla="*/ 0 h 100"/>
                            <a:gd name="T10" fmla="*/ 84 w 100"/>
                            <a:gd name="T11" fmla="*/ 17 h 100"/>
                            <a:gd name="T12" fmla="*/ 19 w 100"/>
                            <a:gd name="T13" fmla="*/ 17 h 100"/>
                            <a:gd name="T14" fmla="*/ 19 w 100"/>
                            <a:gd name="T15" fmla="*/ 42 h 100"/>
                            <a:gd name="T16" fmla="*/ 100 w 100"/>
                            <a:gd name="T17" fmla="*/ 42 h 100"/>
                            <a:gd name="T18" fmla="*/ 100 w 100"/>
                            <a:gd name="T19" fmla="*/ 100 h 100"/>
                            <a:gd name="T20" fmla="*/ 0 w 100"/>
                            <a:gd name="T21" fmla="*/ 100 h 100"/>
                            <a:gd name="T22" fmla="*/ 0 w 100"/>
                            <a:gd name="T23" fmla="*/ 83 h 100"/>
                            <a:gd name="T24" fmla="*/ 83 w 100"/>
                            <a:gd name="T25" fmla="*/ 83 h 100"/>
                            <a:gd name="T26" fmla="*/ 83 w 100"/>
                            <a:gd name="T27" fmla="*/ 5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83" y="59"/>
                              </a:moveTo>
                              <a:lnTo>
                                <a:pt x="42" y="59"/>
                              </a:lnTo>
                              <a:lnTo>
                                <a:pt x="0" y="59"/>
                              </a:lnTo>
                              <a:lnTo>
                                <a:pt x="0" y="0"/>
                              </a:lnTo>
                              <a:lnTo>
                                <a:pt x="84" y="0"/>
                              </a:lnTo>
                              <a:lnTo>
                                <a:pt x="84" y="17"/>
                              </a:lnTo>
                              <a:lnTo>
                                <a:pt x="19" y="17"/>
                              </a:lnTo>
                              <a:lnTo>
                                <a:pt x="19" y="42"/>
                              </a:lnTo>
                              <a:lnTo>
                                <a:pt x="100" y="42"/>
                              </a:lnTo>
                              <a:lnTo>
                                <a:pt x="100" y="100"/>
                              </a:lnTo>
                              <a:lnTo>
                                <a:pt x="0" y="100"/>
                              </a:lnTo>
                              <a:lnTo>
                                <a:pt x="0" y="83"/>
                              </a:lnTo>
                              <a:lnTo>
                                <a:pt x="83" y="83"/>
                              </a:lnTo>
                              <a:lnTo>
                                <a:pt x="83" y="59"/>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0" name="Freeform 135"/>
                      <wps:cNvSpPr>
                        <a:spLocks noEditPoints="1"/>
                      </wps:cNvSpPr>
                      <wps:spPr bwMode="auto">
                        <a:xfrm>
                          <a:off x="984250" y="82550"/>
                          <a:ext cx="7938" cy="63500"/>
                        </a:xfrm>
                        <a:custGeom>
                          <a:avLst/>
                          <a:gdLst>
                            <a:gd name="T0" fmla="*/ 18 w 18"/>
                            <a:gd name="T1" fmla="*/ 13 h 128"/>
                            <a:gd name="T2" fmla="*/ 0 w 18"/>
                            <a:gd name="T3" fmla="*/ 13 h 128"/>
                            <a:gd name="T4" fmla="*/ 0 w 18"/>
                            <a:gd name="T5" fmla="*/ 0 h 128"/>
                            <a:gd name="T6" fmla="*/ 18 w 18"/>
                            <a:gd name="T7" fmla="*/ 0 h 128"/>
                            <a:gd name="T8" fmla="*/ 18 w 18"/>
                            <a:gd name="T9" fmla="*/ 13 h 128"/>
                            <a:gd name="T10" fmla="*/ 18 w 18"/>
                            <a:gd name="T11" fmla="*/ 128 h 128"/>
                            <a:gd name="T12" fmla="*/ 0 w 18"/>
                            <a:gd name="T13" fmla="*/ 128 h 128"/>
                            <a:gd name="T14" fmla="*/ 0 w 18"/>
                            <a:gd name="T15" fmla="*/ 28 h 128"/>
                            <a:gd name="T16" fmla="*/ 18 w 18"/>
                            <a:gd name="T17" fmla="*/ 28 h 128"/>
                            <a:gd name="T18" fmla="*/ 18 w 18"/>
                            <a:gd name="T19"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128">
                              <a:moveTo>
                                <a:pt x="18" y="13"/>
                              </a:moveTo>
                              <a:lnTo>
                                <a:pt x="0" y="13"/>
                              </a:lnTo>
                              <a:lnTo>
                                <a:pt x="0" y="0"/>
                              </a:lnTo>
                              <a:lnTo>
                                <a:pt x="18" y="0"/>
                              </a:lnTo>
                              <a:lnTo>
                                <a:pt x="18" y="13"/>
                              </a:lnTo>
                              <a:close/>
                              <a:moveTo>
                                <a:pt x="18" y="128"/>
                              </a:moveTo>
                              <a:lnTo>
                                <a:pt x="0" y="128"/>
                              </a:lnTo>
                              <a:lnTo>
                                <a:pt x="0" y="28"/>
                              </a:lnTo>
                              <a:lnTo>
                                <a:pt x="18" y="28"/>
                              </a:lnTo>
                              <a:lnTo>
                                <a:pt x="18" y="12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1" name="Freeform 136"/>
                      <wps:cNvSpPr>
                        <a:spLocks/>
                      </wps:cNvSpPr>
                      <wps:spPr bwMode="auto">
                        <a:xfrm>
                          <a:off x="1031875" y="82550"/>
                          <a:ext cx="31750" cy="63500"/>
                        </a:xfrm>
                        <a:custGeom>
                          <a:avLst/>
                          <a:gdLst>
                            <a:gd name="T0" fmla="*/ 65 w 65"/>
                            <a:gd name="T1" fmla="*/ 111 h 128"/>
                            <a:gd name="T2" fmla="*/ 65 w 65"/>
                            <a:gd name="T3" fmla="*/ 128 h 128"/>
                            <a:gd name="T4" fmla="*/ 0 w 65"/>
                            <a:gd name="T5" fmla="*/ 128 h 128"/>
                            <a:gd name="T6" fmla="*/ 0 w 65"/>
                            <a:gd name="T7" fmla="*/ 63 h 128"/>
                            <a:gd name="T8" fmla="*/ 0 w 65"/>
                            <a:gd name="T9" fmla="*/ 0 h 128"/>
                            <a:gd name="T10" fmla="*/ 17 w 65"/>
                            <a:gd name="T11" fmla="*/ 0 h 128"/>
                            <a:gd name="T12" fmla="*/ 17 w 65"/>
                            <a:gd name="T13" fmla="*/ 28 h 128"/>
                            <a:gd name="T14" fmla="*/ 51 w 65"/>
                            <a:gd name="T15" fmla="*/ 28 h 128"/>
                            <a:gd name="T16" fmla="*/ 51 w 65"/>
                            <a:gd name="T17" fmla="*/ 45 h 128"/>
                            <a:gd name="T18" fmla="*/ 17 w 65"/>
                            <a:gd name="T19" fmla="*/ 45 h 128"/>
                            <a:gd name="T20" fmla="*/ 17 w 65"/>
                            <a:gd name="T21" fmla="*/ 111 h 128"/>
                            <a:gd name="T22" fmla="*/ 65 w 65"/>
                            <a:gd name="T23" fmla="*/ 11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128">
                              <a:moveTo>
                                <a:pt x="65" y="111"/>
                              </a:moveTo>
                              <a:lnTo>
                                <a:pt x="65" y="128"/>
                              </a:lnTo>
                              <a:lnTo>
                                <a:pt x="0" y="128"/>
                              </a:lnTo>
                              <a:lnTo>
                                <a:pt x="0" y="63"/>
                              </a:lnTo>
                              <a:lnTo>
                                <a:pt x="0" y="0"/>
                              </a:lnTo>
                              <a:lnTo>
                                <a:pt x="17" y="0"/>
                              </a:lnTo>
                              <a:lnTo>
                                <a:pt x="17" y="28"/>
                              </a:lnTo>
                              <a:lnTo>
                                <a:pt x="51" y="28"/>
                              </a:lnTo>
                              <a:lnTo>
                                <a:pt x="51" y="45"/>
                              </a:lnTo>
                              <a:lnTo>
                                <a:pt x="17" y="45"/>
                              </a:lnTo>
                              <a:lnTo>
                                <a:pt x="17" y="111"/>
                              </a:lnTo>
                              <a:lnTo>
                                <a:pt x="65" y="11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2" name="Freeform 137"/>
                      <wps:cNvSpPr>
                        <a:spLocks noEditPoints="1"/>
                      </wps:cNvSpPr>
                      <wps:spPr bwMode="auto">
                        <a:xfrm>
                          <a:off x="1100138" y="82550"/>
                          <a:ext cx="49213" cy="61913"/>
                        </a:xfrm>
                        <a:custGeom>
                          <a:avLst/>
                          <a:gdLst>
                            <a:gd name="T0" fmla="*/ 100 w 100"/>
                            <a:gd name="T1" fmla="*/ 88 h 129"/>
                            <a:gd name="T2" fmla="*/ 100 w 100"/>
                            <a:gd name="T3" fmla="*/ 29 h 129"/>
                            <a:gd name="T4" fmla="*/ 56 w 100"/>
                            <a:gd name="T5" fmla="*/ 29 h 129"/>
                            <a:gd name="T6" fmla="*/ 76 w 100"/>
                            <a:gd name="T7" fmla="*/ 0 h 129"/>
                            <a:gd name="T8" fmla="*/ 59 w 100"/>
                            <a:gd name="T9" fmla="*/ 0 h 129"/>
                            <a:gd name="T10" fmla="*/ 36 w 100"/>
                            <a:gd name="T11" fmla="*/ 29 h 129"/>
                            <a:gd name="T12" fmla="*/ 0 w 100"/>
                            <a:gd name="T13" fmla="*/ 29 h 129"/>
                            <a:gd name="T14" fmla="*/ 0 w 100"/>
                            <a:gd name="T15" fmla="*/ 129 h 129"/>
                            <a:gd name="T16" fmla="*/ 82 w 100"/>
                            <a:gd name="T17" fmla="*/ 129 h 129"/>
                            <a:gd name="T18" fmla="*/ 82 w 100"/>
                            <a:gd name="T19" fmla="*/ 112 h 129"/>
                            <a:gd name="T20" fmla="*/ 19 w 100"/>
                            <a:gd name="T21" fmla="*/ 112 h 129"/>
                            <a:gd name="T22" fmla="*/ 19 w 100"/>
                            <a:gd name="T23" fmla="*/ 87 h 129"/>
                            <a:gd name="T24" fmla="*/ 100 w 100"/>
                            <a:gd name="T25" fmla="*/ 87 h 129"/>
                            <a:gd name="T26" fmla="*/ 100 w 100"/>
                            <a:gd name="T27" fmla="*/ 88 h 129"/>
                            <a:gd name="T28" fmla="*/ 19 w 100"/>
                            <a:gd name="T29" fmla="*/ 47 h 129"/>
                            <a:gd name="T30" fmla="*/ 82 w 100"/>
                            <a:gd name="T31" fmla="*/ 47 h 129"/>
                            <a:gd name="T32" fmla="*/ 82 w 100"/>
                            <a:gd name="T33" fmla="*/ 72 h 129"/>
                            <a:gd name="T34" fmla="*/ 19 w 100"/>
                            <a:gd name="T35" fmla="*/ 72 h 129"/>
                            <a:gd name="T36" fmla="*/ 19 w 100"/>
                            <a:gd name="T37" fmla="*/ 4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29">
                              <a:moveTo>
                                <a:pt x="100" y="88"/>
                              </a:moveTo>
                              <a:lnTo>
                                <a:pt x="100" y="29"/>
                              </a:lnTo>
                              <a:lnTo>
                                <a:pt x="56" y="29"/>
                              </a:lnTo>
                              <a:lnTo>
                                <a:pt x="76" y="0"/>
                              </a:lnTo>
                              <a:lnTo>
                                <a:pt x="59" y="0"/>
                              </a:lnTo>
                              <a:cubicBezTo>
                                <a:pt x="59" y="0"/>
                                <a:pt x="42" y="20"/>
                                <a:pt x="36" y="29"/>
                              </a:cubicBezTo>
                              <a:lnTo>
                                <a:pt x="0" y="29"/>
                              </a:lnTo>
                              <a:lnTo>
                                <a:pt x="0" y="129"/>
                              </a:lnTo>
                              <a:lnTo>
                                <a:pt x="82" y="129"/>
                              </a:lnTo>
                              <a:lnTo>
                                <a:pt x="82" y="112"/>
                              </a:lnTo>
                              <a:lnTo>
                                <a:pt x="19" y="112"/>
                              </a:lnTo>
                              <a:lnTo>
                                <a:pt x="19" y="87"/>
                              </a:lnTo>
                              <a:lnTo>
                                <a:pt x="100" y="87"/>
                              </a:lnTo>
                              <a:lnTo>
                                <a:pt x="100" y="88"/>
                              </a:lnTo>
                              <a:close/>
                              <a:moveTo>
                                <a:pt x="19" y="47"/>
                              </a:moveTo>
                              <a:lnTo>
                                <a:pt x="82" y="47"/>
                              </a:lnTo>
                              <a:lnTo>
                                <a:pt x="82" y="72"/>
                              </a:lnTo>
                              <a:lnTo>
                                <a:pt x="19" y="72"/>
                              </a:lnTo>
                              <a:lnTo>
                                <a:pt x="19" y="4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73" name="Freeform 138"/>
                      <wps:cNvSpPr>
                        <a:spLocks noEditPoints="1"/>
                      </wps:cNvSpPr>
                      <wps:spPr bwMode="auto">
                        <a:xfrm>
                          <a:off x="0" y="0"/>
                          <a:ext cx="385763" cy="346075"/>
                        </a:xfrm>
                        <a:custGeom>
                          <a:avLst/>
                          <a:gdLst>
                            <a:gd name="T0" fmla="*/ 672 w 790"/>
                            <a:gd name="T1" fmla="*/ 524 h 707"/>
                            <a:gd name="T2" fmla="*/ 672 w 790"/>
                            <a:gd name="T3" fmla="*/ 325 h 707"/>
                            <a:gd name="T4" fmla="*/ 539 w 790"/>
                            <a:gd name="T5" fmla="*/ 197 h 707"/>
                            <a:gd name="T6" fmla="*/ 401 w 790"/>
                            <a:gd name="T7" fmla="*/ 276 h 707"/>
                            <a:gd name="T8" fmla="*/ 441 w 790"/>
                            <a:gd name="T9" fmla="*/ 312 h 707"/>
                            <a:gd name="T10" fmla="*/ 480 w 790"/>
                            <a:gd name="T11" fmla="*/ 271 h 707"/>
                            <a:gd name="T12" fmla="*/ 537 w 790"/>
                            <a:gd name="T13" fmla="*/ 225 h 707"/>
                            <a:gd name="T14" fmla="*/ 607 w 790"/>
                            <a:gd name="T15" fmla="*/ 340 h 707"/>
                            <a:gd name="T16" fmla="*/ 607 w 790"/>
                            <a:gd name="T17" fmla="*/ 370 h 707"/>
                            <a:gd name="T18" fmla="*/ 389 w 790"/>
                            <a:gd name="T19" fmla="*/ 491 h 707"/>
                            <a:gd name="T20" fmla="*/ 489 w 790"/>
                            <a:gd name="T21" fmla="*/ 581 h 707"/>
                            <a:gd name="T22" fmla="*/ 606 w 790"/>
                            <a:gd name="T23" fmla="*/ 522 h 707"/>
                            <a:gd name="T24" fmla="*/ 607 w 790"/>
                            <a:gd name="T25" fmla="*/ 522 h 707"/>
                            <a:gd name="T26" fmla="*/ 670 w 790"/>
                            <a:gd name="T27" fmla="*/ 581 h 707"/>
                            <a:gd name="T28" fmla="*/ 711 w 790"/>
                            <a:gd name="T29" fmla="*/ 579 h 707"/>
                            <a:gd name="T30" fmla="*/ 697 w 790"/>
                            <a:gd name="T31" fmla="*/ 594 h 707"/>
                            <a:gd name="T32" fmla="*/ 400 w 790"/>
                            <a:gd name="T33" fmla="*/ 707 h 707"/>
                            <a:gd name="T34" fmla="*/ 0 w 790"/>
                            <a:gd name="T35" fmla="*/ 467 h 707"/>
                            <a:gd name="T36" fmla="*/ 104 w 790"/>
                            <a:gd name="T37" fmla="*/ 276 h 707"/>
                            <a:gd name="T38" fmla="*/ 104 w 790"/>
                            <a:gd name="T39" fmla="*/ 481 h 707"/>
                            <a:gd name="T40" fmla="*/ 329 w 790"/>
                            <a:gd name="T41" fmla="*/ 481 h 707"/>
                            <a:gd name="T42" fmla="*/ 329 w 790"/>
                            <a:gd name="T43" fmla="*/ 256 h 707"/>
                            <a:gd name="T44" fmla="*/ 254 w 790"/>
                            <a:gd name="T45" fmla="*/ 256 h 707"/>
                            <a:gd name="T46" fmla="*/ 254 w 790"/>
                            <a:gd name="T47" fmla="*/ 406 h 707"/>
                            <a:gd name="T48" fmla="*/ 179 w 790"/>
                            <a:gd name="T49" fmla="*/ 406 h 707"/>
                            <a:gd name="T50" fmla="*/ 179 w 790"/>
                            <a:gd name="T51" fmla="*/ 256 h 707"/>
                            <a:gd name="T52" fmla="*/ 125 w 790"/>
                            <a:gd name="T53" fmla="*/ 256 h 707"/>
                            <a:gd name="T54" fmla="*/ 314 w 790"/>
                            <a:gd name="T55" fmla="*/ 125 h 707"/>
                            <a:gd name="T56" fmla="*/ 314 w 790"/>
                            <a:gd name="T57" fmla="*/ 206 h 707"/>
                            <a:gd name="T58" fmla="*/ 314 w 790"/>
                            <a:gd name="T59" fmla="*/ 206 h 707"/>
                            <a:gd name="T60" fmla="*/ 389 w 790"/>
                            <a:gd name="T61" fmla="*/ 206 h 707"/>
                            <a:gd name="T62" fmla="*/ 389 w 790"/>
                            <a:gd name="T63" fmla="*/ 187 h 707"/>
                            <a:gd name="T64" fmla="*/ 332 w 790"/>
                            <a:gd name="T65" fmla="*/ 187 h 707"/>
                            <a:gd name="T66" fmla="*/ 332 w 790"/>
                            <a:gd name="T67" fmla="*/ 0 h 707"/>
                            <a:gd name="T68" fmla="*/ 407 w 790"/>
                            <a:gd name="T69" fmla="*/ 0 h 707"/>
                            <a:gd name="T70" fmla="*/ 407 w 790"/>
                            <a:gd name="T71" fmla="*/ 89 h 707"/>
                            <a:gd name="T72" fmla="*/ 519 w 790"/>
                            <a:gd name="T73" fmla="*/ 71 h 707"/>
                            <a:gd name="T74" fmla="*/ 790 w 790"/>
                            <a:gd name="T75" fmla="*/ 355 h 707"/>
                            <a:gd name="T76" fmla="*/ 726 w 790"/>
                            <a:gd name="T77" fmla="*/ 560 h 707"/>
                            <a:gd name="T78" fmla="*/ 707 w 790"/>
                            <a:gd name="T79" fmla="*/ 561 h 707"/>
                            <a:gd name="T80" fmla="*/ 672 w 790"/>
                            <a:gd name="T81" fmla="*/ 524 h 707"/>
                            <a:gd name="T82" fmla="*/ 519 w 790"/>
                            <a:gd name="T83" fmla="*/ 549 h 707"/>
                            <a:gd name="T84" fmla="*/ 607 w 790"/>
                            <a:gd name="T85" fmla="*/ 444 h 707"/>
                            <a:gd name="T86" fmla="*/ 607 w 790"/>
                            <a:gd name="T87" fmla="*/ 396 h 707"/>
                            <a:gd name="T88" fmla="*/ 462 w 790"/>
                            <a:gd name="T89" fmla="*/ 479 h 707"/>
                            <a:gd name="T90" fmla="*/ 519 w 790"/>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0"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0"/>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4" y="125"/>
                              </a:cubicBezTo>
                              <a:lnTo>
                                <a:pt x="314" y="206"/>
                              </a:lnTo>
                              <a:lnTo>
                                <a:pt x="314" y="206"/>
                              </a:lnTo>
                              <a:lnTo>
                                <a:pt x="389" y="206"/>
                              </a:lnTo>
                              <a:lnTo>
                                <a:pt x="389" y="187"/>
                              </a:lnTo>
                              <a:lnTo>
                                <a:pt x="332" y="187"/>
                              </a:lnTo>
                              <a:lnTo>
                                <a:pt x="332" y="0"/>
                              </a:lnTo>
                              <a:lnTo>
                                <a:pt x="407" y="0"/>
                              </a:lnTo>
                              <a:lnTo>
                                <a:pt x="407" y="89"/>
                              </a:lnTo>
                              <a:cubicBezTo>
                                <a:pt x="446" y="77"/>
                                <a:pt x="484" y="71"/>
                                <a:pt x="519" y="71"/>
                              </a:cubicBezTo>
                              <a:cubicBezTo>
                                <a:pt x="682" y="71"/>
                                <a:pt x="790" y="200"/>
                                <a:pt x="790" y="355"/>
                              </a:cubicBezTo>
                              <a:cubicBezTo>
                                <a:pt x="790" y="422"/>
                                <a:pt x="771" y="497"/>
                                <a:pt x="726" y="560"/>
                              </a:cubicBezTo>
                              <a:cubicBezTo>
                                <a:pt x="712" y="561"/>
                                <a:pt x="710" y="561"/>
                                <a:pt x="707" y="561"/>
                              </a:cubicBezTo>
                              <a:cubicBezTo>
                                <a:pt x="681" y="561"/>
                                <a:pt x="672" y="551"/>
                                <a:pt x="672" y="524"/>
                              </a:cubicBezTo>
                              <a:close/>
                              <a:moveTo>
                                <a:pt x="519" y="549"/>
                              </a:moveTo>
                              <a:cubicBezTo>
                                <a:pt x="572" y="549"/>
                                <a:pt x="607" y="499"/>
                                <a:pt x="607" y="444"/>
                              </a:cubicBezTo>
                              <a:lnTo>
                                <a:pt x="607" y="396"/>
                              </a:lnTo>
                              <a:cubicBezTo>
                                <a:pt x="569" y="397"/>
                                <a:pt x="462" y="404"/>
                                <a:pt x="462" y="479"/>
                              </a:cubicBezTo>
                              <a:cubicBezTo>
                                <a:pt x="462" y="520"/>
                                <a:pt x="490" y="549"/>
                                <a:pt x="519"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7C665333" id="Groupe 108" o:spid="_x0000_s1026" style="position:absolute;margin-left:-5.55pt;margin-top:-40.7pt;width:164.4pt;height:49.4pt;z-index:251680768" coordsize="1150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">
              <v:shape id="Freeform 122" o:spid="_x0000_s1027" style="position:absolute;left:4492;top:1841;width:1016;height:1016;visibility:visible;mso-wrap-style:square;v-text-anchor:top" coordsize="2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" path="m206,200v-15,5,-28,8,-47,8c131,208,126,193,123,179v-9,10,-29,29,-63,29c29,208,,187,,159,,99,94,95,121,94r,-21c121,49,121,17,90,17,45,17,76,68,35,68,23,68,9,60,9,45,9,14,55,,93,v57,,75,22,75,72l168,158v,26,5,36,20,36c194,194,199,192,205,190r,10l206,200xm123,109v-18,,-73,3,-73,44c50,169,60,184,79,184v26,,44,-17,44,-49l123,109xe" stroked="f" strokeweight="0">
                <v:path arrowok="t" o:connecttype="custom" o:connectlocs="101600,97692;78419,101600;60664,87435;29592,101600;0,77665;59678,45915;59678,35658;44388,8304;17262,33215;4439,21981;45868,0;82858,35169;82858,77177;92722,94762;101107,92808;101107,97692;101600,97692;60664,53242;24660,74735;38963,89877;60664,65942;60664,53242" o:connectangles="0,0,0,0,0,0,0,0,0,0,0,0,0,0,0,0,0,0,0,0,0,0"/>
                <o:lock v:ext="edit" verticies="t"/>
              </v:shape>
              <v:shape id="Freeform 123" o:spid="_x0000_s1028" style="position:absolute;left:5746;top:1841;width:1191;height:1000;visibility:visible;mso-wrap-style:square;v-text-anchor:top" coordsize="24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" path="m,194v26,,34,-7,34,-37l34,55c34,24,17,20,,20l,10,80,r,52l81,52c91,34,112,,156,v46,,55,25,55,58l211,157v,30,8,37,34,37l245,204r-114,l131,194v26,,34,-7,34,-37l165,93v,-53,-6,-66,-29,-66c110,27,81,72,81,98r,57c81,185,89,193,115,193r,10l,203r,-9xe" stroked="f" strokeweight="0">
                <v:path arrowok="t" o:connecttype="custom" o:connectlocs="0,95110;16523,76971;16523,26964;0,9805;0,4903;38878,0;38878,25494;39364,25494;75812,0;102540,28435;102540,76971;119063,95110;119063,100013;63662,100013;63662,95110;80185,76971;80185,45594;66092,13237;39364,48045;39364,75990;55887,94620;55887,99523;0,99523;0,95110" o:connectangles="0,0,0,0,0,0,0,0,0,0,0,0,0,0,0,0,0,0,0,0,0,0,0,0"/>
              </v:shape>
              <v:shape id="Freeform 124" o:spid="_x0000_s1029" style="position:absolute;left:7207;top:1666;width:1079;height:1620;visibility:visible;mso-wrap-style:square;v-text-anchor:top" coordsize="2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" path="m141,204v34,,69,11,69,51c210,290,166,330,94,330,26,330,,300,,279,,259,18,246,29,238,24,233,14,226,14,213v,-23,21,-42,27,-50c29,154,10,141,10,106,10,63,43,35,95,35v21,,38,6,49,13c153,31,168,,195,v14,,25,10,25,24c220,38,210,48,195,48v-7,,-11,-3,-15,-5c176,40,175,39,171,39v-8,,-13,10,-16,16c168,65,180,79,180,106v,44,-35,69,-84,69c76,175,66,171,58,169v-5,5,-9,12,-9,20c49,201,59,205,73,205r68,l141,204xm41,244v-5,7,-8,15,-8,24c33,285,53,313,95,313v44,,75,-24,75,-44c170,250,149,245,129,245r-88,l41,244xm94,160v27,,37,-24,37,-54c131,76,121,50,94,50,60,50,55,84,55,106v,34,9,54,39,54e" stroked="f" strokeweight="0">
                <v:path arrowok="t" o:connecttype="custom" o:connectlocs="69186,100099;103043,125124;46124,161925;0,136900;14230,116782;6870,104515;20118,79981;4907,52012;46615,17174;70658,23553;95683,0;107950,11776;95683,23553;88323,21099;83907,19137;76056,26988;88323,52012;47105,85869;28460,82925;24043,92739;35820,100590;69186,100590;69186,100099;20118,119726;16193,131503;46615,153583;83416,131993;63298,120217;20118,120217;20118,119726;46124,78509;64279,52012;46124,24534;26988,52012;46124,78509" o:connectangles="0,0,0,0,0,0,0,0,0,0,0,0,0,0,0,0,0,0,0,0,0,0,0,0,0,0,0,0,0,0,0,0,0,0,0"/>
                <o:lock v:ext="edit" verticies="t"/>
              </v:shape>
              <v:shape id="Freeform 125" o:spid="_x0000_s1030" style="position:absolute;left:8556;top:1857;width:873;height:1000;visibility:visible;mso-wrap-style:square;v-text-anchor:top" coordsize="17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" path="m174,195v-9,2,-33,11,-63,11c41,206,,167,,96,,31,34,,95,v71,,84,45,84,81l50,81v,45,19,106,82,106c151,187,166,183,174,180r,15xm131,62c131,35,124,13,92,13,57,13,49,46,49,62r82,xe" stroked="f" strokeweight="0">
                <v:path arrowok="t" o:connecttype="custom" o:connectlocs="84874,94673;54144,100013;0,46608;46339,0;87313,39326;24389,39326;64387,90789;84874,87390;84874,94673;63899,30101;44876,6312;23901,30101;63899,30101" o:connectangles="0,0,0,0,0,0,0,0,0,0,0,0,0"/>
                <o:lock v:ext="edit" verticies="t"/>
              </v:shape>
              <v:shape id="Freeform 126" o:spid="_x0000_s1031" style="position:absolute;left:9699;top:1841;width:826;height:1000;visibility:visible;mso-wrap-style:square;v-text-anchor:top" coordsize="16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" path="m,194v26,,34,-7,34,-37l34,55c34,24,17,20,,20l,10,80,r,50l81,50c89,30,106,,144,v10,,25,9,25,23c169,38,157,47,144,47,127,47,130,37,115,37v-14,,-35,26,-35,71l80,157v,30,7,37,34,37l114,204,,204,,194xe" stroked="f" strokeweight="0">
                <v:path arrowok="t" o:connecttype="custom" o:connectlocs="0,95110;16608,76971;16608,26964;0,9805;0,4903;39077,0;39077,24513;39565,24513;70338,0;82550,11276;70338,23042;56173,18140;39077,52948;39077,76971;55685,95110;55685,100013;0,100013;0,95110" o:connectangles="0,0,0,0,0,0,0,0,0,0,0,0,0,0,0,0,0,0"/>
              </v:shape>
              <v:shape id="Freeform 127" o:spid="_x0000_s1032" style="position:absolute;left:10779;top:1857;width:730;height:1000;visibility:visible;mso-wrap-style:square;v-text-anchor:top" coordsize="1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" path="m124,57c122,42,112,13,79,13,59,13,45,26,45,41v,27,52,39,80,60c139,111,149,126,149,147v,35,-30,59,-83,59c39,206,14,201,2,198l,141r14,c14,166,31,192,65,192v20,,41,-11,41,-32c106,132,61,123,34,106,11,91,1,80,1,56,1,17,37,,80,v21,,37,3,52,7l135,58r-11,l124,57xe" stroked="f" strokeweight="0">
                <v:path arrowok="t" o:connecttype="custom" o:connectlocs="60772,27674;38718,6312;22055,19906;61263,49036;73025,71369;32347,100013;980,96129;0,68456;6861,68456;31857,93216;51951,77680;16663,51463;490,27188;39208,0;64693,3399;66164,28159;60772,28159;60772,27674" o:connectangles="0,0,0,0,0,0,0,0,0,0,0,0,0,0,0,0,0,0"/>
              </v:shape>
              <v:shape id="Freeform 128" o:spid="_x0000_s1033" style="position:absolute;left:4619;top:968;width:492;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" path="m18,r,84l83,84,83,r17,l100,100,,100,,,18,xe" stroked="f" strokeweight="0">
                <v:path arrowok="t" o:connecttype="custom" o:connectlocs="8858,0;8858,41339;40847,41339;40847,0;49213,0;49213,49213;0,49213;0,0;8858,0" o:connectangles="0,0,0,0,0,0,0,0,0"/>
              </v:shape>
              <v:shape id="Freeform 129" o:spid="_x0000_s1034" style="position:absolute;left:5476;top:968;width:493;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" path="m83,17r-65,l18,100,,100,,,100,r,100l83,100r,-83xe" stroked="f" strokeweight="0">
                <v:path arrowok="t" o:connecttype="custom" o:connectlocs="40847,8366;8858,8366;8858,49213;0,49213;0,0;49213,0;49213,49213;40847,49213;40847,8366" o:connectangles="0,0,0,0,0,0,0,0,0"/>
              </v:shape>
              <v:shape id="Freeform 130" o:spid="_x0000_s1035" style="position:absolute;left:6334;top:825;width:95;height:635;visibility:visible;mso-wrap-style:square;v-text-anchor:top" coordsize="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" path="m18,13l,13,,,18,r,13xm18,128l,128,,28r18,l18,128xe" stroked="f" strokeweight="0">
                <v:path arrowok="t" o:connecttype="custom" o:connectlocs="9525,6449;0,6449;0,0;9525,0;9525,6449;9525,63500;0,63500;0,13891;9525,13891;9525,63500" o:connectangles="0,0,0,0,0,0,0,0,0,0"/>
                <o:lock v:ext="edit" verticies="t"/>
              </v:shape>
              <v:shape id="Freeform 131" o:spid="_x0000_s1036" style="position:absolute;left:6746;top:968;width:493;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" path="m72,100r-46,l,,17,,42,83r17,c59,79,82,,82,r18,l72,100xe" stroked="f" strokeweight="0">
                <v:path arrowok="t" o:connecttype="custom" o:connectlocs="35433,49213;12795,49213;0,0;8366,0;20669,40847;29036,40847;40355,0;49213,0;35433,49213" o:connectangles="0,0,0,0,0,0,0,0,0"/>
              </v:shape>
              <v:shape id="Freeform 132" o:spid="_x0000_s1037" style="position:absolute;left:7556;top:968;width:492;height:49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" path="m,100l,,100,r,59l17,59r,25l81,84r,18l,102r,-2xm17,42r64,l81,17r-64,l17,42xe" stroked="f" strokeweight="0">
                <v:path arrowok="t" o:connecttype="custom" o:connectlocs="0,48248;0,0;49213,0;49213,28466;8366,28466;8366,40528;39863,40528;39863,49213;0,49213;0,48248;8366,20264;39863,20264;39863,8202;8366,8202;8366,20264" o:connectangles="0,0,0,0,0,0,0,0,0,0,0,0,0,0,0"/>
                <o:lock v:ext="edit" verticies="t"/>
              </v:shape>
              <v:shape id="Freeform 133" o:spid="_x0000_s1038" style="position:absolute;left:8366;top:968;width:301;height:492;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" path="m,100l,,63,r,17l18,17r,83l,100xe" stroked="f" strokeweight="0">
                <v:path arrowok="t" o:connecttype="custom" o:connectlocs="0,49213;0,0;30163,0;30163,8366;8618,8366;8618,49213;0,49213" o:connectangles="0,0,0,0,0,0,0"/>
              </v:shape>
              <v:shape id="Freeform 134" o:spid="_x0000_s1039" style="position:absolute;left:8985;top:968;width:492;height:492;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" path="m83,59r-41,l,59,,,84,r,17l19,17r,25l100,42r,58l,100,,83r83,l83,59xe" stroked="f" strokeweight="0">
                <v:path arrowok="t" o:connecttype="custom" o:connectlocs="40847,29036;20669,29036;0,29036;0,0;41339,0;41339,8366;9350,8366;9350,20669;49213,20669;49213,49213;0,49213;0,40847;40847,40847;40847,29036" o:connectangles="0,0,0,0,0,0,0,0,0,0,0,0,0,0"/>
              </v:shape>
              <v:shape id="Freeform 135" o:spid="_x0000_s1040" style="position:absolute;left:9842;top:825;width:79;height:635;visibility:visible;mso-wrap-style:square;v-text-anchor:top" coordsize="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" path="m18,13l,13,,,18,r,13xm18,128l,128,,28r18,l18,128xe" stroked="f" strokeweight="0">
                <v:path arrowok="t" o:connecttype="custom" o:connectlocs="7938,6449;0,6449;0,0;7938,0;7938,6449;7938,63500;0,63500;0,13891;7938,13891;7938,63500" o:connectangles="0,0,0,0,0,0,0,0,0,0"/>
                <o:lock v:ext="edit" verticies="t"/>
              </v:shape>
              <v:shape id="Freeform 136" o:spid="_x0000_s1041" style="position:absolute;left:10318;top:825;width:318;height:635;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" path="m65,111r,17l,128,,63,,,17,r,28l51,28r,17l17,45r,66l65,111xe" stroked="f" strokeweight="0">
                <v:path arrowok="t" o:connecttype="custom" o:connectlocs="31750,55066;31750,63500;0,63500;0,31254;0,0;8304,0;8304,13891;24912,13891;24912,22324;8304,22324;8304,55066;31750,55066" o:connectangles="0,0,0,0,0,0,0,0,0,0,0,0"/>
              </v:shape>
              <v:shape id="Freeform 137" o:spid="_x0000_s1042" style="position:absolute;left:11001;top:825;width:492;height:619;visibility:visible;mso-wrap-style:square;v-text-anchor:top" coordsize="10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" path="m100,88r,-59l56,29,76,,59,c59,,42,20,36,29l,29,,129r82,l82,112r-63,l19,87r81,l100,88xm19,47r63,l82,72r-63,l19,47xe" stroked="f" strokeweight="0">
                <v:path arrowok="t" o:connecttype="custom" o:connectlocs="49213,42235;49213,13918;27559,13918;37402,0;29036,0;17717,13918;0,13918;0,61913;40355,61913;40355,53754;9350,53754;9350,41755;49213,41755;49213,42235;9350,22557;40355,22557;40355,34556;9350,34556;9350,22557" o:connectangles="0,0,0,0,0,0,0,0,0,0,0,0,0,0,0,0,0,0,0"/>
                <o:lock v:ext="edit" verticies="t"/>
              </v:shape>
              <v:shape id="Freeform 138" o:spid="_x0000_s1043" style="position:absolute;width:3857;height:3460;visibility:visible;mso-wrap-style:square;v-text-anchor:top" coordsize="79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0,539,707,400,707,150,707,,581,,467,,414,29,350,104,276r,205l329,481r,-225l254,256r,150l179,406r,-150l125,256c189,200,252,156,314,125r,81l314,206r75,l389,187r-57,l332,r75,l407,89c446,77,484,71,519,71v163,,271,129,271,284c790,422,771,497,726,560v-14,1,-16,1,-19,1c681,561,672,551,672,524xm519,549v53,,88,-50,88,-105l607,396v-38,1,-145,8,-145,83c462,520,490,549,519,549xe" stroked="f" strokeweight="0">
                <v:path arrowok="t" o:connecttype="custom" o:connectlocs="328143,256497;328143,159087;263198,96431;195811,135101;215344,152723;234388,132654;262221,110137;296403,166429;296403,181114;189952,240343;238782,284398;295914,255518;296403,255518;327166,284398;347187,283419;340350,290762;195323,346075;0,228596;50784,135101;50784,235448;160653,235448;160653,125311;124030,125311;124030,198736;87407,198736;87407,125311;61038,125311;153329,61187;153329,100837;153329,100837;189952,100837;189952,91536;162118,91536;162118,0;198741,0;198741,43565;253432,34754;385763,173772;354511,274119;345233,274608;328143,256497;253432,268734;296403,217337;296403,193841;225598,234469;253432,268734" o:connectangles="0,0,0,0,0,0,0,0,0,0,0,0,0,0,0,0,0,0,0,0,0,0,0,0,0,0,0,0,0,0,0,0,0,0,0,0,0,0,0,0,0,0,0,0,0,0"/>
                <o:lock v:ext="edit" verticies="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7B80" w14:textId="77777777" w:rsidR="00BD034A" w:rsidRDefault="00BD034A" w:rsidP="00BD4FB7">
      <w:r>
        <w:separator/>
      </w:r>
    </w:p>
  </w:footnote>
  <w:footnote w:type="continuationSeparator" w:id="0">
    <w:p w14:paraId="01C3C259" w14:textId="77777777" w:rsidR="00BD034A" w:rsidRDefault="00BD034A" w:rsidP="00BD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E280" w14:textId="77777777" w:rsidR="00360331" w:rsidRDefault="00C91E72" w:rsidP="00360331">
    <w:pPr>
      <w:pStyle w:val="En-tte"/>
      <w:tabs>
        <w:tab w:val="clear" w:pos="4536"/>
        <w:tab w:val="clear" w:pos="9072"/>
        <w:tab w:val="left" w:pos="2217"/>
      </w:tabs>
    </w:pPr>
    <w:r w:rsidRPr="00C91E72">
      <w:rPr>
        <w:noProof/>
      </w:rPr>
      <mc:AlternateContent>
        <mc:Choice Requires="wps">
          <w:drawing>
            <wp:anchor distT="0" distB="0" distL="114300" distR="114300" simplePos="0" relativeHeight="251678720" behindDoc="0" locked="0" layoutInCell="1" allowOverlap="1" wp14:anchorId="43A1CDAF" wp14:editId="315C9C26">
              <wp:simplePos x="0" y="0"/>
              <wp:positionH relativeFrom="column">
                <wp:posOffset>-899795</wp:posOffset>
              </wp:positionH>
              <wp:positionV relativeFrom="paragraph">
                <wp:posOffset>1582420</wp:posOffset>
              </wp:positionV>
              <wp:extent cx="4123267" cy="2404110"/>
              <wp:effectExtent l="0" t="0" r="4445" b="0"/>
              <wp:wrapNone/>
              <wp:docPr id="3" name="Rectangle 16"/>
              <wp:cNvGraphicFramePr/>
              <a:graphic xmlns:a="http://schemas.openxmlformats.org/drawingml/2006/main">
                <a:graphicData uri="http://schemas.microsoft.com/office/word/2010/wordprocessingShape">
                  <wps:wsp>
                    <wps:cNvSpPr/>
                    <wps:spPr>
                      <a:xfrm>
                        <a:off x="0" y="0"/>
                        <a:ext cx="4123267" cy="2404110"/>
                      </a:xfrm>
                      <a:prstGeom prst="rect">
                        <a:avLst/>
                      </a:prstGeom>
                      <a:solidFill>
                        <a:schemeClr val="bg1"/>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CA46B73" id="Rectangle 16" o:spid="_x0000_s1026" style="position:absolute;margin-left:-70.85pt;margin-top:124.6pt;width:324.65pt;height:18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" fillcolor="white [3212]" stroked="f" strokeweight=".25pt"/>
          </w:pict>
        </mc:Fallback>
      </mc:AlternateContent>
    </w:r>
    <w:r w:rsidRPr="00C91E72">
      <w:rPr>
        <w:noProof/>
      </w:rPr>
      <mc:AlternateContent>
        <mc:Choice Requires="wps">
          <w:drawing>
            <wp:anchor distT="0" distB="0" distL="114300" distR="114300" simplePos="0" relativeHeight="251662335" behindDoc="0" locked="0" layoutInCell="1" allowOverlap="1" wp14:anchorId="48DF3505" wp14:editId="3601EB24">
              <wp:simplePos x="0" y="0"/>
              <wp:positionH relativeFrom="column">
                <wp:posOffset>-628650</wp:posOffset>
              </wp:positionH>
              <wp:positionV relativeFrom="paragraph">
                <wp:posOffset>-110702</wp:posOffset>
              </wp:positionV>
              <wp:extent cx="6976534" cy="10109200"/>
              <wp:effectExtent l="0" t="0" r="0" b="0"/>
              <wp:wrapNone/>
              <wp:docPr id="6" name="Rectangle 5"/>
              <wp:cNvGraphicFramePr/>
              <a:graphic xmlns:a="http://schemas.openxmlformats.org/drawingml/2006/main">
                <a:graphicData uri="http://schemas.microsoft.com/office/word/2010/wordprocessingShape">
                  <wps:wsp>
                    <wps:cNvSpPr/>
                    <wps:spPr>
                      <a:xfrm>
                        <a:off x="0" y="0"/>
                        <a:ext cx="6976534" cy="10109200"/>
                      </a:xfrm>
                      <a:prstGeom prst="rect">
                        <a:avLst/>
                      </a:prstGeom>
                      <a:solidFill>
                        <a:srgbClr val="14BAED"/>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69D2335" id="Rectangle 5" o:spid="_x0000_s1026" style="position:absolute;margin-left:-49.5pt;margin-top:-8.7pt;width:549.35pt;height:796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" fillcolor="#14baed" stroked="f" strokeweight=".25pt"/>
          </w:pict>
        </mc:Fallback>
      </mc:AlternateContent>
    </w:r>
    <w:r w:rsidRPr="0045674B">
      <w:rPr>
        <w:noProof/>
      </w:rPr>
      <mc:AlternateContent>
        <mc:Choice Requires="wpg">
          <w:drawing>
            <wp:anchor distT="0" distB="0" distL="114300" distR="114300" simplePos="0" relativeHeight="251672576" behindDoc="0" locked="0" layoutInCell="1" allowOverlap="1" wp14:anchorId="02A69441" wp14:editId="4B9242BA">
              <wp:simplePos x="0" y="0"/>
              <wp:positionH relativeFrom="column">
                <wp:posOffset>4954905</wp:posOffset>
              </wp:positionH>
              <wp:positionV relativeFrom="paragraph">
                <wp:posOffset>4283922</wp:posOffset>
              </wp:positionV>
              <wp:extent cx="1012190" cy="510540"/>
              <wp:effectExtent l="0" t="0" r="3810" b="0"/>
              <wp:wrapNone/>
              <wp:docPr id="23" name="Grouper 6"/>
              <wp:cNvGraphicFramePr xmlns:a="http://schemas.openxmlformats.org/drawingml/2006/main"/>
              <a:graphic xmlns:a="http://schemas.openxmlformats.org/drawingml/2006/main">
                <a:graphicData uri="http://schemas.microsoft.com/office/word/2010/wordprocessingGroup">
                  <wpg:wgp>
                    <wpg:cNvGrpSpPr/>
                    <wpg:grpSpPr>
                      <a:xfrm>
                        <a:off x="0" y="0"/>
                        <a:ext cx="1012190" cy="510540"/>
                        <a:chOff x="62640" y="3818039"/>
                        <a:chExt cx="1977683" cy="998281"/>
                      </a:xfrm>
                      <a:solidFill>
                        <a:schemeClr val="bg1"/>
                      </a:solidFill>
                    </wpg:grpSpPr>
                    <wps:wsp>
                      <wps:cNvPr id="24" name="CustomShape 15"/>
                      <wps:cNvSpPr/>
                      <wps:spPr>
                        <a:xfrm>
                          <a:off x="1003680" y="3818039"/>
                          <a:ext cx="1036643" cy="996825"/>
                        </a:xfrm>
                        <a:custGeom>
                          <a:avLst/>
                          <a:gdLst/>
                          <a:ahLst/>
                          <a:cxnLst/>
                          <a:rect l="l" t="t" r="r" b="b"/>
                          <a:pathLst>
                            <a:path w="3021" h="2905">
                              <a:moveTo>
                                <a:pt x="2323" y="2033"/>
                              </a:moveTo>
                              <a:lnTo>
                                <a:pt x="2323" y="2033"/>
                              </a:lnTo>
                              <a:cubicBezTo>
                                <a:pt x="2236" y="2236"/>
                                <a:pt x="2177" y="2439"/>
                                <a:pt x="2177" y="2643"/>
                              </a:cubicBezTo>
                              <a:cubicBezTo>
                                <a:pt x="2177" y="2730"/>
                                <a:pt x="2236" y="2788"/>
                                <a:pt x="2323" y="2788"/>
                              </a:cubicBezTo>
                              <a:cubicBezTo>
                                <a:pt x="2642" y="2788"/>
                                <a:pt x="2816" y="2469"/>
                                <a:pt x="2933" y="2236"/>
                              </a:cubicBezTo>
                              <a:cubicBezTo>
                                <a:pt x="3020" y="2294"/>
                                <a:pt x="3020" y="2294"/>
                                <a:pt x="3020" y="2294"/>
                              </a:cubicBezTo>
                              <a:cubicBezTo>
                                <a:pt x="2788" y="2701"/>
                                <a:pt x="2555" y="2904"/>
                                <a:pt x="2207" y="2904"/>
                              </a:cubicBezTo>
                              <a:cubicBezTo>
                                <a:pt x="1916" y="2904"/>
                                <a:pt x="1771" y="2788"/>
                                <a:pt x="1771" y="2526"/>
                              </a:cubicBezTo>
                              <a:cubicBezTo>
                                <a:pt x="1771" y="2469"/>
                                <a:pt x="1829" y="2265"/>
                                <a:pt x="1858" y="2178"/>
                              </a:cubicBezTo>
                              <a:cubicBezTo>
                                <a:pt x="1829" y="2178"/>
                                <a:pt x="1829" y="2178"/>
                                <a:pt x="1829" y="2178"/>
                              </a:cubicBezTo>
                              <a:cubicBezTo>
                                <a:pt x="1451" y="2614"/>
                                <a:pt x="1161" y="2904"/>
                                <a:pt x="667" y="2904"/>
                              </a:cubicBezTo>
                              <a:cubicBezTo>
                                <a:pt x="231" y="2904"/>
                                <a:pt x="0" y="2585"/>
                                <a:pt x="0" y="2091"/>
                              </a:cubicBezTo>
                              <a:cubicBezTo>
                                <a:pt x="0" y="1249"/>
                                <a:pt x="1161" y="0"/>
                                <a:pt x="1975" y="0"/>
                              </a:cubicBezTo>
                              <a:cubicBezTo>
                                <a:pt x="2236" y="0"/>
                                <a:pt x="2439" y="146"/>
                                <a:pt x="2439" y="407"/>
                              </a:cubicBezTo>
                              <a:cubicBezTo>
                                <a:pt x="2468" y="407"/>
                                <a:pt x="2468" y="407"/>
                                <a:pt x="2468" y="407"/>
                              </a:cubicBezTo>
                              <a:cubicBezTo>
                                <a:pt x="2555" y="87"/>
                                <a:pt x="2555" y="87"/>
                                <a:pt x="2555" y="87"/>
                              </a:cubicBezTo>
                              <a:cubicBezTo>
                                <a:pt x="3020" y="87"/>
                                <a:pt x="3020" y="87"/>
                                <a:pt x="3020" y="87"/>
                              </a:cubicBezTo>
                              <a:lnTo>
                                <a:pt x="2323" y="2033"/>
                              </a:lnTo>
                              <a:moveTo>
                                <a:pt x="2264" y="929"/>
                              </a:moveTo>
                              <a:lnTo>
                                <a:pt x="2264" y="929"/>
                              </a:lnTo>
                              <a:cubicBezTo>
                                <a:pt x="2323" y="755"/>
                                <a:pt x="2381" y="639"/>
                                <a:pt x="2381" y="494"/>
                              </a:cubicBezTo>
                              <a:cubicBezTo>
                                <a:pt x="2381" y="262"/>
                                <a:pt x="2236" y="87"/>
                                <a:pt x="2003" y="87"/>
                              </a:cubicBezTo>
                              <a:cubicBezTo>
                                <a:pt x="1248" y="87"/>
                                <a:pt x="435" y="1540"/>
                                <a:pt x="435" y="2381"/>
                              </a:cubicBezTo>
                              <a:cubicBezTo>
                                <a:pt x="435" y="2614"/>
                                <a:pt x="522" y="2846"/>
                                <a:pt x="783" y="2846"/>
                              </a:cubicBezTo>
                              <a:cubicBezTo>
                                <a:pt x="1161" y="2846"/>
                                <a:pt x="1800" y="2265"/>
                                <a:pt x="1916" y="1888"/>
                              </a:cubicBezTo>
                              <a:lnTo>
                                <a:pt x="2264" y="929"/>
                              </a:lnTo>
                            </a:path>
                          </a:pathLst>
                        </a:custGeom>
                        <a:grpFill/>
                        <a:ln>
                          <a:noFill/>
                        </a:ln>
                      </wps:spPr>
                      <wps:style>
                        <a:lnRef idx="0">
                          <a:scrgbClr r="0" g="0" b="0"/>
                        </a:lnRef>
                        <a:fillRef idx="0">
                          <a:scrgbClr r="0" g="0" b="0"/>
                        </a:fillRef>
                        <a:effectRef idx="0">
                          <a:scrgbClr r="0" g="0" b="0"/>
                        </a:effectRef>
                        <a:fontRef idx="minor"/>
                      </wps:style>
                      <wps:bodyPr/>
                    </wps:wsp>
                    <wps:wsp>
                      <wps:cNvPr id="25" name="CustomShape 16"/>
                      <wps:cNvSpPr/>
                      <wps:spPr>
                        <a:xfrm>
                          <a:off x="62640" y="3849359"/>
                          <a:ext cx="757573" cy="966961"/>
                        </a:xfrm>
                        <a:custGeom>
                          <a:avLst/>
                          <a:gdLst/>
                          <a:ahLst/>
                          <a:cxnLst/>
                          <a:rect l="l" t="t" r="r" b="b"/>
                          <a:pathLst>
                            <a:path w="2208" h="2818">
                              <a:moveTo>
                                <a:pt x="377" y="175"/>
                              </a:moveTo>
                              <a:lnTo>
                                <a:pt x="377" y="175"/>
                              </a:lnTo>
                              <a:cubicBezTo>
                                <a:pt x="377" y="291"/>
                                <a:pt x="291" y="377"/>
                                <a:pt x="175" y="377"/>
                              </a:cubicBezTo>
                              <a:cubicBezTo>
                                <a:pt x="59" y="377"/>
                                <a:pt x="0" y="291"/>
                                <a:pt x="0" y="175"/>
                              </a:cubicBezTo>
                              <a:cubicBezTo>
                                <a:pt x="0" y="59"/>
                                <a:pt x="59" y="0"/>
                                <a:pt x="175" y="0"/>
                              </a:cubicBezTo>
                              <a:cubicBezTo>
                                <a:pt x="291" y="0"/>
                                <a:pt x="377" y="59"/>
                                <a:pt x="377" y="175"/>
                              </a:cubicBezTo>
                              <a:moveTo>
                                <a:pt x="377" y="668"/>
                              </a:moveTo>
                              <a:lnTo>
                                <a:pt x="377" y="668"/>
                              </a:lnTo>
                              <a:cubicBezTo>
                                <a:pt x="377" y="784"/>
                                <a:pt x="291" y="872"/>
                                <a:pt x="175" y="872"/>
                              </a:cubicBezTo>
                              <a:cubicBezTo>
                                <a:pt x="59" y="872"/>
                                <a:pt x="0" y="784"/>
                                <a:pt x="0" y="668"/>
                              </a:cubicBezTo>
                              <a:cubicBezTo>
                                <a:pt x="0" y="552"/>
                                <a:pt x="59" y="494"/>
                                <a:pt x="175" y="494"/>
                              </a:cubicBezTo>
                              <a:cubicBezTo>
                                <a:pt x="291" y="494"/>
                                <a:pt x="377" y="552"/>
                                <a:pt x="377" y="668"/>
                              </a:cubicBezTo>
                              <a:moveTo>
                                <a:pt x="377" y="1162"/>
                              </a:moveTo>
                              <a:lnTo>
                                <a:pt x="377" y="1162"/>
                              </a:lnTo>
                              <a:cubicBezTo>
                                <a:pt x="377" y="1278"/>
                                <a:pt x="291" y="1365"/>
                                <a:pt x="175" y="1365"/>
                              </a:cubicBezTo>
                              <a:cubicBezTo>
                                <a:pt x="59" y="1365"/>
                                <a:pt x="0" y="1278"/>
                                <a:pt x="0" y="1162"/>
                              </a:cubicBezTo>
                              <a:cubicBezTo>
                                <a:pt x="0" y="1046"/>
                                <a:pt x="59" y="988"/>
                                <a:pt x="175" y="988"/>
                              </a:cubicBezTo>
                              <a:cubicBezTo>
                                <a:pt x="291" y="988"/>
                                <a:pt x="377" y="1046"/>
                                <a:pt x="377" y="1162"/>
                              </a:cubicBezTo>
                              <a:moveTo>
                                <a:pt x="377" y="1655"/>
                              </a:moveTo>
                              <a:lnTo>
                                <a:pt x="377" y="1655"/>
                              </a:lnTo>
                              <a:cubicBezTo>
                                <a:pt x="377" y="1771"/>
                                <a:pt x="291" y="1859"/>
                                <a:pt x="175" y="1859"/>
                              </a:cubicBezTo>
                              <a:cubicBezTo>
                                <a:pt x="59" y="1859"/>
                                <a:pt x="0" y="1771"/>
                                <a:pt x="0" y="1655"/>
                              </a:cubicBezTo>
                              <a:cubicBezTo>
                                <a:pt x="0" y="1539"/>
                                <a:pt x="59" y="1453"/>
                                <a:pt x="175" y="1453"/>
                              </a:cubicBezTo>
                              <a:cubicBezTo>
                                <a:pt x="291" y="1453"/>
                                <a:pt x="377" y="1539"/>
                                <a:pt x="377" y="1655"/>
                              </a:cubicBezTo>
                              <a:moveTo>
                                <a:pt x="407" y="2149"/>
                              </a:moveTo>
                              <a:lnTo>
                                <a:pt x="407" y="2149"/>
                              </a:lnTo>
                              <a:cubicBezTo>
                                <a:pt x="407" y="2266"/>
                                <a:pt x="320" y="2352"/>
                                <a:pt x="204" y="2352"/>
                              </a:cubicBezTo>
                              <a:cubicBezTo>
                                <a:pt x="116" y="2352"/>
                                <a:pt x="29" y="2266"/>
                                <a:pt x="29" y="2149"/>
                              </a:cubicBezTo>
                              <a:cubicBezTo>
                                <a:pt x="29" y="2033"/>
                                <a:pt x="116" y="1946"/>
                                <a:pt x="204" y="1946"/>
                              </a:cubicBezTo>
                              <a:cubicBezTo>
                                <a:pt x="320" y="1946"/>
                                <a:pt x="407" y="2033"/>
                                <a:pt x="407" y="2149"/>
                              </a:cubicBezTo>
                              <a:moveTo>
                                <a:pt x="755" y="2556"/>
                              </a:moveTo>
                              <a:lnTo>
                                <a:pt x="755" y="2556"/>
                              </a:lnTo>
                              <a:cubicBezTo>
                                <a:pt x="755" y="2672"/>
                                <a:pt x="668" y="2730"/>
                                <a:pt x="581" y="2730"/>
                              </a:cubicBezTo>
                              <a:cubicBezTo>
                                <a:pt x="465" y="2730"/>
                                <a:pt x="377" y="2672"/>
                                <a:pt x="377" y="2556"/>
                              </a:cubicBezTo>
                              <a:cubicBezTo>
                                <a:pt x="377" y="2439"/>
                                <a:pt x="465" y="2352"/>
                                <a:pt x="581" y="2352"/>
                              </a:cubicBezTo>
                              <a:cubicBezTo>
                                <a:pt x="668" y="2352"/>
                                <a:pt x="755" y="2439"/>
                                <a:pt x="755" y="2556"/>
                              </a:cubicBezTo>
                              <a:moveTo>
                                <a:pt x="1278" y="2643"/>
                              </a:moveTo>
                              <a:lnTo>
                                <a:pt x="1278" y="2643"/>
                              </a:lnTo>
                              <a:cubicBezTo>
                                <a:pt x="1278" y="2759"/>
                                <a:pt x="1190" y="2817"/>
                                <a:pt x="1074" y="2817"/>
                              </a:cubicBezTo>
                              <a:cubicBezTo>
                                <a:pt x="988" y="2817"/>
                                <a:pt x="900" y="2759"/>
                                <a:pt x="900" y="2643"/>
                              </a:cubicBezTo>
                              <a:cubicBezTo>
                                <a:pt x="900" y="2527"/>
                                <a:pt x="988" y="2439"/>
                                <a:pt x="1074" y="2439"/>
                              </a:cubicBezTo>
                              <a:cubicBezTo>
                                <a:pt x="1190" y="2439"/>
                                <a:pt x="1278" y="2527"/>
                                <a:pt x="1278" y="2643"/>
                              </a:cubicBezTo>
                              <a:moveTo>
                                <a:pt x="1801" y="2556"/>
                              </a:moveTo>
                              <a:lnTo>
                                <a:pt x="1801" y="2556"/>
                              </a:lnTo>
                              <a:cubicBezTo>
                                <a:pt x="1801" y="2672"/>
                                <a:pt x="1714" y="2730"/>
                                <a:pt x="1626" y="2730"/>
                              </a:cubicBezTo>
                              <a:cubicBezTo>
                                <a:pt x="1510" y="2730"/>
                                <a:pt x="1423" y="2672"/>
                                <a:pt x="1423" y="2556"/>
                              </a:cubicBezTo>
                              <a:cubicBezTo>
                                <a:pt x="1423" y="2439"/>
                                <a:pt x="1510" y="2352"/>
                                <a:pt x="1626" y="2352"/>
                              </a:cubicBezTo>
                              <a:cubicBezTo>
                                <a:pt x="1714" y="2352"/>
                                <a:pt x="1801" y="2439"/>
                                <a:pt x="1801" y="2556"/>
                              </a:cubicBezTo>
                              <a:moveTo>
                                <a:pt x="2149" y="2149"/>
                              </a:moveTo>
                              <a:lnTo>
                                <a:pt x="2149" y="2149"/>
                              </a:lnTo>
                              <a:cubicBezTo>
                                <a:pt x="2149" y="2266"/>
                                <a:pt x="2062" y="2352"/>
                                <a:pt x="1975" y="2352"/>
                              </a:cubicBezTo>
                              <a:cubicBezTo>
                                <a:pt x="1858" y="2352"/>
                                <a:pt x="1771" y="2266"/>
                                <a:pt x="1771" y="2149"/>
                              </a:cubicBezTo>
                              <a:cubicBezTo>
                                <a:pt x="1771" y="2033"/>
                                <a:pt x="1858" y="1946"/>
                                <a:pt x="1975" y="1946"/>
                              </a:cubicBezTo>
                              <a:cubicBezTo>
                                <a:pt x="2062" y="1946"/>
                                <a:pt x="2149" y="2033"/>
                                <a:pt x="2149" y="2149"/>
                              </a:cubicBezTo>
                              <a:moveTo>
                                <a:pt x="2207" y="175"/>
                              </a:moveTo>
                              <a:lnTo>
                                <a:pt x="2207" y="175"/>
                              </a:lnTo>
                              <a:cubicBezTo>
                                <a:pt x="2207" y="291"/>
                                <a:pt x="2120" y="377"/>
                                <a:pt x="2003" y="377"/>
                              </a:cubicBezTo>
                              <a:cubicBezTo>
                                <a:pt x="1887" y="377"/>
                                <a:pt x="1830" y="291"/>
                                <a:pt x="1830" y="175"/>
                              </a:cubicBezTo>
                              <a:cubicBezTo>
                                <a:pt x="1830" y="59"/>
                                <a:pt x="1887" y="0"/>
                                <a:pt x="2003" y="0"/>
                              </a:cubicBezTo>
                              <a:cubicBezTo>
                                <a:pt x="2120" y="0"/>
                                <a:pt x="2207" y="59"/>
                                <a:pt x="2207" y="175"/>
                              </a:cubicBezTo>
                              <a:moveTo>
                                <a:pt x="2207" y="668"/>
                              </a:moveTo>
                              <a:lnTo>
                                <a:pt x="2207" y="668"/>
                              </a:lnTo>
                              <a:cubicBezTo>
                                <a:pt x="2207" y="784"/>
                                <a:pt x="2120" y="872"/>
                                <a:pt x="2003" y="872"/>
                              </a:cubicBezTo>
                              <a:cubicBezTo>
                                <a:pt x="1887" y="872"/>
                                <a:pt x="1830" y="784"/>
                                <a:pt x="1830" y="668"/>
                              </a:cubicBezTo>
                              <a:cubicBezTo>
                                <a:pt x="1830" y="552"/>
                                <a:pt x="1887" y="494"/>
                                <a:pt x="2003" y="494"/>
                              </a:cubicBezTo>
                              <a:cubicBezTo>
                                <a:pt x="2120" y="494"/>
                                <a:pt x="2207" y="552"/>
                                <a:pt x="2207" y="668"/>
                              </a:cubicBezTo>
                              <a:moveTo>
                                <a:pt x="2207" y="1162"/>
                              </a:moveTo>
                              <a:lnTo>
                                <a:pt x="2207" y="1162"/>
                              </a:lnTo>
                              <a:cubicBezTo>
                                <a:pt x="2207" y="1278"/>
                                <a:pt x="2120" y="1365"/>
                                <a:pt x="2003" y="1365"/>
                              </a:cubicBezTo>
                              <a:cubicBezTo>
                                <a:pt x="1887" y="1365"/>
                                <a:pt x="1830" y="1278"/>
                                <a:pt x="1830" y="1162"/>
                              </a:cubicBezTo>
                              <a:cubicBezTo>
                                <a:pt x="1830" y="1046"/>
                                <a:pt x="1887" y="988"/>
                                <a:pt x="2003" y="988"/>
                              </a:cubicBezTo>
                              <a:cubicBezTo>
                                <a:pt x="2120" y="988"/>
                                <a:pt x="2207" y="1046"/>
                                <a:pt x="2207" y="1162"/>
                              </a:cubicBezTo>
                              <a:moveTo>
                                <a:pt x="2207" y="1655"/>
                              </a:moveTo>
                              <a:lnTo>
                                <a:pt x="2207" y="1655"/>
                              </a:lnTo>
                              <a:cubicBezTo>
                                <a:pt x="2207" y="1771"/>
                                <a:pt x="2120" y="1859"/>
                                <a:pt x="2003" y="1859"/>
                              </a:cubicBezTo>
                              <a:cubicBezTo>
                                <a:pt x="1887" y="1859"/>
                                <a:pt x="1830" y="1771"/>
                                <a:pt x="1830" y="1655"/>
                              </a:cubicBezTo>
                              <a:cubicBezTo>
                                <a:pt x="1830" y="1539"/>
                                <a:pt x="1887" y="1453"/>
                                <a:pt x="2003" y="1453"/>
                              </a:cubicBezTo>
                              <a:cubicBezTo>
                                <a:pt x="2120" y="1453"/>
                                <a:pt x="2207" y="1539"/>
                                <a:pt x="2207" y="1655"/>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647591C2" id="Grouper 6" o:spid="_x0000_s1026" style="position:absolute;margin-left:390.15pt;margin-top:337.3pt;width:79.7pt;height:40.2pt;z-index:251672576;mso-width-relative:margin;mso-height-relative:margin" coordorigin="626,38180" coordsize="1977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">
              <v:shape id="CustomShape 15" o:spid="_x0000_s1027" style="position:absolute;left:10036;top:38180;width:10367;height:9968;visibility:visible;mso-wrap-style:square;v-text-anchor:top" coordsize="3021,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" path="m2323,2033r,c2236,2236,2177,2439,2177,2643v,87,59,145,146,145c2642,2788,2816,2469,2933,2236v87,58,87,58,87,58c2788,2701,2555,2904,2207,2904v-291,,-436,-116,-436,-378c1771,2469,1829,2265,1858,2178v-29,,-29,,-29,c1451,2614,1161,2904,667,2904,231,2904,,2585,,2091,,1249,1161,,1975,v261,,464,146,464,407c2468,407,2468,407,2468,407,2555,87,2555,87,2555,87v465,,465,,465,l2323,2033m2264,929r,c2323,755,2381,639,2381,494,2381,262,2236,87,2003,87,1248,87,435,1540,435,2381v,233,87,465,348,465c1161,2846,1800,2265,1916,1888l2264,929e" filled="f" stroked="f">
                <v:path arrowok="t"/>
              </v:shape>
              <v:shape id="CustomShape 16" o:spid="_x0000_s1028" style="position:absolute;left:626;top:38493;width:7576;height:9670;visibility:visible;mso-wrap-style:square;v-text-anchor:top" coordsize="2208,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" path="m377,175r,c377,291,291,377,175,377,59,377,,291,,175,,59,59,,175,,291,,377,59,377,175t,493l377,668v,116,-86,204,-202,204c59,872,,784,,668,,552,59,494,175,494v116,,202,58,202,174m377,1162r,c377,1278,291,1365,175,1365,59,1365,,1278,,1162,,1046,59,988,175,988v116,,202,58,202,174m377,1655r,c377,1771,291,1859,175,1859,59,1859,,1771,,1655,,1539,59,1453,175,1453v116,,202,86,202,202m407,2149r,c407,2266,320,2352,204,2352v-88,,-175,-86,-175,-203c29,2033,116,1946,204,1946v116,,203,87,203,203m755,2556r,c755,2672,668,2730,581,2730v-116,,-204,-58,-204,-174c377,2439,465,2352,581,2352v87,,174,87,174,204m1278,2643r,c1278,2759,1190,2817,1074,2817v-86,,-174,-58,-174,-174c900,2527,988,2439,1074,2439v116,,204,88,204,204m1801,2556r,c1801,2672,1714,2730,1626,2730v-116,,-203,-58,-203,-174c1423,2439,1510,2352,1626,2352v88,,175,87,175,204m2149,2149r,c2149,2266,2062,2352,1975,2352v-117,,-204,-86,-204,-203c1771,2033,1858,1946,1975,1946v87,,174,87,174,203m2207,175r,c2207,291,2120,377,2003,377v-116,,-173,-86,-173,-202c1830,59,1887,,2003,v117,,204,59,204,175m2207,668r,c2207,784,2120,872,2003,872v-116,,-173,-88,-173,-204c1830,552,1887,494,2003,494v117,,204,58,204,174m2207,1162r,c2207,1278,2120,1365,2003,1365v-116,,-173,-87,-173,-203c1830,1046,1887,988,2003,988v117,,204,58,204,174m2207,1655r,c2207,1771,2120,1859,2003,1859v-116,,-173,-88,-173,-204c1830,1539,1887,1453,2003,1453v117,,204,86,204,202e" filled="f" stroked="f">
                <v:path arrowok="t"/>
              </v:shape>
            </v:group>
          </w:pict>
        </mc:Fallback>
      </mc:AlternateContent>
    </w:r>
    <w:r w:rsidRPr="0045674B">
      <w:rPr>
        <w:noProof/>
      </w:rPr>
      <mc:AlternateContent>
        <mc:Choice Requires="wpg">
          <w:drawing>
            <wp:anchor distT="0" distB="0" distL="114300" distR="114300" simplePos="0" relativeHeight="251673600" behindDoc="0" locked="0" layoutInCell="1" allowOverlap="1" wp14:anchorId="4516AD7E" wp14:editId="120A960A">
              <wp:simplePos x="0" y="0"/>
              <wp:positionH relativeFrom="column">
                <wp:posOffset>4943475</wp:posOffset>
              </wp:positionH>
              <wp:positionV relativeFrom="paragraph">
                <wp:posOffset>2555240</wp:posOffset>
              </wp:positionV>
              <wp:extent cx="1000125" cy="500380"/>
              <wp:effectExtent l="0" t="0" r="3175" b="0"/>
              <wp:wrapNone/>
              <wp:docPr id="26" name="Grouper 1"/>
              <wp:cNvGraphicFramePr xmlns:a="http://schemas.openxmlformats.org/drawingml/2006/main"/>
              <a:graphic xmlns:a="http://schemas.openxmlformats.org/drawingml/2006/main">
                <a:graphicData uri="http://schemas.microsoft.com/office/word/2010/wordprocessingGroup">
                  <wpg:wgp>
                    <wpg:cNvGrpSpPr/>
                    <wpg:grpSpPr>
                      <a:xfrm>
                        <a:off x="0" y="0"/>
                        <a:ext cx="1000125" cy="500380"/>
                        <a:chOff x="73080" y="1919217"/>
                        <a:chExt cx="1954273" cy="977418"/>
                      </a:xfrm>
                      <a:solidFill>
                        <a:schemeClr val="bg1"/>
                      </a:solidFill>
                    </wpg:grpSpPr>
                    <wps:wsp>
                      <wps:cNvPr id="27" name="CustomShape 17"/>
                      <wps:cNvSpPr/>
                      <wps:spPr>
                        <a:xfrm>
                          <a:off x="73080" y="1930017"/>
                          <a:ext cx="976916" cy="966618"/>
                        </a:xfrm>
                        <a:custGeom>
                          <a:avLst/>
                          <a:gdLst/>
                          <a:ahLst/>
                          <a:cxnLst/>
                          <a:rect l="l" t="t" r="r" b="b"/>
                          <a:pathLst>
                            <a:path w="2847" h="2817">
                              <a:moveTo>
                                <a:pt x="1423" y="2555"/>
                              </a:moveTo>
                              <a:lnTo>
                                <a:pt x="1423" y="2555"/>
                              </a:lnTo>
                              <a:cubicBezTo>
                                <a:pt x="1917" y="2555"/>
                                <a:pt x="2062" y="2323"/>
                                <a:pt x="2062" y="1858"/>
                              </a:cubicBezTo>
                              <a:cubicBezTo>
                                <a:pt x="2062" y="522"/>
                                <a:pt x="2062" y="522"/>
                                <a:pt x="2062" y="522"/>
                              </a:cubicBezTo>
                              <a:cubicBezTo>
                                <a:pt x="2062" y="348"/>
                                <a:pt x="2033" y="261"/>
                                <a:pt x="1829" y="261"/>
                              </a:cubicBezTo>
                              <a:cubicBezTo>
                                <a:pt x="1742" y="261"/>
                                <a:pt x="1742" y="261"/>
                                <a:pt x="1742" y="261"/>
                              </a:cubicBezTo>
                              <a:cubicBezTo>
                                <a:pt x="1656" y="261"/>
                                <a:pt x="1597" y="232"/>
                                <a:pt x="1597" y="144"/>
                              </a:cubicBezTo>
                              <a:cubicBezTo>
                                <a:pt x="1597" y="57"/>
                                <a:pt x="1656" y="0"/>
                                <a:pt x="1742" y="0"/>
                              </a:cubicBezTo>
                              <a:cubicBezTo>
                                <a:pt x="1917" y="0"/>
                                <a:pt x="1946" y="28"/>
                                <a:pt x="2236" y="28"/>
                              </a:cubicBezTo>
                              <a:cubicBezTo>
                                <a:pt x="2498" y="28"/>
                                <a:pt x="2498" y="0"/>
                                <a:pt x="2701" y="0"/>
                              </a:cubicBezTo>
                              <a:cubicBezTo>
                                <a:pt x="2788" y="0"/>
                                <a:pt x="2846" y="28"/>
                                <a:pt x="2846" y="144"/>
                              </a:cubicBezTo>
                              <a:cubicBezTo>
                                <a:pt x="2846" y="232"/>
                                <a:pt x="2788" y="261"/>
                                <a:pt x="2701" y="261"/>
                              </a:cubicBezTo>
                              <a:cubicBezTo>
                                <a:pt x="2585" y="261"/>
                                <a:pt x="2585" y="261"/>
                                <a:pt x="2585" y="261"/>
                              </a:cubicBezTo>
                              <a:cubicBezTo>
                                <a:pt x="2469" y="261"/>
                                <a:pt x="2439" y="348"/>
                                <a:pt x="2439" y="522"/>
                              </a:cubicBezTo>
                              <a:cubicBezTo>
                                <a:pt x="2439" y="1916"/>
                                <a:pt x="2439" y="1916"/>
                                <a:pt x="2439" y="1916"/>
                              </a:cubicBezTo>
                              <a:cubicBezTo>
                                <a:pt x="2439" y="2555"/>
                                <a:pt x="2091" y="2816"/>
                                <a:pt x="1423" y="2816"/>
                              </a:cubicBezTo>
                              <a:cubicBezTo>
                                <a:pt x="755" y="2816"/>
                                <a:pt x="436" y="2555"/>
                                <a:pt x="436" y="1916"/>
                              </a:cubicBezTo>
                              <a:cubicBezTo>
                                <a:pt x="436" y="522"/>
                                <a:pt x="436" y="522"/>
                                <a:pt x="436" y="522"/>
                              </a:cubicBezTo>
                              <a:cubicBezTo>
                                <a:pt x="436" y="348"/>
                                <a:pt x="407" y="261"/>
                                <a:pt x="262" y="261"/>
                              </a:cubicBezTo>
                              <a:cubicBezTo>
                                <a:pt x="175" y="261"/>
                                <a:pt x="175" y="261"/>
                                <a:pt x="175" y="261"/>
                              </a:cubicBezTo>
                              <a:cubicBezTo>
                                <a:pt x="87" y="261"/>
                                <a:pt x="0" y="232"/>
                                <a:pt x="0" y="144"/>
                              </a:cubicBezTo>
                              <a:cubicBezTo>
                                <a:pt x="0" y="28"/>
                                <a:pt x="58" y="0"/>
                                <a:pt x="175" y="0"/>
                              </a:cubicBezTo>
                              <a:cubicBezTo>
                                <a:pt x="348" y="0"/>
                                <a:pt x="378" y="28"/>
                                <a:pt x="639" y="28"/>
                              </a:cubicBezTo>
                              <a:cubicBezTo>
                                <a:pt x="900" y="28"/>
                                <a:pt x="959" y="0"/>
                                <a:pt x="1104" y="0"/>
                              </a:cubicBezTo>
                              <a:cubicBezTo>
                                <a:pt x="1220" y="0"/>
                                <a:pt x="1249" y="57"/>
                                <a:pt x="1249" y="144"/>
                              </a:cubicBezTo>
                              <a:cubicBezTo>
                                <a:pt x="1249" y="232"/>
                                <a:pt x="1191" y="261"/>
                                <a:pt x="1104" y="261"/>
                              </a:cubicBezTo>
                              <a:cubicBezTo>
                                <a:pt x="1016" y="261"/>
                                <a:pt x="1016" y="261"/>
                                <a:pt x="1016" y="261"/>
                              </a:cubicBezTo>
                              <a:cubicBezTo>
                                <a:pt x="843" y="261"/>
                                <a:pt x="784" y="348"/>
                                <a:pt x="784" y="522"/>
                              </a:cubicBezTo>
                              <a:cubicBezTo>
                                <a:pt x="784" y="1858"/>
                                <a:pt x="784" y="1858"/>
                                <a:pt x="784" y="1858"/>
                              </a:cubicBezTo>
                              <a:cubicBezTo>
                                <a:pt x="784" y="2323"/>
                                <a:pt x="959" y="2555"/>
                                <a:pt x="1423" y="2555"/>
                              </a:cubicBezTo>
                            </a:path>
                          </a:pathLst>
                        </a:custGeom>
                        <a:grpFill/>
                        <a:ln>
                          <a:noFill/>
                        </a:ln>
                      </wps:spPr>
                      <wps:style>
                        <a:lnRef idx="0">
                          <a:scrgbClr r="0" g="0" b="0"/>
                        </a:lnRef>
                        <a:fillRef idx="0">
                          <a:scrgbClr r="0" g="0" b="0"/>
                        </a:fillRef>
                        <a:effectRef idx="0">
                          <a:scrgbClr r="0" g="0" b="0"/>
                        </a:effectRef>
                        <a:fontRef idx="minor"/>
                      </wps:style>
                      <wps:bodyPr/>
                    </wps:wsp>
                    <wps:wsp>
                      <wps:cNvPr id="28" name="CustomShape 18"/>
                      <wps:cNvSpPr/>
                      <wps:spPr>
                        <a:xfrm>
                          <a:off x="1160280" y="1919217"/>
                          <a:ext cx="867073" cy="976916"/>
                        </a:xfrm>
                        <a:custGeom>
                          <a:avLst/>
                          <a:gdLst/>
                          <a:ahLst/>
                          <a:cxnLst/>
                          <a:rect l="l" t="t" r="r" b="b"/>
                          <a:pathLst>
                            <a:path w="2527" h="2847">
                              <a:moveTo>
                                <a:pt x="2526" y="2526"/>
                              </a:moveTo>
                              <a:lnTo>
                                <a:pt x="2526" y="2526"/>
                              </a:lnTo>
                              <a:cubicBezTo>
                                <a:pt x="2526" y="2701"/>
                                <a:pt x="2381" y="2846"/>
                                <a:pt x="2207" y="2846"/>
                              </a:cubicBezTo>
                              <a:cubicBezTo>
                                <a:pt x="2004" y="2846"/>
                                <a:pt x="1858" y="2701"/>
                                <a:pt x="1858" y="2526"/>
                              </a:cubicBezTo>
                              <a:cubicBezTo>
                                <a:pt x="1858" y="2381"/>
                                <a:pt x="1974" y="2265"/>
                                <a:pt x="2091" y="2236"/>
                              </a:cubicBezTo>
                              <a:cubicBezTo>
                                <a:pt x="2091" y="1742"/>
                                <a:pt x="2091" y="1742"/>
                                <a:pt x="2091" y="1742"/>
                              </a:cubicBezTo>
                              <a:cubicBezTo>
                                <a:pt x="2004" y="1713"/>
                                <a:pt x="1917" y="1656"/>
                                <a:pt x="1888" y="1568"/>
                              </a:cubicBezTo>
                              <a:cubicBezTo>
                                <a:pt x="610" y="1568"/>
                                <a:pt x="610" y="1568"/>
                                <a:pt x="610" y="1568"/>
                              </a:cubicBezTo>
                              <a:cubicBezTo>
                                <a:pt x="581" y="1656"/>
                                <a:pt x="523" y="1742"/>
                                <a:pt x="436" y="1772"/>
                              </a:cubicBezTo>
                              <a:cubicBezTo>
                                <a:pt x="436" y="2236"/>
                                <a:pt x="436" y="2236"/>
                                <a:pt x="436" y="2236"/>
                              </a:cubicBezTo>
                              <a:cubicBezTo>
                                <a:pt x="552" y="2265"/>
                                <a:pt x="639" y="2381"/>
                                <a:pt x="639" y="2526"/>
                              </a:cubicBezTo>
                              <a:cubicBezTo>
                                <a:pt x="639" y="2701"/>
                                <a:pt x="494" y="2846"/>
                                <a:pt x="319" y="2846"/>
                              </a:cubicBezTo>
                              <a:cubicBezTo>
                                <a:pt x="145" y="2846"/>
                                <a:pt x="0" y="2701"/>
                                <a:pt x="0" y="2526"/>
                              </a:cubicBezTo>
                              <a:cubicBezTo>
                                <a:pt x="0" y="2381"/>
                                <a:pt x="87" y="2265"/>
                                <a:pt x="203" y="2236"/>
                              </a:cubicBezTo>
                              <a:cubicBezTo>
                                <a:pt x="203" y="1772"/>
                                <a:pt x="203" y="1772"/>
                                <a:pt x="203" y="1772"/>
                              </a:cubicBezTo>
                              <a:cubicBezTo>
                                <a:pt x="87" y="1713"/>
                                <a:pt x="0" y="1597"/>
                                <a:pt x="0" y="1452"/>
                              </a:cubicBezTo>
                              <a:cubicBezTo>
                                <a:pt x="0" y="1277"/>
                                <a:pt x="145" y="1133"/>
                                <a:pt x="319" y="1133"/>
                              </a:cubicBezTo>
                              <a:cubicBezTo>
                                <a:pt x="348" y="1133"/>
                                <a:pt x="378" y="1133"/>
                                <a:pt x="407" y="1161"/>
                              </a:cubicBezTo>
                              <a:cubicBezTo>
                                <a:pt x="959" y="464"/>
                                <a:pt x="959" y="464"/>
                                <a:pt x="959" y="464"/>
                              </a:cubicBezTo>
                              <a:cubicBezTo>
                                <a:pt x="959" y="407"/>
                                <a:pt x="929" y="378"/>
                                <a:pt x="929" y="319"/>
                              </a:cubicBezTo>
                              <a:cubicBezTo>
                                <a:pt x="929" y="146"/>
                                <a:pt x="1075" y="0"/>
                                <a:pt x="1278" y="0"/>
                              </a:cubicBezTo>
                              <a:cubicBezTo>
                                <a:pt x="1452" y="0"/>
                                <a:pt x="1597" y="146"/>
                                <a:pt x="1597" y="319"/>
                              </a:cubicBezTo>
                              <a:cubicBezTo>
                                <a:pt x="1597" y="378"/>
                                <a:pt x="1597" y="407"/>
                                <a:pt x="1568" y="464"/>
                              </a:cubicBezTo>
                              <a:cubicBezTo>
                                <a:pt x="2120" y="1133"/>
                                <a:pt x="2120" y="1133"/>
                                <a:pt x="2120" y="1133"/>
                              </a:cubicBezTo>
                              <a:cubicBezTo>
                                <a:pt x="2149" y="1133"/>
                                <a:pt x="2178" y="1133"/>
                                <a:pt x="2207" y="1133"/>
                              </a:cubicBezTo>
                              <a:cubicBezTo>
                                <a:pt x="2381" y="1133"/>
                                <a:pt x="2526" y="1277"/>
                                <a:pt x="2526" y="1452"/>
                              </a:cubicBezTo>
                              <a:cubicBezTo>
                                <a:pt x="2526" y="1597"/>
                                <a:pt x="2439" y="1713"/>
                                <a:pt x="2294" y="1742"/>
                              </a:cubicBezTo>
                              <a:cubicBezTo>
                                <a:pt x="2294" y="2236"/>
                                <a:pt x="2294" y="2236"/>
                                <a:pt x="2294" y="2236"/>
                              </a:cubicBezTo>
                              <a:cubicBezTo>
                                <a:pt x="2439" y="2265"/>
                                <a:pt x="2526" y="2381"/>
                                <a:pt x="2526" y="2526"/>
                              </a:cubicBezTo>
                              <a:moveTo>
                                <a:pt x="436" y="1452"/>
                              </a:moveTo>
                              <a:lnTo>
                                <a:pt x="436" y="1452"/>
                              </a:lnTo>
                              <a:cubicBezTo>
                                <a:pt x="436" y="1394"/>
                                <a:pt x="378" y="1336"/>
                                <a:pt x="319" y="1336"/>
                              </a:cubicBezTo>
                              <a:cubicBezTo>
                                <a:pt x="232" y="1336"/>
                                <a:pt x="175" y="1394"/>
                                <a:pt x="175" y="1452"/>
                              </a:cubicBezTo>
                              <a:cubicBezTo>
                                <a:pt x="175" y="1540"/>
                                <a:pt x="232" y="1597"/>
                                <a:pt x="319" y="1597"/>
                              </a:cubicBezTo>
                              <a:cubicBezTo>
                                <a:pt x="378" y="1597"/>
                                <a:pt x="436" y="1540"/>
                                <a:pt x="436" y="1452"/>
                              </a:cubicBezTo>
                              <a:moveTo>
                                <a:pt x="436" y="2526"/>
                              </a:moveTo>
                              <a:lnTo>
                                <a:pt x="436" y="2526"/>
                              </a:lnTo>
                              <a:cubicBezTo>
                                <a:pt x="436" y="2469"/>
                                <a:pt x="378" y="2410"/>
                                <a:pt x="319" y="2410"/>
                              </a:cubicBezTo>
                              <a:cubicBezTo>
                                <a:pt x="232" y="2410"/>
                                <a:pt x="175" y="2469"/>
                                <a:pt x="175" y="2526"/>
                              </a:cubicBezTo>
                              <a:cubicBezTo>
                                <a:pt x="175" y="2614"/>
                                <a:pt x="232" y="2671"/>
                                <a:pt x="319" y="2671"/>
                              </a:cubicBezTo>
                              <a:cubicBezTo>
                                <a:pt x="378" y="2671"/>
                                <a:pt x="436" y="2614"/>
                                <a:pt x="436" y="2526"/>
                              </a:cubicBezTo>
                              <a:moveTo>
                                <a:pt x="610" y="1336"/>
                              </a:moveTo>
                              <a:lnTo>
                                <a:pt x="610" y="1336"/>
                              </a:lnTo>
                              <a:cubicBezTo>
                                <a:pt x="1888" y="1336"/>
                                <a:pt x="1888" y="1336"/>
                                <a:pt x="1888" y="1336"/>
                              </a:cubicBezTo>
                              <a:cubicBezTo>
                                <a:pt x="1888" y="1307"/>
                                <a:pt x="1917" y="1277"/>
                                <a:pt x="1946" y="1249"/>
                              </a:cubicBezTo>
                              <a:cubicBezTo>
                                <a:pt x="1394" y="610"/>
                                <a:pt x="1394" y="610"/>
                                <a:pt x="1394" y="610"/>
                              </a:cubicBezTo>
                              <a:cubicBezTo>
                                <a:pt x="1365" y="639"/>
                                <a:pt x="1307" y="639"/>
                                <a:pt x="1278" y="639"/>
                              </a:cubicBezTo>
                              <a:cubicBezTo>
                                <a:pt x="1220" y="639"/>
                                <a:pt x="1161" y="639"/>
                                <a:pt x="1133" y="610"/>
                              </a:cubicBezTo>
                              <a:cubicBezTo>
                                <a:pt x="581" y="1277"/>
                                <a:pt x="581" y="1277"/>
                                <a:pt x="581" y="1277"/>
                              </a:cubicBezTo>
                              <a:cubicBezTo>
                                <a:pt x="610" y="1307"/>
                                <a:pt x="610" y="1307"/>
                                <a:pt x="610" y="1336"/>
                              </a:cubicBezTo>
                              <a:moveTo>
                                <a:pt x="1133" y="319"/>
                              </a:moveTo>
                              <a:lnTo>
                                <a:pt x="1133" y="319"/>
                              </a:lnTo>
                              <a:cubicBezTo>
                                <a:pt x="1133" y="407"/>
                                <a:pt x="1191" y="464"/>
                                <a:pt x="1278" y="464"/>
                              </a:cubicBezTo>
                              <a:cubicBezTo>
                                <a:pt x="1365" y="464"/>
                                <a:pt x="1423" y="407"/>
                                <a:pt x="1423" y="319"/>
                              </a:cubicBezTo>
                              <a:cubicBezTo>
                                <a:pt x="1423" y="262"/>
                                <a:pt x="1365" y="203"/>
                                <a:pt x="1278" y="203"/>
                              </a:cubicBezTo>
                              <a:cubicBezTo>
                                <a:pt x="1191" y="203"/>
                                <a:pt x="1133" y="262"/>
                                <a:pt x="1133" y="319"/>
                              </a:cubicBezTo>
                              <a:moveTo>
                                <a:pt x="2062" y="1452"/>
                              </a:moveTo>
                              <a:lnTo>
                                <a:pt x="2062" y="1452"/>
                              </a:lnTo>
                              <a:cubicBezTo>
                                <a:pt x="2062" y="1540"/>
                                <a:pt x="2120" y="1597"/>
                                <a:pt x="2207" y="1597"/>
                              </a:cubicBezTo>
                              <a:cubicBezTo>
                                <a:pt x="2265" y="1597"/>
                                <a:pt x="2353" y="1540"/>
                                <a:pt x="2353" y="1452"/>
                              </a:cubicBezTo>
                              <a:cubicBezTo>
                                <a:pt x="2353" y="1365"/>
                                <a:pt x="2265" y="1307"/>
                                <a:pt x="2207" y="1307"/>
                              </a:cubicBezTo>
                              <a:cubicBezTo>
                                <a:pt x="2120" y="1307"/>
                                <a:pt x="2062" y="1365"/>
                                <a:pt x="2062" y="1452"/>
                              </a:cubicBezTo>
                              <a:moveTo>
                                <a:pt x="2353" y="2526"/>
                              </a:moveTo>
                              <a:lnTo>
                                <a:pt x="2353" y="2526"/>
                              </a:lnTo>
                              <a:cubicBezTo>
                                <a:pt x="2353" y="2439"/>
                                <a:pt x="2265" y="2381"/>
                                <a:pt x="2207" y="2381"/>
                              </a:cubicBezTo>
                              <a:cubicBezTo>
                                <a:pt x="2120" y="2381"/>
                                <a:pt x="2062" y="2439"/>
                                <a:pt x="2062" y="2526"/>
                              </a:cubicBezTo>
                              <a:cubicBezTo>
                                <a:pt x="2062" y="2614"/>
                                <a:pt x="2120" y="2671"/>
                                <a:pt x="2207" y="2671"/>
                              </a:cubicBezTo>
                              <a:cubicBezTo>
                                <a:pt x="2265" y="2671"/>
                                <a:pt x="2353" y="2614"/>
                                <a:pt x="2353" y="2526"/>
                              </a:cubicBezTo>
                            </a:path>
                          </a:pathLst>
                        </a:custGeom>
                        <a:grp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C1D3799" id="Grouper 1" o:spid="_x0000_s1026" style="position:absolute;margin-left:389.25pt;margin-top:201.2pt;width:78.75pt;height:39.4pt;z-index:251673600;mso-width-relative:margin;mso-height-relative:margin" coordorigin="730,19192" coordsize="19542,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">
              <v:shape id="CustomShape 17" o:spid="_x0000_s1027" style="position:absolute;left:730;top:19300;width:9769;height:9666;visibility:visible;mso-wrap-style:square;v-text-anchor:top" coordsize="2847,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" path="m1423,2555r,c1917,2555,2062,2323,2062,1858v,-1336,,-1336,,-1336c2062,348,2033,261,1829,261v-87,,-87,,-87,c1656,261,1597,232,1597,144,1597,57,1656,,1742,v175,,204,28,494,28c2498,28,2498,,2701,v87,,145,28,145,144c2846,232,2788,261,2701,261v-116,,-116,,-116,c2469,261,2439,348,2439,522v,1394,,1394,,1394c2439,2555,2091,2816,1423,2816v-668,,-987,-261,-987,-900c436,522,436,522,436,522,436,348,407,261,262,261v-87,,-87,,-87,c87,261,,232,,144,,28,58,,175,,348,,378,28,639,28,900,28,959,,1104,v116,,145,57,145,144c1249,232,1191,261,1104,261v-88,,-88,,-88,c843,261,784,348,784,522v,1336,,1336,,1336c784,2323,959,2555,1423,2555e" filled="f" stroked="f">
                <v:path arrowok="t"/>
              </v:shape>
              <v:shape id="CustomShape 18" o:spid="_x0000_s1028" style="position:absolute;left:11602;top:19192;width:8671;height:9769;visibility:visible;mso-wrap-style:square;v-text-anchor:top" coordsize="252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" path="m2526,2526r,c2526,2701,2381,2846,2207,2846v-203,,-349,-145,-349,-320c1858,2381,1974,2265,2091,2236v,-494,,-494,,-494c2004,1713,1917,1656,1888,1568v-1278,,-1278,,-1278,c581,1656,523,1742,436,1772v,464,,464,,464c552,2265,639,2381,639,2526v,175,-145,320,-320,320c145,2846,,2701,,2526,,2381,87,2265,203,2236v,-464,,-464,,-464c87,1713,,1597,,1452,,1277,145,1133,319,1133v29,,59,,88,28c959,464,959,464,959,464v,-57,-30,-86,-30,-145c929,146,1075,,1278,v174,,319,146,319,319c1597,378,1597,407,1568,464v552,669,552,669,552,669c2149,1133,2178,1133,2207,1133v174,,319,144,319,319c2526,1597,2439,1713,2294,1742v,494,,494,,494c2439,2265,2526,2381,2526,2526m436,1452r,c436,1394,378,1336,319,1336v-87,,-144,58,-144,116c175,1540,232,1597,319,1597v59,,117,-57,117,-145m436,2526r,c436,2469,378,2410,319,2410v-87,,-144,59,-144,116c175,2614,232,2671,319,2671v59,,117,-57,117,-145m610,1336r,c1888,1336,1888,1336,1888,1336v,-29,29,-59,58,-87c1394,610,1394,610,1394,610v-29,29,-87,29,-116,29c1220,639,1161,639,1133,610,581,1277,581,1277,581,1277v29,30,29,30,29,59m1133,319r,c1133,407,1191,464,1278,464v87,,145,-57,145,-145c1423,262,1365,203,1278,203v-87,,-145,59,-145,116m2062,1452r,c2062,1540,2120,1597,2207,1597v58,,146,-57,146,-145c2353,1365,2265,1307,2207,1307v-87,,-145,58,-145,145m2353,2526r,c2353,2439,2265,2381,2207,2381v-87,,-145,58,-145,145c2062,2614,2120,2671,2207,2671v58,,146,-57,146,-145e" filled="f" stroked="f">
                <v:path arrowok="t"/>
              </v:shape>
            </v:group>
          </w:pict>
        </mc:Fallback>
      </mc:AlternateContent>
    </w:r>
    <w:r w:rsidRPr="00C91E72">
      <w:rPr>
        <w:noProof/>
      </w:rPr>
      <mc:AlternateContent>
        <mc:Choice Requires="wps">
          <w:drawing>
            <wp:anchor distT="0" distB="0" distL="114300" distR="114300" simplePos="0" relativeHeight="251677696" behindDoc="0" locked="0" layoutInCell="1" allowOverlap="1" wp14:anchorId="3B2ABA40" wp14:editId="71380110">
              <wp:simplePos x="0" y="0"/>
              <wp:positionH relativeFrom="column">
                <wp:posOffset>-426085</wp:posOffset>
              </wp:positionH>
              <wp:positionV relativeFrom="paragraph">
                <wp:posOffset>1784985</wp:posOffset>
              </wp:positionV>
              <wp:extent cx="3864610" cy="2376805"/>
              <wp:effectExtent l="0" t="0" r="0" b="0"/>
              <wp:wrapNone/>
              <wp:docPr id="2" name="Rectangle 15"/>
              <wp:cNvGraphicFramePr/>
              <a:graphic xmlns:a="http://schemas.openxmlformats.org/drawingml/2006/main">
                <a:graphicData uri="http://schemas.microsoft.com/office/word/2010/wordprocessingShape">
                  <wps:wsp>
                    <wps:cNvSpPr/>
                    <wps:spPr>
                      <a:xfrm>
                        <a:off x="0" y="0"/>
                        <a:ext cx="3864610" cy="2376805"/>
                      </a:xfrm>
                      <a:prstGeom prst="rect">
                        <a:avLst/>
                      </a:prstGeom>
                      <a:solidFill>
                        <a:schemeClr val="tx1"/>
                      </a:solidFill>
                      <a:ln w="3175" cmpd="sng">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B96E5D" id="Rectangle 15" o:spid="_x0000_s1026" style="position:absolute;margin-left:-33.55pt;margin-top:140.55pt;width:304.3pt;height:18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" fillcolor="black [3213]" stroked="f" strokeweight=".25pt"/>
          </w:pict>
        </mc:Fallback>
      </mc:AlternateContent>
    </w:r>
    <w:r w:rsidR="0008081E" w:rsidRPr="0045674B">
      <w:rPr>
        <w:noProof/>
      </w:rPr>
      <mc:AlternateContent>
        <mc:Choice Requires="wpg">
          <w:drawing>
            <wp:anchor distT="0" distB="0" distL="114300" distR="114300" simplePos="0" relativeHeight="251671552" behindDoc="0" locked="0" layoutInCell="1" allowOverlap="1" wp14:anchorId="0C8DBE86" wp14:editId="34D2C9F6">
              <wp:simplePos x="0" y="0"/>
              <wp:positionH relativeFrom="column">
                <wp:posOffset>4955540</wp:posOffset>
              </wp:positionH>
              <wp:positionV relativeFrom="paragraph">
                <wp:posOffset>816610</wp:posOffset>
              </wp:positionV>
              <wp:extent cx="1013460" cy="514985"/>
              <wp:effectExtent l="0" t="0" r="2540" b="5715"/>
              <wp:wrapNone/>
              <wp:docPr id="19" name="Grouper 8"/>
              <wp:cNvGraphicFramePr xmlns:a="http://schemas.openxmlformats.org/drawingml/2006/main"/>
              <a:graphic xmlns:a="http://schemas.openxmlformats.org/drawingml/2006/main">
                <a:graphicData uri="http://schemas.microsoft.com/office/word/2010/wordprocessingGroup">
                  <wpg:wgp>
                    <wpg:cNvGrpSpPr/>
                    <wpg:grpSpPr>
                      <a:xfrm>
                        <a:off x="0" y="0"/>
                        <a:ext cx="1013460" cy="514985"/>
                        <a:chOff x="73080" y="0"/>
                        <a:chExt cx="1979751" cy="1006780"/>
                      </a:xfrm>
                      <a:solidFill>
                        <a:schemeClr val="bg1"/>
                      </a:solidFill>
                    </wpg:grpSpPr>
                    <wps:wsp>
                      <wps:cNvPr id="20" name="CustomShape 13"/>
                      <wps:cNvSpPr/>
                      <wps:spPr>
                        <a:xfrm>
                          <a:off x="1065960" y="41760"/>
                          <a:ext cx="986871" cy="957007"/>
                        </a:xfrm>
                        <a:custGeom>
                          <a:avLst/>
                          <a:gdLst/>
                          <a:ahLst/>
                          <a:cxnLst/>
                          <a:rect l="l" t="t" r="r" b="b"/>
                          <a:pathLst>
                            <a:path w="2876" h="2789">
                              <a:moveTo>
                                <a:pt x="2526" y="2294"/>
                              </a:moveTo>
                              <a:lnTo>
                                <a:pt x="2526" y="2294"/>
                              </a:lnTo>
                              <a:cubicBezTo>
                                <a:pt x="2671" y="2294"/>
                                <a:pt x="2758" y="2178"/>
                                <a:pt x="2758" y="2178"/>
                              </a:cubicBezTo>
                              <a:cubicBezTo>
                                <a:pt x="2875" y="2614"/>
                                <a:pt x="2875" y="2614"/>
                                <a:pt x="2875" y="2614"/>
                              </a:cubicBezTo>
                              <a:cubicBezTo>
                                <a:pt x="2875" y="2614"/>
                                <a:pt x="2701" y="2788"/>
                                <a:pt x="2410" y="2788"/>
                              </a:cubicBezTo>
                              <a:cubicBezTo>
                                <a:pt x="2120" y="2788"/>
                                <a:pt x="1829" y="2555"/>
                                <a:pt x="1829" y="2178"/>
                              </a:cubicBezTo>
                              <a:cubicBezTo>
                                <a:pt x="1829" y="1946"/>
                                <a:pt x="1829" y="1946"/>
                                <a:pt x="1829" y="1946"/>
                              </a:cubicBezTo>
                              <a:cubicBezTo>
                                <a:pt x="1829" y="2004"/>
                                <a:pt x="1481" y="2788"/>
                                <a:pt x="639" y="2788"/>
                              </a:cubicBezTo>
                              <a:cubicBezTo>
                                <a:pt x="203" y="2788"/>
                                <a:pt x="0" y="2527"/>
                                <a:pt x="0" y="2178"/>
                              </a:cubicBezTo>
                              <a:cubicBezTo>
                                <a:pt x="0" y="1656"/>
                                <a:pt x="435" y="1220"/>
                                <a:pt x="1800" y="988"/>
                              </a:cubicBezTo>
                              <a:cubicBezTo>
                                <a:pt x="1800" y="552"/>
                                <a:pt x="1655" y="407"/>
                                <a:pt x="1248" y="407"/>
                              </a:cubicBezTo>
                              <a:cubicBezTo>
                                <a:pt x="726" y="407"/>
                                <a:pt x="609" y="755"/>
                                <a:pt x="580" y="988"/>
                              </a:cubicBezTo>
                              <a:cubicBezTo>
                                <a:pt x="87" y="755"/>
                                <a:pt x="87" y="755"/>
                                <a:pt x="87" y="755"/>
                              </a:cubicBezTo>
                              <a:cubicBezTo>
                                <a:pt x="87" y="755"/>
                                <a:pt x="319" y="0"/>
                                <a:pt x="1248" y="0"/>
                              </a:cubicBezTo>
                              <a:cubicBezTo>
                                <a:pt x="2061" y="0"/>
                                <a:pt x="2323" y="407"/>
                                <a:pt x="2323" y="988"/>
                              </a:cubicBezTo>
                              <a:cubicBezTo>
                                <a:pt x="2323" y="2033"/>
                                <a:pt x="2323" y="2033"/>
                                <a:pt x="2323" y="2033"/>
                              </a:cubicBezTo>
                              <a:cubicBezTo>
                                <a:pt x="2323" y="2207"/>
                                <a:pt x="2381" y="2294"/>
                                <a:pt x="2526" y="2294"/>
                              </a:cubicBezTo>
                              <a:moveTo>
                                <a:pt x="871" y="2353"/>
                              </a:moveTo>
                              <a:lnTo>
                                <a:pt x="871" y="2353"/>
                              </a:lnTo>
                              <a:cubicBezTo>
                                <a:pt x="1452" y="2353"/>
                                <a:pt x="1800" y="1540"/>
                                <a:pt x="1800" y="1424"/>
                              </a:cubicBezTo>
                              <a:cubicBezTo>
                                <a:pt x="1800" y="1249"/>
                                <a:pt x="1800" y="1249"/>
                                <a:pt x="1800" y="1249"/>
                              </a:cubicBezTo>
                              <a:cubicBezTo>
                                <a:pt x="842" y="1394"/>
                                <a:pt x="580" y="1772"/>
                                <a:pt x="580" y="2033"/>
                              </a:cubicBezTo>
                              <a:cubicBezTo>
                                <a:pt x="580" y="2265"/>
                                <a:pt x="696" y="2353"/>
                                <a:pt x="871" y="2353"/>
                              </a:cubicBezTo>
                            </a:path>
                          </a:pathLst>
                        </a:custGeom>
                        <a:grpFill/>
                        <a:ln>
                          <a:noFill/>
                        </a:ln>
                      </wps:spPr>
                      <wps:style>
                        <a:lnRef idx="0">
                          <a:scrgbClr r="0" g="0" b="0"/>
                        </a:lnRef>
                        <a:fillRef idx="0">
                          <a:scrgbClr r="0" g="0" b="0"/>
                        </a:fillRef>
                        <a:effectRef idx="0">
                          <a:scrgbClr r="0" g="0" b="0"/>
                        </a:effectRef>
                        <a:fontRef idx="minor"/>
                      </wps:style>
                      <wps:bodyPr/>
                    </wps:wsp>
                    <wps:wsp>
                      <wps:cNvPr id="22" name="CustomShape 14"/>
                      <wps:cNvSpPr/>
                      <wps:spPr>
                        <a:xfrm>
                          <a:off x="73080" y="0"/>
                          <a:ext cx="807003" cy="1006780"/>
                        </a:xfrm>
                        <a:custGeom>
                          <a:avLst/>
                          <a:gdLst/>
                          <a:ahLst/>
                          <a:cxnLst/>
                          <a:rect l="l" t="t" r="r" b="b"/>
                          <a:pathLst>
                            <a:path w="2352" h="2934">
                              <a:moveTo>
                                <a:pt x="0" y="203"/>
                              </a:moveTo>
                              <a:lnTo>
                                <a:pt x="551" y="146"/>
                              </a:lnTo>
                              <a:lnTo>
                                <a:pt x="667" y="1974"/>
                              </a:lnTo>
                              <a:lnTo>
                                <a:pt x="116" y="2033"/>
                              </a:lnTo>
                              <a:lnTo>
                                <a:pt x="0" y="203"/>
                              </a:lnTo>
                              <a:moveTo>
                                <a:pt x="2003" y="2381"/>
                              </a:moveTo>
                              <a:lnTo>
                                <a:pt x="1974" y="2933"/>
                              </a:lnTo>
                              <a:lnTo>
                                <a:pt x="202" y="2701"/>
                              </a:lnTo>
                              <a:lnTo>
                                <a:pt x="232" y="2149"/>
                              </a:lnTo>
                              <a:lnTo>
                                <a:pt x="2003" y="2381"/>
                              </a:lnTo>
                              <a:moveTo>
                                <a:pt x="2351" y="0"/>
                              </a:moveTo>
                              <a:lnTo>
                                <a:pt x="2293" y="2207"/>
                              </a:lnTo>
                              <a:lnTo>
                                <a:pt x="1712" y="2178"/>
                              </a:lnTo>
                              <a:lnTo>
                                <a:pt x="1799" y="0"/>
                              </a:lnTo>
                              <a:lnTo>
                                <a:pt x="2351" y="0"/>
                              </a:lnTo>
                            </a:path>
                          </a:pathLst>
                        </a:custGeom>
                        <a:grp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E870694" id="Grouper 8" o:spid="_x0000_s1026" style="position:absolute;margin-left:390.2pt;margin-top:64.3pt;width:79.8pt;height:40.55pt;z-index:251671552;mso-width-relative:margin;mso-height-relative:margin" coordorigin="730" coordsize="19797,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">
              <v:shape id="CustomShape 13" o:spid="_x0000_s1027" style="position:absolute;left:10659;top:417;width:9869;height:9570;visibility:visible;mso-wrap-style:square;v-text-anchor:top" coordsize="287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" path="m2526,2294r,c2671,2294,2758,2178,2758,2178v117,436,117,436,117,436c2875,2614,2701,2788,2410,2788v-290,,-581,-233,-581,-610c1829,1946,1829,1946,1829,1946v,58,-348,842,-1190,842c203,2788,,2527,,2178,,1656,435,1220,1800,988v,-436,-145,-581,-552,-581c726,407,609,755,580,988,87,755,87,755,87,755,87,755,319,,1248,v813,,1075,407,1075,988c2323,2033,2323,2033,2323,2033v,174,58,261,203,261m871,2353r,c1452,2353,1800,1540,1800,1424v,-175,,-175,,-175c842,1394,580,1772,580,2033v,232,116,320,291,320e" filled="f" stroked="f">
                <v:path arrowok="t"/>
              </v:shape>
              <v:shape id="CustomShape 14" o:spid="_x0000_s1028" style="position:absolute;left:730;width:8070;height:10067;visibility:visible;mso-wrap-style:square;v-text-anchor:top" coordsize="235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" path="m,203l551,146,667,1974r-551,59l,203m2003,2381r-29,552l202,2701r30,-552l2003,2381m2351,r-58,2207l1712,2178,1799,r552,e" filled="f" stroked="f">
                <v:path arrowok="t"/>
              </v:shape>
            </v:group>
          </w:pict>
        </mc:Fallback>
      </mc:AlternateContent>
    </w:r>
    <w:r w:rsidR="003603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0F86"/>
    <w:multiLevelType w:val="hybridMultilevel"/>
    <w:tmpl w:val="168EA740"/>
    <w:lvl w:ilvl="0" w:tplc="EA3E0ADC">
      <w:start w:val="1"/>
      <w:numFmt w:val="bullet"/>
      <w:lvlText w:val="-"/>
      <w:lvlJc w:val="left"/>
      <w:pPr>
        <w:ind w:left="720" w:hanging="360"/>
      </w:pPr>
      <w:rPr>
        <w:rFonts w:ascii="Aptos" w:hAnsi="Aptos" w:hint="default"/>
      </w:rPr>
    </w:lvl>
    <w:lvl w:ilvl="1" w:tplc="1BDAE056">
      <w:start w:val="1"/>
      <w:numFmt w:val="bullet"/>
      <w:lvlText w:val="o"/>
      <w:lvlJc w:val="left"/>
      <w:pPr>
        <w:ind w:left="1440" w:hanging="360"/>
      </w:pPr>
      <w:rPr>
        <w:rFonts w:ascii="Courier New" w:hAnsi="Courier New" w:hint="default"/>
      </w:rPr>
    </w:lvl>
    <w:lvl w:ilvl="2" w:tplc="EE12A8CE">
      <w:start w:val="1"/>
      <w:numFmt w:val="bullet"/>
      <w:lvlText w:val=""/>
      <w:lvlJc w:val="left"/>
      <w:pPr>
        <w:ind w:left="2160" w:hanging="360"/>
      </w:pPr>
      <w:rPr>
        <w:rFonts w:ascii="Wingdings" w:hAnsi="Wingdings" w:hint="default"/>
      </w:rPr>
    </w:lvl>
    <w:lvl w:ilvl="3" w:tplc="713A21B2">
      <w:start w:val="1"/>
      <w:numFmt w:val="bullet"/>
      <w:lvlText w:val=""/>
      <w:lvlJc w:val="left"/>
      <w:pPr>
        <w:ind w:left="2880" w:hanging="360"/>
      </w:pPr>
      <w:rPr>
        <w:rFonts w:ascii="Symbol" w:hAnsi="Symbol" w:hint="default"/>
      </w:rPr>
    </w:lvl>
    <w:lvl w:ilvl="4" w:tplc="324257D4">
      <w:start w:val="1"/>
      <w:numFmt w:val="bullet"/>
      <w:lvlText w:val="o"/>
      <w:lvlJc w:val="left"/>
      <w:pPr>
        <w:ind w:left="3600" w:hanging="360"/>
      </w:pPr>
      <w:rPr>
        <w:rFonts w:ascii="Courier New" w:hAnsi="Courier New" w:hint="default"/>
      </w:rPr>
    </w:lvl>
    <w:lvl w:ilvl="5" w:tplc="B3927EBA">
      <w:start w:val="1"/>
      <w:numFmt w:val="bullet"/>
      <w:lvlText w:val=""/>
      <w:lvlJc w:val="left"/>
      <w:pPr>
        <w:ind w:left="4320" w:hanging="360"/>
      </w:pPr>
      <w:rPr>
        <w:rFonts w:ascii="Wingdings" w:hAnsi="Wingdings" w:hint="default"/>
      </w:rPr>
    </w:lvl>
    <w:lvl w:ilvl="6" w:tplc="36CA3C9E">
      <w:start w:val="1"/>
      <w:numFmt w:val="bullet"/>
      <w:lvlText w:val=""/>
      <w:lvlJc w:val="left"/>
      <w:pPr>
        <w:ind w:left="5040" w:hanging="360"/>
      </w:pPr>
      <w:rPr>
        <w:rFonts w:ascii="Symbol" w:hAnsi="Symbol" w:hint="default"/>
      </w:rPr>
    </w:lvl>
    <w:lvl w:ilvl="7" w:tplc="FF364876">
      <w:start w:val="1"/>
      <w:numFmt w:val="bullet"/>
      <w:lvlText w:val="o"/>
      <w:lvlJc w:val="left"/>
      <w:pPr>
        <w:ind w:left="5760" w:hanging="360"/>
      </w:pPr>
      <w:rPr>
        <w:rFonts w:ascii="Courier New" w:hAnsi="Courier New" w:hint="default"/>
      </w:rPr>
    </w:lvl>
    <w:lvl w:ilvl="8" w:tplc="37D68598">
      <w:start w:val="1"/>
      <w:numFmt w:val="bullet"/>
      <w:lvlText w:val=""/>
      <w:lvlJc w:val="left"/>
      <w:pPr>
        <w:ind w:left="6480" w:hanging="360"/>
      </w:pPr>
      <w:rPr>
        <w:rFonts w:ascii="Wingdings" w:hAnsi="Wingdings" w:hint="default"/>
      </w:rPr>
    </w:lvl>
  </w:abstractNum>
  <w:abstractNum w:abstractNumId="1" w15:restartNumberingAfterBreak="0">
    <w:nsid w:val="0A8B2405"/>
    <w:multiLevelType w:val="multilevel"/>
    <w:tmpl w:val="2B3C10E0"/>
    <w:lvl w:ilvl="0">
      <w:start w:val="1"/>
      <w:numFmt w:val="bullet"/>
      <w:lvlText w:val=""/>
      <w:lvlJc w:val="left"/>
      <w:pPr>
        <w:ind w:left="720" w:hanging="360"/>
      </w:pPr>
      <w:rPr>
        <w:rFonts w:ascii="Symbol" w:hAnsi="Symbol" w:hint="default"/>
        <w:b/>
        <w:i w:val="0"/>
        <w:color w:val="0ABBEF"/>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F559EC"/>
    <w:multiLevelType w:val="hybridMultilevel"/>
    <w:tmpl w:val="19B20BFC"/>
    <w:lvl w:ilvl="0" w:tplc="C85AAD4E">
      <w:start w:val="1"/>
      <w:numFmt w:val="bullet"/>
      <w:lvlText w:val=""/>
      <w:lvlJc w:val="left"/>
      <w:pPr>
        <w:ind w:left="720" w:hanging="360"/>
      </w:pPr>
      <w:rPr>
        <w:rFonts w:ascii="Symbol" w:hAnsi="Symbol" w:hint="default"/>
        <w:color w:val="0ABBE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24593"/>
    <w:multiLevelType w:val="hybridMultilevel"/>
    <w:tmpl w:val="94D06CD8"/>
    <w:lvl w:ilvl="0" w:tplc="C85AAD4E">
      <w:start w:val="1"/>
      <w:numFmt w:val="bullet"/>
      <w:lvlText w:val=""/>
      <w:lvlJc w:val="left"/>
      <w:pPr>
        <w:ind w:left="720" w:hanging="360"/>
      </w:pPr>
      <w:rPr>
        <w:rFonts w:ascii="Symbol" w:hAnsi="Symbol" w:hint="default"/>
        <w:color w:val="0ABBE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BE4542"/>
    <w:multiLevelType w:val="hybridMultilevel"/>
    <w:tmpl w:val="AA1A52CC"/>
    <w:lvl w:ilvl="0" w:tplc="F43E74C8">
      <w:start w:val="1"/>
      <w:numFmt w:val="decimal"/>
      <w:lvlText w:val="%1."/>
      <w:lvlJc w:val="left"/>
      <w:pPr>
        <w:ind w:left="720" w:hanging="360"/>
      </w:pPr>
    </w:lvl>
    <w:lvl w:ilvl="1" w:tplc="7AAEF1DE">
      <w:start w:val="1"/>
      <w:numFmt w:val="lowerLetter"/>
      <w:lvlText w:val="%2."/>
      <w:lvlJc w:val="left"/>
      <w:pPr>
        <w:ind w:left="1440" w:hanging="360"/>
      </w:pPr>
    </w:lvl>
    <w:lvl w:ilvl="2" w:tplc="941C67FA">
      <w:start w:val="1"/>
      <w:numFmt w:val="lowerRoman"/>
      <w:lvlText w:val="%3."/>
      <w:lvlJc w:val="right"/>
      <w:pPr>
        <w:ind w:left="2160" w:hanging="180"/>
      </w:pPr>
    </w:lvl>
    <w:lvl w:ilvl="3" w:tplc="5464D8AA">
      <w:start w:val="1"/>
      <w:numFmt w:val="decimal"/>
      <w:lvlText w:val="%4."/>
      <w:lvlJc w:val="left"/>
      <w:pPr>
        <w:ind w:left="2880" w:hanging="360"/>
      </w:pPr>
    </w:lvl>
    <w:lvl w:ilvl="4" w:tplc="9C0016F0">
      <w:start w:val="1"/>
      <w:numFmt w:val="lowerLetter"/>
      <w:lvlText w:val="%5."/>
      <w:lvlJc w:val="left"/>
      <w:pPr>
        <w:ind w:left="3600" w:hanging="360"/>
      </w:pPr>
    </w:lvl>
    <w:lvl w:ilvl="5" w:tplc="4A3E89C2">
      <w:start w:val="1"/>
      <w:numFmt w:val="lowerRoman"/>
      <w:lvlText w:val="%6."/>
      <w:lvlJc w:val="right"/>
      <w:pPr>
        <w:ind w:left="4320" w:hanging="180"/>
      </w:pPr>
    </w:lvl>
    <w:lvl w:ilvl="6" w:tplc="7DE40948">
      <w:start w:val="1"/>
      <w:numFmt w:val="decimal"/>
      <w:lvlText w:val="%7."/>
      <w:lvlJc w:val="left"/>
      <w:pPr>
        <w:ind w:left="5040" w:hanging="360"/>
      </w:pPr>
    </w:lvl>
    <w:lvl w:ilvl="7" w:tplc="5112B59C">
      <w:start w:val="1"/>
      <w:numFmt w:val="lowerLetter"/>
      <w:lvlText w:val="%8."/>
      <w:lvlJc w:val="left"/>
      <w:pPr>
        <w:ind w:left="5760" w:hanging="360"/>
      </w:pPr>
    </w:lvl>
    <w:lvl w:ilvl="8" w:tplc="C12E7A2E">
      <w:start w:val="1"/>
      <w:numFmt w:val="lowerRoman"/>
      <w:lvlText w:val="%9."/>
      <w:lvlJc w:val="right"/>
      <w:pPr>
        <w:ind w:left="6480" w:hanging="180"/>
      </w:pPr>
    </w:lvl>
  </w:abstractNum>
  <w:abstractNum w:abstractNumId="5" w15:restartNumberingAfterBreak="0">
    <w:nsid w:val="2FF9A443"/>
    <w:multiLevelType w:val="hybridMultilevel"/>
    <w:tmpl w:val="D33E9E62"/>
    <w:lvl w:ilvl="0" w:tplc="9754DBEA">
      <w:start w:val="1"/>
      <w:numFmt w:val="bullet"/>
      <w:lvlText w:val="Ø"/>
      <w:lvlJc w:val="left"/>
      <w:pPr>
        <w:ind w:left="720" w:hanging="360"/>
      </w:pPr>
      <w:rPr>
        <w:rFonts w:ascii="Wingdings" w:hAnsi="Wingdings" w:hint="default"/>
      </w:rPr>
    </w:lvl>
    <w:lvl w:ilvl="1" w:tplc="4D260710">
      <w:start w:val="1"/>
      <w:numFmt w:val="bullet"/>
      <w:lvlText w:val="o"/>
      <w:lvlJc w:val="left"/>
      <w:pPr>
        <w:ind w:left="1440" w:hanging="360"/>
      </w:pPr>
      <w:rPr>
        <w:rFonts w:ascii="Courier New" w:hAnsi="Courier New" w:hint="default"/>
      </w:rPr>
    </w:lvl>
    <w:lvl w:ilvl="2" w:tplc="3B2EA82C">
      <w:start w:val="1"/>
      <w:numFmt w:val="bullet"/>
      <w:lvlText w:val=""/>
      <w:lvlJc w:val="left"/>
      <w:pPr>
        <w:ind w:left="2160" w:hanging="360"/>
      </w:pPr>
      <w:rPr>
        <w:rFonts w:ascii="Wingdings" w:hAnsi="Wingdings" w:hint="default"/>
      </w:rPr>
    </w:lvl>
    <w:lvl w:ilvl="3" w:tplc="3B9414FE">
      <w:start w:val="1"/>
      <w:numFmt w:val="bullet"/>
      <w:lvlText w:val=""/>
      <w:lvlJc w:val="left"/>
      <w:pPr>
        <w:ind w:left="2880" w:hanging="360"/>
      </w:pPr>
      <w:rPr>
        <w:rFonts w:ascii="Symbol" w:hAnsi="Symbol" w:hint="default"/>
      </w:rPr>
    </w:lvl>
    <w:lvl w:ilvl="4" w:tplc="91ACFFD4">
      <w:start w:val="1"/>
      <w:numFmt w:val="bullet"/>
      <w:lvlText w:val="o"/>
      <w:lvlJc w:val="left"/>
      <w:pPr>
        <w:ind w:left="3600" w:hanging="360"/>
      </w:pPr>
      <w:rPr>
        <w:rFonts w:ascii="Courier New" w:hAnsi="Courier New" w:hint="default"/>
      </w:rPr>
    </w:lvl>
    <w:lvl w:ilvl="5" w:tplc="21ECC196">
      <w:start w:val="1"/>
      <w:numFmt w:val="bullet"/>
      <w:lvlText w:val=""/>
      <w:lvlJc w:val="left"/>
      <w:pPr>
        <w:ind w:left="4320" w:hanging="360"/>
      </w:pPr>
      <w:rPr>
        <w:rFonts w:ascii="Wingdings" w:hAnsi="Wingdings" w:hint="default"/>
      </w:rPr>
    </w:lvl>
    <w:lvl w:ilvl="6" w:tplc="23D6224A">
      <w:start w:val="1"/>
      <w:numFmt w:val="bullet"/>
      <w:lvlText w:val=""/>
      <w:lvlJc w:val="left"/>
      <w:pPr>
        <w:ind w:left="5040" w:hanging="360"/>
      </w:pPr>
      <w:rPr>
        <w:rFonts w:ascii="Symbol" w:hAnsi="Symbol" w:hint="default"/>
      </w:rPr>
    </w:lvl>
    <w:lvl w:ilvl="7" w:tplc="B4A6D796">
      <w:start w:val="1"/>
      <w:numFmt w:val="bullet"/>
      <w:lvlText w:val="o"/>
      <w:lvlJc w:val="left"/>
      <w:pPr>
        <w:ind w:left="5760" w:hanging="360"/>
      </w:pPr>
      <w:rPr>
        <w:rFonts w:ascii="Courier New" w:hAnsi="Courier New" w:hint="default"/>
      </w:rPr>
    </w:lvl>
    <w:lvl w:ilvl="8" w:tplc="21F86E5A">
      <w:start w:val="1"/>
      <w:numFmt w:val="bullet"/>
      <w:lvlText w:val=""/>
      <w:lvlJc w:val="left"/>
      <w:pPr>
        <w:ind w:left="6480" w:hanging="360"/>
      </w:pPr>
      <w:rPr>
        <w:rFonts w:ascii="Wingdings" w:hAnsi="Wingdings" w:hint="default"/>
      </w:rPr>
    </w:lvl>
  </w:abstractNum>
  <w:abstractNum w:abstractNumId="6" w15:restartNumberingAfterBreak="0">
    <w:nsid w:val="386B1B17"/>
    <w:multiLevelType w:val="multilevel"/>
    <w:tmpl w:val="3622152A"/>
    <w:lvl w:ilvl="0">
      <w:start w:val="1"/>
      <w:numFmt w:val="bullet"/>
      <w:pStyle w:val="Paragraphedeliste"/>
      <w:lvlText w:val=""/>
      <w:lvlJc w:val="left"/>
      <w:pPr>
        <w:ind w:left="717" w:hanging="360"/>
      </w:pPr>
      <w:rPr>
        <w:rFonts w:ascii="Symbol" w:hAnsi="Symbol" w:hint="default"/>
        <w:color w:val="00B0F0"/>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A6825"/>
    <w:multiLevelType w:val="multilevel"/>
    <w:tmpl w:val="352C2A84"/>
    <w:lvl w:ilvl="0">
      <w:start w:val="1"/>
      <w:numFmt w:val="bullet"/>
      <w:lvlText w:val=""/>
      <w:lvlJc w:val="left"/>
      <w:pPr>
        <w:ind w:left="1077" w:hanging="360"/>
      </w:pPr>
      <w:rPr>
        <w:rFonts w:ascii="Symbol" w:hAnsi="Symbol" w:hint="default"/>
        <w:color w:val="0ABBE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8D016D"/>
    <w:multiLevelType w:val="hybridMultilevel"/>
    <w:tmpl w:val="56102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C1491D"/>
    <w:multiLevelType w:val="hybridMultilevel"/>
    <w:tmpl w:val="8A7882AC"/>
    <w:lvl w:ilvl="0" w:tplc="720A6BB8">
      <w:start w:val="1"/>
      <w:numFmt w:val="bullet"/>
      <w:lvlText w:val="-"/>
      <w:lvlJc w:val="left"/>
      <w:pPr>
        <w:ind w:left="720" w:hanging="360"/>
      </w:pPr>
      <w:rPr>
        <w:rFonts w:ascii="Aptos" w:hAnsi="Aptos" w:hint="default"/>
      </w:rPr>
    </w:lvl>
    <w:lvl w:ilvl="1" w:tplc="0DEA0CA8">
      <w:start w:val="1"/>
      <w:numFmt w:val="bullet"/>
      <w:lvlText w:val="o"/>
      <w:lvlJc w:val="left"/>
      <w:pPr>
        <w:ind w:left="1440" w:hanging="360"/>
      </w:pPr>
      <w:rPr>
        <w:rFonts w:ascii="Courier New" w:hAnsi="Courier New" w:hint="default"/>
      </w:rPr>
    </w:lvl>
    <w:lvl w:ilvl="2" w:tplc="F0348BEE">
      <w:start w:val="1"/>
      <w:numFmt w:val="bullet"/>
      <w:lvlText w:val=""/>
      <w:lvlJc w:val="left"/>
      <w:pPr>
        <w:ind w:left="2160" w:hanging="360"/>
      </w:pPr>
      <w:rPr>
        <w:rFonts w:ascii="Wingdings" w:hAnsi="Wingdings" w:hint="default"/>
      </w:rPr>
    </w:lvl>
    <w:lvl w:ilvl="3" w:tplc="C666C0B2">
      <w:start w:val="1"/>
      <w:numFmt w:val="bullet"/>
      <w:lvlText w:val=""/>
      <w:lvlJc w:val="left"/>
      <w:pPr>
        <w:ind w:left="2880" w:hanging="360"/>
      </w:pPr>
      <w:rPr>
        <w:rFonts w:ascii="Symbol" w:hAnsi="Symbol" w:hint="default"/>
      </w:rPr>
    </w:lvl>
    <w:lvl w:ilvl="4" w:tplc="EC32BE5C">
      <w:start w:val="1"/>
      <w:numFmt w:val="bullet"/>
      <w:lvlText w:val="o"/>
      <w:lvlJc w:val="left"/>
      <w:pPr>
        <w:ind w:left="3600" w:hanging="360"/>
      </w:pPr>
      <w:rPr>
        <w:rFonts w:ascii="Courier New" w:hAnsi="Courier New" w:hint="default"/>
      </w:rPr>
    </w:lvl>
    <w:lvl w:ilvl="5" w:tplc="76C26AF6">
      <w:start w:val="1"/>
      <w:numFmt w:val="bullet"/>
      <w:lvlText w:val=""/>
      <w:lvlJc w:val="left"/>
      <w:pPr>
        <w:ind w:left="4320" w:hanging="360"/>
      </w:pPr>
      <w:rPr>
        <w:rFonts w:ascii="Wingdings" w:hAnsi="Wingdings" w:hint="default"/>
      </w:rPr>
    </w:lvl>
    <w:lvl w:ilvl="6" w:tplc="BBB45750">
      <w:start w:val="1"/>
      <w:numFmt w:val="bullet"/>
      <w:lvlText w:val=""/>
      <w:lvlJc w:val="left"/>
      <w:pPr>
        <w:ind w:left="5040" w:hanging="360"/>
      </w:pPr>
      <w:rPr>
        <w:rFonts w:ascii="Symbol" w:hAnsi="Symbol" w:hint="default"/>
      </w:rPr>
    </w:lvl>
    <w:lvl w:ilvl="7" w:tplc="1FC08AB0">
      <w:start w:val="1"/>
      <w:numFmt w:val="bullet"/>
      <w:lvlText w:val="o"/>
      <w:lvlJc w:val="left"/>
      <w:pPr>
        <w:ind w:left="5760" w:hanging="360"/>
      </w:pPr>
      <w:rPr>
        <w:rFonts w:ascii="Courier New" w:hAnsi="Courier New" w:hint="default"/>
      </w:rPr>
    </w:lvl>
    <w:lvl w:ilvl="8" w:tplc="F84E4F6A">
      <w:start w:val="1"/>
      <w:numFmt w:val="bullet"/>
      <w:lvlText w:val=""/>
      <w:lvlJc w:val="left"/>
      <w:pPr>
        <w:ind w:left="6480" w:hanging="360"/>
      </w:pPr>
      <w:rPr>
        <w:rFonts w:ascii="Wingdings" w:hAnsi="Wingdings" w:hint="default"/>
      </w:rPr>
    </w:lvl>
  </w:abstractNum>
  <w:abstractNum w:abstractNumId="10" w15:restartNumberingAfterBreak="0">
    <w:nsid w:val="4E0D07E9"/>
    <w:multiLevelType w:val="hybridMultilevel"/>
    <w:tmpl w:val="C7D26C9E"/>
    <w:lvl w:ilvl="0" w:tplc="F43E74C8">
      <w:start w:val="1"/>
      <w:numFmt w:val="decimal"/>
      <w:lvlText w:val="%1."/>
      <w:lvlJc w:val="left"/>
      <w:pPr>
        <w:ind w:left="720" w:hanging="360"/>
      </w:pPr>
    </w:lvl>
    <w:lvl w:ilvl="1" w:tplc="4F107C04">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B6906AF"/>
    <w:multiLevelType w:val="hybridMultilevel"/>
    <w:tmpl w:val="4CF017B4"/>
    <w:lvl w:ilvl="0" w:tplc="C85AAD4E">
      <w:start w:val="1"/>
      <w:numFmt w:val="bullet"/>
      <w:lvlText w:val=""/>
      <w:lvlJc w:val="left"/>
      <w:pPr>
        <w:ind w:left="720" w:hanging="360"/>
      </w:pPr>
      <w:rPr>
        <w:rFonts w:ascii="Symbol" w:hAnsi="Symbol" w:hint="default"/>
        <w:color w:val="0ABBE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684C58"/>
    <w:multiLevelType w:val="hybridMultilevel"/>
    <w:tmpl w:val="FC18AFB4"/>
    <w:lvl w:ilvl="0" w:tplc="29040610">
      <w:start w:val="1"/>
      <w:numFmt w:val="bullet"/>
      <w:pStyle w:val="Titre3"/>
      <w:lvlText w:val=""/>
      <w:lvlJc w:val="left"/>
      <w:pPr>
        <w:ind w:left="717" w:hanging="360"/>
      </w:pPr>
      <w:rPr>
        <w:rFonts w:ascii="Symbol" w:hAnsi="Symbol" w:hint="default"/>
        <w:b/>
        <w:i w:val="0"/>
        <w:color w:val="000000" w:themeColor="tex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2047FA"/>
    <w:multiLevelType w:val="hybridMultilevel"/>
    <w:tmpl w:val="118ECE94"/>
    <w:lvl w:ilvl="0" w:tplc="C85AAD4E">
      <w:start w:val="1"/>
      <w:numFmt w:val="bullet"/>
      <w:lvlText w:val=""/>
      <w:lvlJc w:val="left"/>
      <w:pPr>
        <w:ind w:left="1080" w:hanging="360"/>
      </w:pPr>
      <w:rPr>
        <w:rFonts w:ascii="Symbol" w:hAnsi="Symbol" w:hint="default"/>
        <w:color w:val="0ABBE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B62C9F5"/>
    <w:multiLevelType w:val="hybridMultilevel"/>
    <w:tmpl w:val="1102F9D6"/>
    <w:lvl w:ilvl="0" w:tplc="41CC9690">
      <w:start w:val="1"/>
      <w:numFmt w:val="decimal"/>
      <w:lvlText w:val="%1."/>
      <w:lvlJc w:val="left"/>
      <w:pPr>
        <w:ind w:left="720" w:hanging="360"/>
      </w:pPr>
    </w:lvl>
    <w:lvl w:ilvl="1" w:tplc="964084D8">
      <w:start w:val="1"/>
      <w:numFmt w:val="lowerLetter"/>
      <w:lvlText w:val="%2."/>
      <w:lvlJc w:val="left"/>
      <w:pPr>
        <w:ind w:left="1440" w:hanging="360"/>
      </w:pPr>
    </w:lvl>
    <w:lvl w:ilvl="2" w:tplc="CA049498">
      <w:start w:val="1"/>
      <w:numFmt w:val="lowerRoman"/>
      <w:lvlText w:val="%3."/>
      <w:lvlJc w:val="right"/>
      <w:pPr>
        <w:ind w:left="2160" w:hanging="180"/>
      </w:pPr>
    </w:lvl>
    <w:lvl w:ilvl="3" w:tplc="157CA7BE">
      <w:start w:val="1"/>
      <w:numFmt w:val="decimal"/>
      <w:lvlText w:val="%4."/>
      <w:lvlJc w:val="left"/>
      <w:pPr>
        <w:ind w:left="2880" w:hanging="360"/>
      </w:pPr>
    </w:lvl>
    <w:lvl w:ilvl="4" w:tplc="B9FEB9D0">
      <w:start w:val="1"/>
      <w:numFmt w:val="lowerLetter"/>
      <w:lvlText w:val="%5."/>
      <w:lvlJc w:val="left"/>
      <w:pPr>
        <w:ind w:left="3600" w:hanging="360"/>
      </w:pPr>
    </w:lvl>
    <w:lvl w:ilvl="5" w:tplc="01AA10CA">
      <w:start w:val="1"/>
      <w:numFmt w:val="lowerRoman"/>
      <w:lvlText w:val="%6."/>
      <w:lvlJc w:val="right"/>
      <w:pPr>
        <w:ind w:left="4320" w:hanging="180"/>
      </w:pPr>
    </w:lvl>
    <w:lvl w:ilvl="6" w:tplc="91E0A2CA">
      <w:start w:val="1"/>
      <w:numFmt w:val="decimal"/>
      <w:lvlText w:val="%7."/>
      <w:lvlJc w:val="left"/>
      <w:pPr>
        <w:ind w:left="5040" w:hanging="360"/>
      </w:pPr>
    </w:lvl>
    <w:lvl w:ilvl="7" w:tplc="90CA3634">
      <w:start w:val="1"/>
      <w:numFmt w:val="lowerLetter"/>
      <w:lvlText w:val="%8."/>
      <w:lvlJc w:val="left"/>
      <w:pPr>
        <w:ind w:left="5760" w:hanging="360"/>
      </w:pPr>
    </w:lvl>
    <w:lvl w:ilvl="8" w:tplc="DCE0F692">
      <w:start w:val="1"/>
      <w:numFmt w:val="lowerRoman"/>
      <w:lvlText w:val="%9."/>
      <w:lvlJc w:val="right"/>
      <w:pPr>
        <w:ind w:left="6480" w:hanging="180"/>
      </w:pPr>
    </w:lvl>
  </w:abstractNum>
  <w:abstractNum w:abstractNumId="15" w15:restartNumberingAfterBreak="0">
    <w:nsid w:val="7E113590"/>
    <w:multiLevelType w:val="hybridMultilevel"/>
    <w:tmpl w:val="352C2A84"/>
    <w:lvl w:ilvl="0" w:tplc="C85AAD4E">
      <w:start w:val="1"/>
      <w:numFmt w:val="bullet"/>
      <w:lvlText w:val=""/>
      <w:lvlJc w:val="left"/>
      <w:pPr>
        <w:ind w:left="1077" w:hanging="360"/>
      </w:pPr>
      <w:rPr>
        <w:rFonts w:ascii="Symbol" w:hAnsi="Symbol" w:hint="default"/>
        <w:color w:val="0ABBE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9559613">
    <w:abstractNumId w:val="12"/>
  </w:num>
  <w:num w:numId="2" w16cid:durableId="1270043658">
    <w:abstractNumId w:val="1"/>
  </w:num>
  <w:num w:numId="3" w16cid:durableId="256596333">
    <w:abstractNumId w:val="15"/>
  </w:num>
  <w:num w:numId="4" w16cid:durableId="190919937">
    <w:abstractNumId w:val="7"/>
  </w:num>
  <w:num w:numId="5" w16cid:durableId="318926927">
    <w:abstractNumId w:val="6"/>
  </w:num>
  <w:num w:numId="6" w16cid:durableId="1271469881">
    <w:abstractNumId w:val="5"/>
  </w:num>
  <w:num w:numId="7" w16cid:durableId="729577289">
    <w:abstractNumId w:val="0"/>
  </w:num>
  <w:num w:numId="8" w16cid:durableId="1464349587">
    <w:abstractNumId w:val="9"/>
  </w:num>
  <w:num w:numId="9" w16cid:durableId="801466434">
    <w:abstractNumId w:val="4"/>
  </w:num>
  <w:num w:numId="10" w16cid:durableId="354573364">
    <w:abstractNumId w:val="14"/>
  </w:num>
  <w:num w:numId="11" w16cid:durableId="1095786727">
    <w:abstractNumId w:val="10"/>
  </w:num>
  <w:num w:numId="12" w16cid:durableId="1584758034">
    <w:abstractNumId w:val="8"/>
  </w:num>
  <w:num w:numId="13" w16cid:durableId="1687903739">
    <w:abstractNumId w:val="3"/>
  </w:num>
  <w:num w:numId="14" w16cid:durableId="116216749">
    <w:abstractNumId w:val="11"/>
  </w:num>
  <w:num w:numId="15" w16cid:durableId="1417169237">
    <w:abstractNumId w:val="13"/>
  </w:num>
  <w:num w:numId="16" w16cid:durableId="280958804">
    <w:abstractNumId w:val="2"/>
  </w:num>
  <w:num w:numId="17" w16cid:durableId="238447355">
    <w:abstractNumId w:val="12"/>
  </w:num>
  <w:num w:numId="18" w16cid:durableId="119611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28"/>
    <w:rsid w:val="000162C3"/>
    <w:rsid w:val="0008081E"/>
    <w:rsid w:val="00092CE3"/>
    <w:rsid w:val="002451BB"/>
    <w:rsid w:val="0029579B"/>
    <w:rsid w:val="002B2441"/>
    <w:rsid w:val="002C22A8"/>
    <w:rsid w:val="00311957"/>
    <w:rsid w:val="00360331"/>
    <w:rsid w:val="003B08B0"/>
    <w:rsid w:val="0045674B"/>
    <w:rsid w:val="004A0DAB"/>
    <w:rsid w:val="004C6559"/>
    <w:rsid w:val="00547D40"/>
    <w:rsid w:val="00581228"/>
    <w:rsid w:val="00584942"/>
    <w:rsid w:val="005953C1"/>
    <w:rsid w:val="00651BF9"/>
    <w:rsid w:val="006F674D"/>
    <w:rsid w:val="00701550"/>
    <w:rsid w:val="00707F27"/>
    <w:rsid w:val="00725F70"/>
    <w:rsid w:val="00733114"/>
    <w:rsid w:val="00782F4F"/>
    <w:rsid w:val="00836A47"/>
    <w:rsid w:val="00865D11"/>
    <w:rsid w:val="00875A78"/>
    <w:rsid w:val="00897C42"/>
    <w:rsid w:val="008A2AE2"/>
    <w:rsid w:val="008B7DC9"/>
    <w:rsid w:val="008D08EA"/>
    <w:rsid w:val="0098126A"/>
    <w:rsid w:val="009829FB"/>
    <w:rsid w:val="009A55AE"/>
    <w:rsid w:val="009B174A"/>
    <w:rsid w:val="00A02EB6"/>
    <w:rsid w:val="00A23230"/>
    <w:rsid w:val="00A32671"/>
    <w:rsid w:val="00A92BC2"/>
    <w:rsid w:val="00AD7475"/>
    <w:rsid w:val="00B506DE"/>
    <w:rsid w:val="00B62729"/>
    <w:rsid w:val="00BD034A"/>
    <w:rsid w:val="00BD4FB7"/>
    <w:rsid w:val="00C91E72"/>
    <w:rsid w:val="00CE2A93"/>
    <w:rsid w:val="00D06236"/>
    <w:rsid w:val="00D94A0F"/>
    <w:rsid w:val="00E72AE6"/>
    <w:rsid w:val="00EA4232"/>
    <w:rsid w:val="00EA6B22"/>
    <w:rsid w:val="00EA7599"/>
    <w:rsid w:val="00ED13E7"/>
    <w:rsid w:val="00F470F2"/>
    <w:rsid w:val="00FB4B36"/>
    <w:rsid w:val="00FD4948"/>
    <w:rsid w:val="00FF7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E6E7"/>
  <w14:defaultImageDpi w14:val="32767"/>
  <w15:chartTrackingRefBased/>
  <w15:docId w15:val="{B9C40222-B785-4E6E-8EC5-C7ED78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Corps CS)"/>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3230"/>
    <w:pPr>
      <w:spacing w:after="120"/>
    </w:pPr>
  </w:style>
  <w:style w:type="paragraph" w:styleId="Titre1">
    <w:name w:val="heading 1"/>
    <w:basedOn w:val="Normal"/>
    <w:next w:val="Normal"/>
    <w:link w:val="Titre1Car"/>
    <w:uiPriority w:val="9"/>
    <w:qFormat/>
    <w:rsid w:val="00A23230"/>
    <w:pPr>
      <w:keepNext/>
      <w:keepLines/>
      <w:spacing w:before="480" w:after="480"/>
      <w:jc w:val="center"/>
      <w:outlineLvl w:val="0"/>
    </w:pPr>
    <w:rPr>
      <w:rFonts w:eastAsiaTheme="majorEastAsia" w:cs="Times New Roman (Titres CS)"/>
      <w:b/>
      <w:caps/>
      <w:color w:val="0ABBEF"/>
      <w:sz w:val="32"/>
      <w:szCs w:val="32"/>
    </w:rPr>
  </w:style>
  <w:style w:type="paragraph" w:styleId="Titre2">
    <w:name w:val="heading 2"/>
    <w:basedOn w:val="Normal"/>
    <w:next w:val="Normal"/>
    <w:link w:val="Titre2Car"/>
    <w:uiPriority w:val="9"/>
    <w:unhideWhenUsed/>
    <w:qFormat/>
    <w:rsid w:val="00A23230"/>
    <w:pPr>
      <w:keepNext/>
      <w:keepLines/>
      <w:outlineLvl w:val="1"/>
    </w:pPr>
    <w:rPr>
      <w:rFonts w:eastAsiaTheme="majorEastAsia" w:cstheme="majorBidi"/>
      <w:b/>
      <w:sz w:val="26"/>
      <w:szCs w:val="26"/>
      <w:shd w:val="clear" w:color="auto" w:fill="000000" w:themeFill="text1"/>
    </w:rPr>
  </w:style>
  <w:style w:type="paragraph" w:styleId="Titre3">
    <w:name w:val="heading 3"/>
    <w:basedOn w:val="Normal"/>
    <w:next w:val="Normal"/>
    <w:link w:val="Titre3Car"/>
    <w:uiPriority w:val="9"/>
    <w:unhideWhenUsed/>
    <w:qFormat/>
    <w:rsid w:val="00A23230"/>
    <w:pPr>
      <w:keepNext/>
      <w:keepLines/>
      <w:numPr>
        <w:numId w:val="17"/>
      </w:numPr>
      <w:outlineLvl w:val="2"/>
    </w:pPr>
    <w:rPr>
      <w:rFonts w:eastAsiaTheme="majorEastAsia" w:cstheme="majorBidi"/>
      <w:b/>
      <w:color w:val="00B0F0"/>
      <w:sz w:val="24"/>
      <w:szCs w:val="24"/>
    </w:rPr>
  </w:style>
  <w:style w:type="paragraph" w:styleId="Titre4">
    <w:name w:val="heading 4"/>
    <w:basedOn w:val="Normal"/>
    <w:next w:val="Normal"/>
    <w:link w:val="Titre4Car"/>
    <w:uiPriority w:val="9"/>
    <w:unhideWhenUsed/>
    <w:qFormat/>
    <w:rsid w:val="00A23230"/>
    <w:pPr>
      <w:keepNext/>
      <w:keepLines/>
      <w:outlineLvl w:val="3"/>
    </w:pPr>
    <w:rPr>
      <w:rFonts w:ascii="Times New Roman" w:eastAsiaTheme="majorEastAsia" w:hAnsi="Times New Roman" w:cstheme="majorBidi"/>
      <w:b/>
      <w:i/>
      <w:iCs/>
      <w:color w:val="000000" w:themeColor="text1"/>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23230"/>
    <w:rPr>
      <w:b/>
      <w:bCs/>
    </w:rPr>
  </w:style>
  <w:style w:type="character" w:customStyle="1" w:styleId="Titre1Car">
    <w:name w:val="Titre 1 Car"/>
    <w:basedOn w:val="Policepardfaut"/>
    <w:link w:val="Titre1"/>
    <w:uiPriority w:val="9"/>
    <w:rsid w:val="00A23230"/>
    <w:rPr>
      <w:rFonts w:eastAsiaTheme="majorEastAsia" w:cs="Times New Roman (Titres CS)"/>
      <w:b/>
      <w:caps/>
      <w:color w:val="0ABBEF"/>
      <w:sz w:val="32"/>
      <w:szCs w:val="32"/>
    </w:rPr>
  </w:style>
  <w:style w:type="character" w:customStyle="1" w:styleId="Titre2Car">
    <w:name w:val="Titre 2 Car"/>
    <w:basedOn w:val="Policepardfaut"/>
    <w:link w:val="Titre2"/>
    <w:uiPriority w:val="9"/>
    <w:rsid w:val="00A23230"/>
    <w:rPr>
      <w:rFonts w:eastAsiaTheme="majorEastAsia" w:cstheme="majorBidi"/>
      <w:b/>
      <w:sz w:val="26"/>
      <w:szCs w:val="26"/>
    </w:rPr>
  </w:style>
  <w:style w:type="character" w:customStyle="1" w:styleId="Titre3Car">
    <w:name w:val="Titre 3 Car"/>
    <w:basedOn w:val="Policepardfaut"/>
    <w:link w:val="Titre3"/>
    <w:uiPriority w:val="9"/>
    <w:rsid w:val="00A23230"/>
    <w:rPr>
      <w:rFonts w:eastAsiaTheme="majorEastAsia" w:cstheme="majorBidi"/>
      <w:b/>
      <w:color w:val="00B0F0"/>
      <w:sz w:val="24"/>
      <w:szCs w:val="24"/>
    </w:rPr>
  </w:style>
  <w:style w:type="paragraph" w:styleId="Citation">
    <w:name w:val="Quote"/>
    <w:basedOn w:val="Normal"/>
    <w:next w:val="Normal"/>
    <w:link w:val="CitationCar"/>
    <w:uiPriority w:val="29"/>
    <w:qFormat/>
    <w:rsid w:val="00A23230"/>
    <w:pPr>
      <w:pBdr>
        <w:top w:val="single" w:sz="8" w:space="10" w:color="0ABBEF"/>
        <w:bottom w:val="single" w:sz="8" w:space="10" w:color="0ABBEF"/>
      </w:pBdr>
      <w:spacing w:before="360" w:after="360"/>
      <w:ind w:left="862" w:right="862"/>
      <w:jc w:val="center"/>
    </w:pPr>
    <w:rPr>
      <w:i/>
      <w:iCs/>
      <w:color w:val="000000" w:themeColor="text1"/>
    </w:rPr>
  </w:style>
  <w:style w:type="character" w:customStyle="1" w:styleId="CitationCar">
    <w:name w:val="Citation Car"/>
    <w:basedOn w:val="Policepardfaut"/>
    <w:link w:val="Citation"/>
    <w:uiPriority w:val="29"/>
    <w:rsid w:val="00A23230"/>
    <w:rPr>
      <w:i/>
      <w:iCs/>
      <w:color w:val="000000" w:themeColor="text1"/>
    </w:rPr>
  </w:style>
  <w:style w:type="paragraph" w:styleId="Citationintense">
    <w:name w:val="Intense Quote"/>
    <w:basedOn w:val="Normal"/>
    <w:next w:val="Normal"/>
    <w:link w:val="CitationintenseCar"/>
    <w:uiPriority w:val="30"/>
    <w:qFormat/>
    <w:rsid w:val="00A23230"/>
    <w:pPr>
      <w:pBdr>
        <w:top w:val="single" w:sz="2" w:space="10" w:color="FFFFFF" w:themeColor="background1"/>
        <w:left w:val="single" w:sz="48" w:space="10" w:color="0ABBEF"/>
        <w:bottom w:val="single" w:sz="2" w:space="10" w:color="FFFFFF" w:themeColor="background1"/>
        <w:right w:val="single" w:sz="2" w:space="10" w:color="FFFFFF" w:themeColor="background1"/>
      </w:pBdr>
      <w:shd w:val="pct10" w:color="auto" w:fill="auto"/>
      <w:spacing w:before="360" w:after="360"/>
      <w:ind w:left="862" w:right="862"/>
    </w:pPr>
    <w:rPr>
      <w:i/>
      <w:iCs/>
      <w:color w:val="706F6F"/>
    </w:rPr>
  </w:style>
  <w:style w:type="character" w:customStyle="1" w:styleId="CitationintenseCar">
    <w:name w:val="Citation intense Car"/>
    <w:basedOn w:val="Policepardfaut"/>
    <w:link w:val="Citationintense"/>
    <w:uiPriority w:val="30"/>
    <w:rsid w:val="00A23230"/>
    <w:rPr>
      <w:i/>
      <w:iCs/>
      <w:color w:val="706F6F"/>
      <w:shd w:val="pct10" w:color="auto" w:fill="auto"/>
    </w:rPr>
  </w:style>
  <w:style w:type="character" w:customStyle="1" w:styleId="Titre4Car">
    <w:name w:val="Titre 4 Car"/>
    <w:basedOn w:val="Policepardfaut"/>
    <w:link w:val="Titre4"/>
    <w:uiPriority w:val="9"/>
    <w:rsid w:val="00A23230"/>
    <w:rPr>
      <w:rFonts w:ascii="Times New Roman" w:eastAsiaTheme="majorEastAsia" w:hAnsi="Times New Roman" w:cstheme="majorBidi"/>
      <w:b/>
      <w:i/>
      <w:iCs/>
      <w:color w:val="000000" w:themeColor="text1"/>
      <w:sz w:val="28"/>
    </w:rPr>
  </w:style>
  <w:style w:type="paragraph" w:styleId="En-tte">
    <w:name w:val="header"/>
    <w:basedOn w:val="Normal"/>
    <w:link w:val="En-tteCar"/>
    <w:uiPriority w:val="99"/>
    <w:unhideWhenUsed/>
    <w:rsid w:val="00BD4FB7"/>
    <w:pPr>
      <w:tabs>
        <w:tab w:val="center" w:pos="4536"/>
        <w:tab w:val="right" w:pos="9072"/>
      </w:tabs>
    </w:pPr>
  </w:style>
  <w:style w:type="character" w:customStyle="1" w:styleId="En-tteCar">
    <w:name w:val="En-tête Car"/>
    <w:basedOn w:val="Policepardfaut"/>
    <w:link w:val="En-tte"/>
    <w:uiPriority w:val="99"/>
    <w:rsid w:val="00BD4FB7"/>
  </w:style>
  <w:style w:type="paragraph" w:styleId="Pieddepage">
    <w:name w:val="footer"/>
    <w:basedOn w:val="Normal"/>
    <w:link w:val="PieddepageCar"/>
    <w:uiPriority w:val="99"/>
    <w:unhideWhenUsed/>
    <w:rsid w:val="003B08B0"/>
    <w:pPr>
      <w:tabs>
        <w:tab w:val="center" w:pos="4536"/>
        <w:tab w:val="right" w:pos="9072"/>
      </w:tabs>
      <w:ind w:left="1418"/>
    </w:pPr>
    <w:rPr>
      <w:color w:val="0ABBEF"/>
      <w:sz w:val="16"/>
    </w:rPr>
  </w:style>
  <w:style w:type="character" w:customStyle="1" w:styleId="PieddepageCar">
    <w:name w:val="Pied de page Car"/>
    <w:basedOn w:val="Policepardfaut"/>
    <w:link w:val="Pieddepage"/>
    <w:uiPriority w:val="99"/>
    <w:rsid w:val="003B08B0"/>
    <w:rPr>
      <w:color w:val="0ABBEF"/>
      <w:sz w:val="16"/>
    </w:rPr>
  </w:style>
  <w:style w:type="character" w:customStyle="1" w:styleId="gras">
    <w:name w:val="gras"/>
    <w:rsid w:val="00CE2A93"/>
    <w:rPr>
      <w:rFonts w:ascii="Arial" w:hAnsi="Arial" w:cs="Arial"/>
      <w:b/>
      <w:sz w:val="20"/>
    </w:rPr>
  </w:style>
  <w:style w:type="character" w:styleId="Numrodepage">
    <w:name w:val="page number"/>
    <w:basedOn w:val="Policepardfaut"/>
    <w:uiPriority w:val="99"/>
    <w:semiHidden/>
    <w:unhideWhenUsed/>
    <w:rsid w:val="0098126A"/>
  </w:style>
  <w:style w:type="paragraph" w:styleId="Titre">
    <w:name w:val="Title"/>
    <w:aliases w:val="Titre première page"/>
    <w:basedOn w:val="Normal"/>
    <w:next w:val="Normal"/>
    <w:link w:val="TitreCar"/>
    <w:uiPriority w:val="10"/>
    <w:qFormat/>
    <w:rsid w:val="00A23230"/>
    <w:pPr>
      <w:spacing w:before="2400"/>
      <w:ind w:right="4536"/>
      <w:contextualSpacing/>
      <w:jc w:val="right"/>
    </w:pPr>
    <w:rPr>
      <w:rFonts w:eastAsiaTheme="majorEastAsia" w:cs="Times New Roman (Titres CS)"/>
      <w:b/>
      <w:caps/>
      <w:color w:val="000000" w:themeColor="text1"/>
      <w:spacing w:val="-10"/>
      <w:kern w:val="28"/>
      <w:sz w:val="44"/>
      <w:szCs w:val="56"/>
    </w:rPr>
  </w:style>
  <w:style w:type="character" w:customStyle="1" w:styleId="TitreCar">
    <w:name w:val="Titre Car"/>
    <w:aliases w:val="Titre première page Car"/>
    <w:basedOn w:val="Policepardfaut"/>
    <w:link w:val="Titre"/>
    <w:uiPriority w:val="10"/>
    <w:rsid w:val="00A23230"/>
    <w:rPr>
      <w:rFonts w:eastAsiaTheme="majorEastAsia" w:cs="Times New Roman (Titres CS)"/>
      <w:b/>
      <w:caps/>
      <w:color w:val="000000" w:themeColor="text1"/>
      <w:spacing w:val="-10"/>
      <w:kern w:val="28"/>
      <w:sz w:val="44"/>
      <w:szCs w:val="56"/>
    </w:rPr>
  </w:style>
  <w:style w:type="paragraph" w:styleId="Sous-titre">
    <w:name w:val="Subtitle"/>
    <w:basedOn w:val="Normal"/>
    <w:next w:val="Normal"/>
    <w:link w:val="Sous-titreCar"/>
    <w:uiPriority w:val="11"/>
    <w:qFormat/>
    <w:rsid w:val="00A23230"/>
    <w:pPr>
      <w:numPr>
        <w:ilvl w:val="1"/>
      </w:numPr>
      <w:spacing w:before="120" w:after="160"/>
      <w:ind w:right="4536"/>
      <w:jc w:val="right"/>
    </w:pPr>
    <w:rPr>
      <w:rFonts w:ascii="Times New Roman" w:eastAsiaTheme="minorEastAsia" w:hAnsi="Times New Roman" w:cstheme="minorBidi"/>
      <w:b/>
      <w:i/>
      <w:color w:val="00B0F0"/>
      <w:spacing w:val="15"/>
      <w:sz w:val="32"/>
      <w:szCs w:val="22"/>
    </w:rPr>
  </w:style>
  <w:style w:type="character" w:customStyle="1" w:styleId="Sous-titreCar">
    <w:name w:val="Sous-titre Car"/>
    <w:basedOn w:val="Policepardfaut"/>
    <w:link w:val="Sous-titre"/>
    <w:uiPriority w:val="11"/>
    <w:rsid w:val="00A23230"/>
    <w:rPr>
      <w:rFonts w:ascii="Times New Roman" w:eastAsiaTheme="minorEastAsia" w:hAnsi="Times New Roman" w:cstheme="minorBidi"/>
      <w:b/>
      <w:i/>
      <w:color w:val="00B0F0"/>
      <w:spacing w:val="15"/>
      <w:sz w:val="32"/>
      <w:szCs w:val="22"/>
    </w:rPr>
  </w:style>
  <w:style w:type="paragraph" w:styleId="Paragraphedeliste">
    <w:name w:val="List Paragraph"/>
    <w:basedOn w:val="Normal"/>
    <w:uiPriority w:val="34"/>
    <w:qFormat/>
    <w:rsid w:val="00A23230"/>
    <w:pPr>
      <w:numPr>
        <w:numId w:val="18"/>
      </w:numPr>
      <w:contextualSpacing/>
    </w:pPr>
  </w:style>
  <w:style w:type="table" w:styleId="Grilledutableau">
    <w:name w:val="Table Grid"/>
    <w:basedOn w:val="TableauNormal"/>
    <w:uiPriority w:val="59"/>
    <w:rsid w:val="00581228"/>
    <w:rPr>
      <w:rFonts w:ascii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A23230"/>
    <w:rPr>
      <w:color w:val="0563C1" w:themeColor="hyperlink"/>
      <w:u w:val="single"/>
    </w:rPr>
  </w:style>
  <w:style w:type="character" w:styleId="Mentionnonrsolue">
    <w:name w:val="Unresolved Mention"/>
    <w:basedOn w:val="Policepardfaut"/>
    <w:uiPriority w:val="99"/>
    <w:rsid w:val="00A2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78562">
      <w:bodyDiv w:val="1"/>
      <w:marLeft w:val="0"/>
      <w:marRight w:val="0"/>
      <w:marTop w:val="0"/>
      <w:marBottom w:val="0"/>
      <w:divBdr>
        <w:top w:val="none" w:sz="0" w:space="0" w:color="auto"/>
        <w:left w:val="none" w:sz="0" w:space="0" w:color="auto"/>
        <w:bottom w:val="none" w:sz="0" w:space="0" w:color="auto"/>
        <w:right w:val="none" w:sz="0" w:space="0" w:color="auto"/>
      </w:divBdr>
    </w:div>
    <w:div w:id="19312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tu-artiste@univ-ange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raczyk\Downloads\Mod&#232;le%20bureautique%20UA%20-%20couverture%20bleue%20(Word)(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bureautique UA - couverture bleue (Word)(1).dotx</Template>
  <TotalTime>28</TotalTime>
  <Pages>9</Pages>
  <Words>1972</Words>
  <Characters>10847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Traczyk</dc:creator>
  <cp:keywords/>
  <dc:description/>
  <cp:lastModifiedBy>Laura Traczyk</cp:lastModifiedBy>
  <cp:revision>1</cp:revision>
  <dcterms:created xsi:type="dcterms:W3CDTF">2025-08-28T08:34:00Z</dcterms:created>
  <dcterms:modified xsi:type="dcterms:W3CDTF">2025-08-28T09:02:00Z</dcterms:modified>
</cp:coreProperties>
</file>